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0" w:type="dxa"/>
        <w:tblLook w:val="04A0" w:firstRow="1" w:lastRow="0" w:firstColumn="1" w:lastColumn="0" w:noHBand="0" w:noVBand="1"/>
      </w:tblPr>
      <w:tblGrid>
        <w:gridCol w:w="2790"/>
        <w:gridCol w:w="7200"/>
      </w:tblGrid>
      <w:tr w:rsidR="002F4AF3" w:rsidRPr="0049516D" w14:paraId="1570476C" w14:textId="77777777" w:rsidTr="000C5291">
        <w:tc>
          <w:tcPr>
            <w:tcW w:w="2790" w:type="dxa"/>
          </w:tcPr>
          <w:p w14:paraId="712FA685" w14:textId="3C9CA75F" w:rsidR="002F4AF3" w:rsidRPr="0049516D" w:rsidRDefault="002F4AF3" w:rsidP="00BC4F46">
            <w:pPr>
              <w:keepNext/>
              <w:keepLines/>
              <w:spacing w:before="240"/>
              <w:ind w:right="-288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bookmarkStart w:id="0" w:name="_Hlk126679018"/>
            <w:bookmarkStart w:id="1" w:name="_Hlk69737094"/>
            <w:bookmarkStart w:id="2" w:name="_Hlk116490691"/>
            <w:bookmarkStart w:id="3" w:name="_Hlk168647743"/>
            <w:r w:rsidRPr="0049516D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COURT FILE NUMBER:</w:t>
            </w:r>
            <w:bookmarkEnd w:id="0"/>
          </w:p>
        </w:tc>
        <w:tc>
          <w:tcPr>
            <w:tcW w:w="7200" w:type="dxa"/>
          </w:tcPr>
          <w:p w14:paraId="3ED89245" w14:textId="7B1BB267" w:rsidR="002F4AF3" w:rsidRPr="0049516D" w:rsidRDefault="002F4AF3" w:rsidP="00BC4F46">
            <w:pPr>
              <w:keepNext/>
              <w:keepLines/>
              <w:spacing w:before="240"/>
              <w:ind w:right="-288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9516D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2401</w:t>
            </w:r>
            <w:r w:rsidR="00E13D5D" w:rsidRPr="0049516D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-014363</w:t>
            </w:r>
          </w:p>
        </w:tc>
      </w:tr>
      <w:bookmarkEnd w:id="1"/>
      <w:tr w:rsidR="002F4AF3" w:rsidRPr="0049516D" w14:paraId="0363F3FF" w14:textId="77777777" w:rsidTr="000C5291">
        <w:trPr>
          <w:trHeight w:val="74"/>
        </w:trPr>
        <w:tc>
          <w:tcPr>
            <w:tcW w:w="2790" w:type="dxa"/>
          </w:tcPr>
          <w:p w14:paraId="0F70B25C" w14:textId="77777777" w:rsidR="002F4AF3" w:rsidRPr="0049516D" w:rsidRDefault="002F4AF3" w:rsidP="00BC4F46">
            <w:pPr>
              <w:keepNext/>
              <w:keepLines/>
              <w:spacing w:before="240"/>
              <w:ind w:right="-288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9516D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COURT</w:t>
            </w:r>
          </w:p>
        </w:tc>
        <w:tc>
          <w:tcPr>
            <w:tcW w:w="7200" w:type="dxa"/>
          </w:tcPr>
          <w:p w14:paraId="717728C5" w14:textId="77777777" w:rsidR="002F4AF3" w:rsidRPr="0049516D" w:rsidRDefault="002F4AF3" w:rsidP="00BC4F46">
            <w:pPr>
              <w:keepNext/>
              <w:keepLines/>
              <w:spacing w:before="240"/>
              <w:ind w:right="-288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9516D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COURT OF KING’S BENCH OF ALBERTA</w:t>
            </w:r>
          </w:p>
        </w:tc>
      </w:tr>
      <w:tr w:rsidR="002F4AF3" w:rsidRPr="0049516D" w14:paraId="0EE97C2D" w14:textId="77777777" w:rsidTr="000C5291">
        <w:trPr>
          <w:trHeight w:val="315"/>
        </w:trPr>
        <w:tc>
          <w:tcPr>
            <w:tcW w:w="2790" w:type="dxa"/>
          </w:tcPr>
          <w:p w14:paraId="26FD0C97" w14:textId="2AE702B8" w:rsidR="002F4AF3" w:rsidRPr="0049516D" w:rsidRDefault="002F4AF3" w:rsidP="00BC4F46">
            <w:pPr>
              <w:keepNext/>
              <w:keepLines/>
              <w:spacing w:before="24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9516D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JUDICIAL CENTRE:</w:t>
            </w:r>
          </w:p>
        </w:tc>
        <w:tc>
          <w:tcPr>
            <w:tcW w:w="7200" w:type="dxa"/>
          </w:tcPr>
          <w:p w14:paraId="53A57E42" w14:textId="1EEC2294" w:rsidR="002F4AF3" w:rsidRPr="0049516D" w:rsidRDefault="002F4AF3" w:rsidP="00BC4F46">
            <w:pPr>
              <w:keepNext/>
              <w:keepLines/>
              <w:spacing w:before="24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9516D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CALGARY</w:t>
            </w:r>
          </w:p>
        </w:tc>
      </w:tr>
      <w:tr w:rsidR="002F4AF3" w:rsidRPr="0049516D" w14:paraId="229F36E0" w14:textId="77777777" w:rsidTr="000C5291">
        <w:trPr>
          <w:trHeight w:val="315"/>
        </w:trPr>
        <w:tc>
          <w:tcPr>
            <w:tcW w:w="2790" w:type="dxa"/>
          </w:tcPr>
          <w:p w14:paraId="2E4D87CA" w14:textId="77777777" w:rsidR="002F4AF3" w:rsidRPr="0049516D" w:rsidRDefault="002F4AF3" w:rsidP="00BC4F46">
            <w:pPr>
              <w:keepNext/>
              <w:keepLines/>
              <w:spacing w:before="24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9516D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PLAINTIFF:</w:t>
            </w:r>
          </w:p>
          <w:p w14:paraId="6F5F281F" w14:textId="20FA08F6" w:rsidR="002F4AF3" w:rsidRPr="0049516D" w:rsidRDefault="002F4AF3" w:rsidP="00BC4F46">
            <w:pPr>
              <w:keepNext/>
              <w:keepLines/>
              <w:spacing w:before="24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9516D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DEFENDANT:</w:t>
            </w:r>
          </w:p>
        </w:tc>
        <w:tc>
          <w:tcPr>
            <w:tcW w:w="7200" w:type="dxa"/>
          </w:tcPr>
          <w:p w14:paraId="30932200" w14:textId="04A936CB" w:rsidR="002F4AF3" w:rsidRPr="0049516D" w:rsidRDefault="002F4AF3" w:rsidP="00BC4F46">
            <w:pPr>
              <w:keepNext/>
              <w:keepLines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hAnsi="Times New Roman" w:cs="Times New Roman"/>
                <w:sz w:val="24"/>
                <w:szCs w:val="24"/>
              </w:rPr>
              <w:t>ORPHAN WELL ASSOCIATION</w:t>
            </w:r>
            <w:r w:rsidR="008066A1" w:rsidRPr="0049516D">
              <w:rPr>
                <w:rFonts w:ascii="Times New Roman" w:hAnsi="Times New Roman" w:cs="Times New Roman"/>
                <w:sz w:val="24"/>
                <w:szCs w:val="24"/>
              </w:rPr>
              <w:t xml:space="preserve"> and BRITISH COLUMBIA ENERGY REGULATOR</w:t>
            </w:r>
          </w:p>
          <w:p w14:paraId="3597FBAF" w14:textId="443639DD" w:rsidR="002F4AF3" w:rsidRPr="0049516D" w:rsidRDefault="00BC4F46" w:rsidP="00BC4F46">
            <w:pPr>
              <w:keepNext/>
              <w:keepLines/>
              <w:spacing w:before="24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49516D">
              <w:rPr>
                <w:rFonts w:ascii="Times New Roman" w:hAnsi="Times New Roman" w:cs="Times New Roman"/>
                <w:sz w:val="24"/>
                <w:szCs w:val="24"/>
              </w:rPr>
              <w:t>TALLAHASSEE EXPLORATION INC.</w:t>
            </w:r>
          </w:p>
        </w:tc>
      </w:tr>
      <w:tr w:rsidR="002F4AF3" w:rsidRPr="0049516D" w14:paraId="601A098B" w14:textId="77777777" w:rsidTr="000C5291">
        <w:tc>
          <w:tcPr>
            <w:tcW w:w="2790" w:type="dxa"/>
          </w:tcPr>
          <w:p w14:paraId="61A240F0" w14:textId="20D65968" w:rsidR="002F4AF3" w:rsidRPr="0049516D" w:rsidRDefault="002F4AF3" w:rsidP="00BC4F46">
            <w:pPr>
              <w:keepNext/>
              <w:keepLines/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</w:pPr>
            <w:r w:rsidRPr="0049516D"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  <w:t>DOCUMENT:</w:t>
            </w:r>
          </w:p>
        </w:tc>
        <w:tc>
          <w:tcPr>
            <w:tcW w:w="7200" w:type="dxa"/>
          </w:tcPr>
          <w:p w14:paraId="6D909E69" w14:textId="0F098CFB" w:rsidR="002F4AF3" w:rsidRPr="0049516D" w:rsidRDefault="002F4AF3" w:rsidP="00BC4F46">
            <w:pPr>
              <w:keepNext/>
              <w:keepLines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SERVICE LIST </w:t>
            </w:r>
          </w:p>
        </w:tc>
      </w:tr>
      <w:bookmarkEnd w:id="2"/>
      <w:tr w:rsidR="002F4AF3" w:rsidRPr="0049516D" w14:paraId="0A16D951" w14:textId="77777777" w:rsidTr="000C5291">
        <w:trPr>
          <w:trHeight w:val="680"/>
        </w:trPr>
        <w:tc>
          <w:tcPr>
            <w:tcW w:w="2790" w:type="dxa"/>
          </w:tcPr>
          <w:p w14:paraId="61ED0CCF" w14:textId="759FEC73" w:rsidR="002F4AF3" w:rsidRPr="0049516D" w:rsidRDefault="002F4AF3" w:rsidP="00BC4F46">
            <w:pPr>
              <w:keepNext/>
              <w:keepLines/>
              <w:spacing w:before="24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7200" w:type="dxa"/>
          </w:tcPr>
          <w:p w14:paraId="39A500A7" w14:textId="64836484" w:rsidR="002F4AF3" w:rsidRPr="0049516D" w:rsidRDefault="002F4AF3" w:rsidP="00BC4F46">
            <w:pPr>
              <w:keepNext/>
              <w:keepLines/>
              <w:spacing w:before="24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CA"/>
              </w:rPr>
            </w:pPr>
            <w:r w:rsidRPr="004951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CA"/>
              </w:rPr>
              <w:t xml:space="preserve">Updated </w:t>
            </w:r>
            <w:r w:rsidR="00E85B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CA"/>
              </w:rPr>
              <w:t xml:space="preserve">Mar. </w:t>
            </w:r>
            <w:r w:rsidR="00F13FC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CA"/>
              </w:rPr>
              <w:t>13</w:t>
            </w:r>
            <w:r w:rsidR="00D354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CA"/>
              </w:rPr>
              <w:t>, 2025</w:t>
            </w:r>
            <w:r w:rsidRPr="0049516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CA"/>
              </w:rPr>
              <w:t xml:space="preserve">  </w:t>
            </w:r>
          </w:p>
        </w:tc>
      </w:tr>
    </w:tbl>
    <w:tbl>
      <w:tblPr>
        <w:tblStyle w:val="TableGrid"/>
        <w:tblW w:w="9985" w:type="dxa"/>
        <w:tblInd w:w="-5" w:type="dxa"/>
        <w:tblLook w:val="04A0" w:firstRow="1" w:lastRow="0" w:firstColumn="1" w:lastColumn="0" w:noHBand="0" w:noVBand="1"/>
      </w:tblPr>
      <w:tblGrid>
        <w:gridCol w:w="4644"/>
        <w:gridCol w:w="5341"/>
      </w:tblGrid>
      <w:tr w:rsidR="002F4AF3" w:rsidRPr="0049516D" w14:paraId="4E8D1AAC" w14:textId="77777777" w:rsidTr="00860463">
        <w:trPr>
          <w:trHeight w:val="350"/>
        </w:trPr>
        <w:tc>
          <w:tcPr>
            <w:tcW w:w="4590" w:type="dxa"/>
            <w:shd w:val="clear" w:color="auto" w:fill="FDE9D9" w:themeFill="accent6" w:themeFillTint="33"/>
          </w:tcPr>
          <w:p w14:paraId="299BB951" w14:textId="77777777" w:rsidR="002F4AF3" w:rsidRPr="0049516D" w:rsidRDefault="002F4AF3" w:rsidP="002D6CBF">
            <w:pPr>
              <w:keepNext/>
              <w:keepLines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hAnsi="Times New Roman" w:cs="Times New Roman"/>
                <w:b/>
                <w:sz w:val="24"/>
                <w:szCs w:val="24"/>
              </w:rPr>
              <w:t>PARTY</w:t>
            </w:r>
          </w:p>
        </w:tc>
        <w:tc>
          <w:tcPr>
            <w:tcW w:w="5395" w:type="dxa"/>
            <w:shd w:val="clear" w:color="auto" w:fill="FDE9D9" w:themeFill="accent6" w:themeFillTint="33"/>
          </w:tcPr>
          <w:p w14:paraId="56211770" w14:textId="77777777" w:rsidR="002F4AF3" w:rsidRPr="0049516D" w:rsidRDefault="002F4AF3" w:rsidP="002D6CBF">
            <w:pPr>
              <w:keepNext/>
              <w:keepLines/>
              <w:autoSpaceDE w:val="0"/>
              <w:autoSpaceDN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9516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COUNSEL</w:t>
            </w:r>
          </w:p>
        </w:tc>
      </w:tr>
      <w:tr w:rsidR="002F4AF3" w:rsidRPr="0049516D" w14:paraId="2B2CB4CB" w14:textId="77777777" w:rsidTr="00860463">
        <w:tc>
          <w:tcPr>
            <w:tcW w:w="4590" w:type="dxa"/>
          </w:tcPr>
          <w:p w14:paraId="16452369" w14:textId="77777777" w:rsidR="002F4AF3" w:rsidRPr="0049516D" w:rsidRDefault="002F4AF3" w:rsidP="002D6CBF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Orphan Well Association</w:t>
            </w:r>
          </w:p>
          <w:p w14:paraId="756C2E56" w14:textId="77777777" w:rsidR="002F4AF3" w:rsidRPr="0049516D" w:rsidRDefault="002F4AF3" w:rsidP="002D6C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1800, 222 – 3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Avenue SW</w:t>
            </w:r>
          </w:p>
          <w:p w14:paraId="523A861D" w14:textId="31FA6C54" w:rsidR="002F4AF3" w:rsidRPr="0049516D" w:rsidRDefault="002F4AF3" w:rsidP="002D6C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Calgary, AB </w:t>
            </w:r>
            <w:r w:rsidR="004E4E45"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0B4</w:t>
            </w:r>
            <w:proofErr w:type="spellEnd"/>
          </w:p>
          <w:p w14:paraId="3C3A5976" w14:textId="77777777" w:rsidR="002F4AF3" w:rsidRPr="0049516D" w:rsidRDefault="002F4AF3" w:rsidP="00BC3DEB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Lars De Pauw</w:t>
            </w:r>
          </w:p>
          <w:p w14:paraId="2586E068" w14:textId="77777777" w:rsidR="002F4AF3" w:rsidRPr="0049516D" w:rsidRDefault="002F4AF3" w:rsidP="002D6C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8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lars.depauw@orphanwell.ca</w:t>
              </w:r>
            </w:hyperlink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425BB5C5" w14:textId="77777777" w:rsidR="002F4AF3" w:rsidRPr="0049516D" w:rsidRDefault="002F4AF3" w:rsidP="002D6CBF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Counsel to the Orphan Well Association</w:t>
            </w:r>
          </w:p>
          <w:p w14:paraId="1DEF3F70" w14:textId="77777777" w:rsidR="002F4AF3" w:rsidRPr="0049516D" w:rsidRDefault="002F4AF3" w:rsidP="00BC3DEB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MLT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Aikins LLP</w:t>
            </w:r>
          </w:p>
          <w:p w14:paraId="7E616BBF" w14:textId="77777777" w:rsidR="002F4AF3" w:rsidRPr="0049516D" w:rsidRDefault="002F4AF3" w:rsidP="002D6C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5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222 – 3</w:t>
            </w:r>
            <w:r w:rsidRPr="00495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rd</w:t>
            </w:r>
            <w:r w:rsidRPr="00495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Avenue SW</w:t>
            </w:r>
          </w:p>
          <w:p w14:paraId="7A6F8A33" w14:textId="77777777" w:rsidR="002F4AF3" w:rsidRPr="0049516D" w:rsidRDefault="002F4AF3" w:rsidP="002D6C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5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Calgary, AB 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0B4</w:t>
            </w:r>
            <w:proofErr w:type="spellEnd"/>
          </w:p>
          <w:p w14:paraId="7225494C" w14:textId="77777777" w:rsidR="002F4AF3" w:rsidRPr="0049516D" w:rsidRDefault="002F4AF3" w:rsidP="00BC3DEB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Ryan Zahara</w:t>
            </w:r>
          </w:p>
          <w:p w14:paraId="1B79EFA2" w14:textId="77777777" w:rsidR="002F4AF3" w:rsidRPr="0049516D" w:rsidRDefault="002F4AF3" w:rsidP="002D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bookmarkStart w:id="4" w:name="_Hlk161323706"/>
            <w:r w:rsidRPr="0049516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"mailto:rzahara@mltaikins.com"</w:instrText>
            </w:r>
            <w:r w:rsidRPr="0049516D">
              <w:rPr>
                <w:rFonts w:ascii="Times New Roman" w:hAnsi="Times New Roman" w:cs="Times New Roman"/>
                <w:sz w:val="24"/>
                <w:szCs w:val="24"/>
              </w:rPr>
            </w:r>
            <w:r w:rsidRPr="0049516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9516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rzahara@mltaikins.com</w:t>
            </w:r>
            <w:r w:rsidRPr="0049516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  <w:p w14:paraId="59D9DE84" w14:textId="77777777" w:rsidR="002F4AF3" w:rsidRPr="0049516D" w:rsidRDefault="002F4AF3" w:rsidP="002D6C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DA452E" w14:textId="77777777" w:rsidR="00625501" w:rsidRPr="0049516D" w:rsidRDefault="00625501" w:rsidP="002D6C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Molly McIntosh</w:t>
            </w:r>
          </w:p>
          <w:p w14:paraId="7F4C3F7E" w14:textId="275F9F57" w:rsidR="00625501" w:rsidRPr="0049516D" w:rsidRDefault="00625501" w:rsidP="002D6C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9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mmcintosh@mltaikins.com</w:t>
              </w:r>
            </w:hyperlink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066A1" w:rsidRPr="0049516D" w14:paraId="0A0AEA93" w14:textId="77777777" w:rsidTr="00860463">
        <w:tc>
          <w:tcPr>
            <w:tcW w:w="4590" w:type="dxa"/>
          </w:tcPr>
          <w:p w14:paraId="7DEA0659" w14:textId="21C45C19" w:rsidR="008066A1" w:rsidRPr="0049516D" w:rsidRDefault="008066A1" w:rsidP="002D6CBF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British Columbia Energy Regulator</w:t>
            </w: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PO Box 9331,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Stn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Prov Govt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Victoria, B.C.,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V8W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9N3</w:t>
            </w:r>
            <w:proofErr w:type="spellEnd"/>
          </w:p>
          <w:p w14:paraId="5CB85D21" w14:textId="2694BA9B" w:rsidR="008066A1" w:rsidRPr="0049516D" w:rsidRDefault="008066A1" w:rsidP="002D6CBF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Dorothy McDaid</w:t>
            </w: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Email: </w:t>
            </w:r>
            <w:bookmarkStart w:id="5" w:name="_Hlk179806844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instrText>HYPERLINK "mailto:Dorothy.McDaid@bc-er.ca"</w:instrTex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bCs/>
                <w:sz w:val="24"/>
                <w:szCs w:val="24"/>
              </w:rPr>
              <w:t>Dorothy.McDaid@bc-er.ca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bookmarkEnd w:id="5"/>
          <w:p w14:paraId="790C90A2" w14:textId="77777777" w:rsidR="00474631" w:rsidRPr="0049516D" w:rsidRDefault="00474631" w:rsidP="004746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39671F8" w14:textId="5F4F1CB1" w:rsidR="008066A1" w:rsidRPr="0049516D" w:rsidRDefault="00474631" w:rsidP="004746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Sara Gregory</w:t>
            </w:r>
          </w:p>
          <w:p w14:paraId="0B858BD0" w14:textId="77777777" w:rsidR="00474631" w:rsidRPr="0049516D" w:rsidRDefault="00474631" w:rsidP="004746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0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sara.gregory@bc-er.ca</w:t>
              </w:r>
            </w:hyperlink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37ACF5C" w14:textId="77777777" w:rsidR="009B51BE" w:rsidRPr="0049516D" w:rsidRDefault="009B51BE" w:rsidP="004746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F0AF6D9" w14:textId="352F4FFB" w:rsidR="009B51BE" w:rsidRPr="0049516D" w:rsidRDefault="009B51BE" w:rsidP="004746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1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legalservices@bc-er.ca</w:t>
              </w:r>
            </w:hyperlink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710D3231" w14:textId="77777777" w:rsidR="00576E80" w:rsidRPr="0049516D" w:rsidRDefault="00576E80" w:rsidP="00576E80">
            <w:pPr>
              <w:spacing w:before="240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26B2FCC0" w14:textId="7ABAF31A" w:rsidR="008066A1" w:rsidRPr="0049516D" w:rsidRDefault="00016B59" w:rsidP="00576E80">
            <w:pPr>
              <w:spacing w:before="24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</w:t>
            </w:r>
            <w:r w:rsidRPr="004951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ounsel to the British Columbia Energy Regulator </w:t>
            </w:r>
          </w:p>
          <w:p w14:paraId="415AA511" w14:textId="77777777" w:rsidR="00576E80" w:rsidRPr="0049516D" w:rsidRDefault="00576E80" w:rsidP="00576E80">
            <w:pPr>
              <w:spacing w:before="24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E3AC98" w14:textId="224B647C" w:rsidR="00016B59" w:rsidRPr="0049516D" w:rsidRDefault="00016B59" w:rsidP="00576E80">
            <w:pPr>
              <w:spacing w:before="2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hAnsi="Times New Roman" w:cs="Times New Roman"/>
                <w:b/>
                <w:sz w:val="24"/>
                <w:szCs w:val="24"/>
              </w:rPr>
              <w:t>DLA PIPER (CANADA) LLP</w:t>
            </w:r>
          </w:p>
          <w:p w14:paraId="1C17E082" w14:textId="0AAE9B0B" w:rsidR="00016B59" w:rsidRPr="0049516D" w:rsidRDefault="00016B59" w:rsidP="00576E80">
            <w:pPr>
              <w:spacing w:before="24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hAnsi="Times New Roman" w:cs="Times New Roman"/>
                <w:bCs/>
                <w:sz w:val="24"/>
                <w:szCs w:val="24"/>
              </w:rPr>
              <w:t>1000, 250-2</w:t>
            </w:r>
            <w:r w:rsidRPr="0049516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r w:rsidRPr="004951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Street SW</w:t>
            </w:r>
          </w:p>
          <w:p w14:paraId="5CBBF987" w14:textId="7E08F252" w:rsidR="00016B59" w:rsidRPr="0049516D" w:rsidRDefault="00016B59" w:rsidP="00576E80">
            <w:pPr>
              <w:spacing w:before="24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hAnsi="Times New Roman" w:cs="Times New Roman"/>
                <w:bCs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hAnsi="Times New Roman" w:cs="Times New Roman"/>
                <w:bCs/>
                <w:sz w:val="24"/>
                <w:szCs w:val="24"/>
              </w:rPr>
              <w:t>0C1</w:t>
            </w:r>
            <w:proofErr w:type="spellEnd"/>
          </w:p>
          <w:p w14:paraId="0CDD87A0" w14:textId="77777777" w:rsidR="00576E80" w:rsidRPr="0049516D" w:rsidRDefault="00576E80" w:rsidP="00576E80">
            <w:pPr>
              <w:spacing w:before="24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13B297" w14:textId="031E01EA" w:rsidR="00016B59" w:rsidRPr="0049516D" w:rsidRDefault="00E85B5A" w:rsidP="00576E80">
            <w:pPr>
              <w:spacing w:before="2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Jerritt Pawlyk</w:t>
            </w:r>
          </w:p>
          <w:p w14:paraId="12ACCB96" w14:textId="302614E7" w:rsidR="008066A1" w:rsidRPr="0049516D" w:rsidRDefault="00E85B5A" w:rsidP="00E85B5A">
            <w:pPr>
              <w:spacing w:before="2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Pr="00E85B5A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jerritt.pawlyk@ca.dlapiper.com</w:t>
              </w:r>
            </w:hyperlink>
          </w:p>
        </w:tc>
      </w:tr>
      <w:tr w:rsidR="00625501" w:rsidRPr="0049516D" w14:paraId="78B59901" w14:textId="77777777" w:rsidTr="00860463">
        <w:tc>
          <w:tcPr>
            <w:tcW w:w="4590" w:type="dxa"/>
          </w:tcPr>
          <w:p w14:paraId="2AC1681F" w14:textId="77777777" w:rsidR="00625501" w:rsidRPr="0049516D" w:rsidRDefault="00625501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Tallahassee Exploration Inc.</w:t>
            </w:r>
          </w:p>
          <w:p w14:paraId="0C7B4716" w14:textId="77777777" w:rsidR="00625501" w:rsidRPr="0049516D" w:rsidRDefault="00625501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1910, 401 – 9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Avenue SW</w:t>
            </w:r>
          </w:p>
          <w:p w14:paraId="26267A2D" w14:textId="77777777" w:rsidR="00625501" w:rsidRPr="0049516D" w:rsidRDefault="00625501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3C5</w:t>
            </w:r>
            <w:proofErr w:type="spellEnd"/>
          </w:p>
          <w:p w14:paraId="24A179A7" w14:textId="77777777" w:rsidR="00D157E3" w:rsidRPr="0049516D" w:rsidRDefault="00D157E3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9B2DFA8" w14:textId="778CEC38" w:rsidR="00D157E3" w:rsidRPr="0049516D" w:rsidRDefault="00D157E3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Ghanzanfar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(Guz) Zafar (President)</w:t>
            </w:r>
          </w:p>
          <w:p w14:paraId="1A053398" w14:textId="4A9A8415" w:rsidR="00D157E3" w:rsidRPr="0049516D" w:rsidRDefault="00D157E3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3" w:history="1">
              <w:r w:rsidR="00E555BB" w:rsidRPr="00F22949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gzafartallah@gmail.com</w:t>
              </w:r>
            </w:hyperlink>
            <w:r w:rsidR="00E555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51E56B5" w14:textId="4C39D3C1" w:rsidR="008066A1" w:rsidRPr="0049516D" w:rsidRDefault="008066A1" w:rsidP="00016B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77F12216" w14:textId="63332903" w:rsidR="00576E80" w:rsidRPr="0049516D" w:rsidRDefault="00576E80" w:rsidP="00D157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66A1" w:rsidRPr="0049516D" w14:paraId="53775D29" w14:textId="77777777" w:rsidTr="00860463">
        <w:tc>
          <w:tcPr>
            <w:tcW w:w="4590" w:type="dxa"/>
          </w:tcPr>
          <w:p w14:paraId="5C274F11" w14:textId="77777777" w:rsidR="008066A1" w:rsidRPr="0049516D" w:rsidRDefault="008066A1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PricewaterhouseCoopers Inc., LIT</w:t>
            </w:r>
          </w:p>
          <w:p w14:paraId="5C756AF2" w14:textId="77777777" w:rsidR="008066A1" w:rsidRPr="0049516D" w:rsidRDefault="008066A1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111-5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Ave SW, Suite 3100</w:t>
            </w:r>
          </w:p>
          <w:p w14:paraId="44EF97D4" w14:textId="77777777" w:rsidR="008066A1" w:rsidRPr="0049516D" w:rsidRDefault="008066A1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5L3</w:t>
            </w:r>
            <w:proofErr w:type="spellEnd"/>
          </w:p>
          <w:p w14:paraId="4447858D" w14:textId="77777777" w:rsidR="008066A1" w:rsidRPr="0049516D" w:rsidRDefault="008066A1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8D90501" w14:textId="77777777" w:rsidR="008066A1" w:rsidRPr="0049516D" w:rsidRDefault="008066A1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Paul Darby</w:t>
            </w:r>
          </w:p>
          <w:p w14:paraId="12607950" w14:textId="5A4A3BBC" w:rsidR="008066A1" w:rsidRPr="0049516D" w:rsidRDefault="008066A1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Email: </w:t>
            </w:r>
            <w:bookmarkStart w:id="6" w:name="_Hlk179806859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instrText>HYPERLINK "mailto:paul.j.darby@pwc.com"</w:instrTex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bCs/>
                <w:sz w:val="24"/>
                <w:szCs w:val="24"/>
              </w:rPr>
              <w:t>paul.j.darby@pwc.com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6"/>
          </w:p>
          <w:p w14:paraId="78D521C4" w14:textId="77777777" w:rsidR="008066A1" w:rsidRPr="0049516D" w:rsidRDefault="008066A1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6A6B3DB" w14:textId="77777777" w:rsidR="008066A1" w:rsidRPr="0049516D" w:rsidRDefault="008066A1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Rick Osuna </w:t>
            </w:r>
          </w:p>
          <w:p w14:paraId="3EA9E85F" w14:textId="77777777" w:rsidR="008066A1" w:rsidRPr="0049516D" w:rsidRDefault="008066A1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Email: </w:t>
            </w:r>
            <w:bookmarkStart w:id="7" w:name="_Hlk179806854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instrText>HYPERLINK "mailto:rick.f.osuna@pwc.com"</w:instrTex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bCs/>
                <w:sz w:val="24"/>
                <w:szCs w:val="24"/>
              </w:rPr>
              <w:t>rick.f.osuna@pwc.com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7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1AB797C" w14:textId="77777777" w:rsidR="002E5780" w:rsidRPr="0049516D" w:rsidRDefault="002E5780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14F0B87" w14:textId="77777777" w:rsidR="002E5780" w:rsidRPr="0049516D" w:rsidRDefault="002E5780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Elizabeth Miles</w:t>
            </w:r>
          </w:p>
          <w:p w14:paraId="10CB384E" w14:textId="3A40E2B5" w:rsidR="002E5780" w:rsidRPr="0049516D" w:rsidRDefault="002E5780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4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elizabeth.miles@pwc.com</w:t>
              </w:r>
            </w:hyperlink>
          </w:p>
          <w:p w14:paraId="2781D5E1" w14:textId="77777777" w:rsidR="002E5780" w:rsidRPr="0049516D" w:rsidRDefault="002E5780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721DD2B" w14:textId="77777777" w:rsidR="002E5780" w:rsidRPr="0049516D" w:rsidRDefault="002E5780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Adam Leonard</w:t>
            </w:r>
          </w:p>
          <w:p w14:paraId="23A8C4E6" w14:textId="2EBF2363" w:rsidR="002E5780" w:rsidRPr="0049516D" w:rsidRDefault="002E5780" w:rsidP="006255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5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adam.j</w:t>
              </w:r>
              <w:r w:rsidRPr="004951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951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leonard@pwc.com</w:t>
              </w:r>
            </w:hyperlink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00BA1E3F" w14:textId="77777777" w:rsidR="008066A1" w:rsidRPr="0049516D" w:rsidRDefault="008066A1" w:rsidP="004C5A42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Proposed- Receiver </w:t>
            </w:r>
          </w:p>
          <w:p w14:paraId="7B106A95" w14:textId="2549F71B" w:rsidR="00EB75AB" w:rsidRPr="0049516D" w:rsidRDefault="00EB75AB" w:rsidP="004C5A42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Fasken LLP</w:t>
            </w: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250 7 Ave SW, Suite 3400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3N9</w:t>
            </w:r>
            <w:proofErr w:type="spellEnd"/>
          </w:p>
          <w:p w14:paraId="15B4C2F1" w14:textId="77777777" w:rsidR="008066A1" w:rsidRPr="0049516D" w:rsidRDefault="008066A1" w:rsidP="004C5A42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Robyn Gurofsky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Email: </w:t>
            </w:r>
            <w:bookmarkStart w:id="8" w:name="_Hlk179806847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instrText>HYPERLINK "mailto:rgurofsky@fasken.com"</w:instrTex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bCs/>
                <w:sz w:val="24"/>
                <w:szCs w:val="24"/>
              </w:rPr>
              <w:t>rgurofsky@fasken.com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End w:id="8"/>
          </w:p>
          <w:p w14:paraId="2DA5BA18" w14:textId="77777777" w:rsidR="003A2B2B" w:rsidRPr="0049516D" w:rsidRDefault="003A2B2B" w:rsidP="003A2B2B">
            <w:pPr>
              <w:spacing w:before="2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0C99A6" w14:textId="19CECD46" w:rsidR="00576E80" w:rsidRPr="0049516D" w:rsidRDefault="00576E80" w:rsidP="003A2B2B">
            <w:pPr>
              <w:spacing w:before="2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Anthony </w:t>
            </w:r>
            <w:r w:rsidR="003A2B2B"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Mersich </w:t>
            </w:r>
          </w:p>
          <w:p w14:paraId="1EBD5933" w14:textId="498BC7DE" w:rsidR="003A2B2B" w:rsidRPr="0049516D" w:rsidRDefault="003A2B2B" w:rsidP="003A2B2B">
            <w:pPr>
              <w:spacing w:before="2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6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amersich@fasken.com</w:t>
              </w:r>
            </w:hyperlink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C96779C" w14:textId="28AA5C00" w:rsidR="00576E80" w:rsidRPr="0049516D" w:rsidRDefault="00576E80" w:rsidP="004C5A42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AF3" w:rsidRPr="0049516D" w14:paraId="6217301C" w14:textId="77777777" w:rsidTr="00860463">
        <w:tc>
          <w:tcPr>
            <w:tcW w:w="4590" w:type="dxa"/>
          </w:tcPr>
          <w:p w14:paraId="0F0F5056" w14:textId="137C79BA" w:rsidR="002F4AF3" w:rsidRPr="0049516D" w:rsidRDefault="000337E4" w:rsidP="00BC3DEB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Taqa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North</w:t>
            </w:r>
          </w:p>
          <w:p w14:paraId="59899F26" w14:textId="775CFB73" w:rsidR="002F4AF3" w:rsidRPr="0049516D" w:rsidRDefault="000337E4" w:rsidP="002F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2100, 308 - 4th Avenue SW</w:t>
            </w:r>
          </w:p>
          <w:p w14:paraId="3C7E8463" w14:textId="3049C723" w:rsidR="002F4AF3" w:rsidRPr="0049516D" w:rsidRDefault="000337E4" w:rsidP="002F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Calgary</w:t>
            </w:r>
            <w:r w:rsidR="002F4AF3"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AB </w:t>
            </w:r>
            <w:proofErr w:type="spellStart"/>
            <w:r w:rsidR="002F4AF3"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T2P</w:t>
            </w:r>
            <w:proofErr w:type="spellEnd"/>
            <w:r w:rsidR="002F4AF3"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F4AF3"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0H7</w:t>
            </w:r>
            <w:proofErr w:type="spellEnd"/>
          </w:p>
          <w:p w14:paraId="469C269C" w14:textId="42B971DA" w:rsidR="002F4AF3" w:rsidRPr="0049516D" w:rsidRDefault="002F4AF3" w:rsidP="002F4AF3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Email: </w:t>
            </w:r>
            <w:hyperlink r:id="rId17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Legal@taqa.ca</w:t>
              </w:r>
            </w:hyperlink>
          </w:p>
        </w:tc>
        <w:tc>
          <w:tcPr>
            <w:tcW w:w="5395" w:type="dxa"/>
          </w:tcPr>
          <w:p w14:paraId="013ED251" w14:textId="681F685E" w:rsidR="002F4AF3" w:rsidRPr="0049516D" w:rsidRDefault="002F4AF3" w:rsidP="002D6CBF">
            <w:pPr>
              <w:spacing w:before="240"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2F4AF3" w:rsidRPr="0049516D" w14:paraId="145E32D1" w14:textId="77777777" w:rsidTr="00860463">
        <w:trPr>
          <w:trHeight w:val="1610"/>
        </w:trPr>
        <w:tc>
          <w:tcPr>
            <w:tcW w:w="4590" w:type="dxa"/>
          </w:tcPr>
          <w:p w14:paraId="1A42D84C" w14:textId="678B077B" w:rsidR="002F4AF3" w:rsidRPr="0049516D" w:rsidRDefault="000337E4" w:rsidP="00BC3DEB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Nova Gas Transmission Ltd.</w:t>
            </w:r>
          </w:p>
          <w:p w14:paraId="1170ADF5" w14:textId="23E77536" w:rsidR="002F4AF3" w:rsidRPr="0049516D" w:rsidRDefault="000337E4" w:rsidP="002F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450-1st Street SW</w:t>
            </w:r>
          </w:p>
          <w:p w14:paraId="2DC27DC9" w14:textId="09F7E427" w:rsidR="002F4AF3" w:rsidRPr="0049516D" w:rsidRDefault="000337E4" w:rsidP="002F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Calgary</w:t>
            </w:r>
            <w:r w:rsidR="002F4AF3"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AB </w:t>
            </w:r>
            <w:proofErr w:type="spellStart"/>
            <w:r w:rsidR="002F4AF3"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T2P</w:t>
            </w:r>
            <w:proofErr w:type="spellEnd"/>
            <w:r w:rsidR="002F4AF3"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F4AF3"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5H1</w:t>
            </w:r>
            <w:proofErr w:type="spellEnd"/>
          </w:p>
          <w:p w14:paraId="5BBFFA0C" w14:textId="5BAD786F" w:rsidR="002F4AF3" w:rsidRPr="0049516D" w:rsidRDefault="002F4AF3" w:rsidP="002F4AF3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8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financial_assurances@tcenergy.com</w:t>
              </w:r>
            </w:hyperlink>
          </w:p>
        </w:tc>
        <w:tc>
          <w:tcPr>
            <w:tcW w:w="5395" w:type="dxa"/>
          </w:tcPr>
          <w:p w14:paraId="4F29DF09" w14:textId="427F1054" w:rsidR="002F4AF3" w:rsidRPr="0049516D" w:rsidRDefault="002F4AF3" w:rsidP="002D6C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4AF3" w:rsidRPr="0049516D" w14:paraId="19779AC1" w14:textId="77777777" w:rsidTr="00860463">
        <w:trPr>
          <w:trHeight w:val="3680"/>
        </w:trPr>
        <w:tc>
          <w:tcPr>
            <w:tcW w:w="4590" w:type="dxa"/>
          </w:tcPr>
          <w:p w14:paraId="7CD02788" w14:textId="77777777" w:rsidR="002F4AF3" w:rsidRPr="0049516D" w:rsidRDefault="002F4AF3" w:rsidP="00BC3DEB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Alberta Energy Regulator</w:t>
            </w:r>
          </w:p>
          <w:p w14:paraId="75638502" w14:textId="77777777" w:rsidR="00BC3DEB" w:rsidRPr="0049516D" w:rsidRDefault="002F4AF3" w:rsidP="00BC3D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250 5 St SW, Suite 1000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Calgary, AB 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0R4</w:t>
            </w:r>
            <w:proofErr w:type="spellEnd"/>
          </w:p>
          <w:p w14:paraId="2E40614D" w14:textId="4C911871" w:rsidR="002F4AF3" w:rsidRPr="0049516D" w:rsidRDefault="002F4AF3" w:rsidP="00BC3D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Fax: 403-297-7031</w:t>
            </w:r>
          </w:p>
          <w:p w14:paraId="76E19B30" w14:textId="77777777" w:rsidR="002F4AF3" w:rsidRPr="0049516D" w:rsidRDefault="002F4AF3" w:rsidP="00BC3DEB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9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insolvency@aer.ca</w:t>
              </w:r>
            </w:hyperlink>
          </w:p>
          <w:p w14:paraId="480B86EF" w14:textId="77777777" w:rsidR="002F4AF3" w:rsidRPr="0049516D" w:rsidRDefault="002F4AF3" w:rsidP="002D6CBF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Candice Ross</w:t>
            </w:r>
          </w:p>
          <w:p w14:paraId="7D445A75" w14:textId="77777777" w:rsidR="002F4AF3" w:rsidRPr="0049516D" w:rsidRDefault="002F4AF3" w:rsidP="002D6CBF">
            <w:pPr>
              <w:autoSpaceDE w:val="0"/>
              <w:autoSpaceDN w:val="0"/>
              <w:adjustRightInd w:val="0"/>
              <w:rPr>
                <w:rStyle w:val="Hyperlink"/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20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Candice.Ross@aer.ca</w:t>
              </w:r>
            </w:hyperlink>
          </w:p>
          <w:p w14:paraId="756399E0" w14:textId="77777777" w:rsidR="002F4AF3" w:rsidRPr="0049516D" w:rsidRDefault="002F4AF3" w:rsidP="00BC3DEB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M</w:t>
            </w: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aria Lavelle</w:t>
            </w:r>
          </w:p>
          <w:p w14:paraId="09130B88" w14:textId="77777777" w:rsidR="002F4AF3" w:rsidRPr="0049516D" w:rsidRDefault="002F4AF3" w:rsidP="002D6C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Email:  </w:t>
            </w:r>
            <w:hyperlink r:id="rId21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maria.lavelle@aer.ca</w:t>
              </w:r>
            </w:hyperlink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47F884A" w14:textId="77777777" w:rsidR="002F4AF3" w:rsidRPr="0049516D" w:rsidRDefault="002F4AF3" w:rsidP="00BC3DEB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Shauna Gibbons</w:t>
            </w:r>
          </w:p>
          <w:p w14:paraId="556D4B3C" w14:textId="77777777" w:rsidR="002F4AF3" w:rsidRPr="0049516D" w:rsidRDefault="002F4AF3" w:rsidP="002D6C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Email: </w:t>
            </w:r>
            <w:hyperlink r:id="rId22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shauna.gibbons@aer.ca</w:t>
              </w:r>
            </w:hyperlink>
            <w:r w:rsidRPr="004951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66D44C67" w14:textId="77777777" w:rsidR="00A74DA2" w:rsidRPr="0049516D" w:rsidRDefault="00A74DA2" w:rsidP="002D6C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3AB5AA8" w14:textId="77777777" w:rsidR="00A74DA2" w:rsidRPr="0049516D" w:rsidRDefault="00A74DA2" w:rsidP="002D6C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George Wong </w:t>
            </w:r>
          </w:p>
          <w:p w14:paraId="67C545B9" w14:textId="22234B88" w:rsidR="00A74DA2" w:rsidRPr="0049516D" w:rsidRDefault="00A74DA2" w:rsidP="002D6C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Email: </w:t>
            </w:r>
            <w:bookmarkStart w:id="9" w:name="_Hlk179806950"/>
            <w:r w:rsidRPr="004951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fldChar w:fldCharType="begin"/>
            </w:r>
            <w:r w:rsidRPr="004951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instrText>HYPERLINK "mailto:George.wong@aer.ca"</w:instrText>
            </w:r>
            <w:r w:rsidRPr="004951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r>
            <w:r w:rsidRPr="004951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George.wong@aer.ca</w:t>
            </w:r>
            <w:r w:rsidRPr="004951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fldChar w:fldCharType="end"/>
            </w:r>
            <w:r w:rsidRPr="004951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bookmarkEnd w:id="9"/>
          </w:p>
        </w:tc>
        <w:tc>
          <w:tcPr>
            <w:tcW w:w="5395" w:type="dxa"/>
          </w:tcPr>
          <w:p w14:paraId="1610B189" w14:textId="77777777" w:rsidR="002F4AF3" w:rsidRPr="0049516D" w:rsidRDefault="002F4AF3" w:rsidP="002D6CBF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F4AF3" w:rsidRPr="0049516D" w14:paraId="04F2ECA1" w14:textId="77777777" w:rsidTr="00860463">
        <w:tc>
          <w:tcPr>
            <w:tcW w:w="4590" w:type="dxa"/>
          </w:tcPr>
          <w:p w14:paraId="1C78AA9E" w14:textId="77777777" w:rsidR="002F4AF3" w:rsidRPr="0049516D" w:rsidRDefault="002F4AF3" w:rsidP="00596282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Canada Revenue Agency</w:t>
            </w:r>
          </w:p>
          <w:p w14:paraId="1019623E" w14:textId="77777777" w:rsidR="00F00F98" w:rsidRPr="0049516D" w:rsidRDefault="00F00F98" w:rsidP="00F00F98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hAnsi="Times New Roman" w:cs="Times New Roman"/>
                <w:sz w:val="24"/>
                <w:szCs w:val="24"/>
              </w:rPr>
              <w:t>220 4th Avenue SE</w:t>
            </w:r>
          </w:p>
          <w:p w14:paraId="774BAF45" w14:textId="38DA9C32" w:rsidR="009C6F8F" w:rsidRPr="0049516D" w:rsidRDefault="00F00F98" w:rsidP="00F00F98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hAnsi="Times New Roman" w:cs="Times New Roman"/>
                <w:sz w:val="24"/>
                <w:szCs w:val="24"/>
              </w:rPr>
              <w:t xml:space="preserve">Calgary, Alberta </w:t>
            </w:r>
            <w:proofErr w:type="spellStart"/>
            <w:r w:rsidRPr="0049516D">
              <w:rPr>
                <w:rFonts w:ascii="Times New Roman" w:hAnsi="Times New Roman" w:cs="Times New Roman"/>
                <w:sz w:val="24"/>
                <w:szCs w:val="24"/>
              </w:rPr>
              <w:t>T2G</w:t>
            </w:r>
            <w:proofErr w:type="spellEnd"/>
            <w:r w:rsidRPr="004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hAnsi="Times New Roman" w:cs="Times New Roman"/>
                <w:sz w:val="24"/>
                <w:szCs w:val="24"/>
              </w:rPr>
              <w:t>0L1</w:t>
            </w:r>
            <w:proofErr w:type="spellEnd"/>
            <w:r w:rsidR="009C6F8F" w:rsidRPr="004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377FDF48" w14:textId="02EBA57B" w:rsidR="001C43FA" w:rsidRPr="0049516D" w:rsidRDefault="001C43FA" w:rsidP="001C43FA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Counsel to Canada Revenue Agency</w:t>
            </w:r>
          </w:p>
          <w:p w14:paraId="0DD7632C" w14:textId="12B7FD5F" w:rsidR="001C43FA" w:rsidRPr="0049516D" w:rsidRDefault="001C43FA" w:rsidP="001C43FA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 of Justice</w:t>
            </w:r>
          </w:p>
          <w:p w14:paraId="1B0457F8" w14:textId="77777777" w:rsidR="001C43FA" w:rsidRPr="0049516D" w:rsidRDefault="001C43FA" w:rsidP="001C43F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Prairie Regional Office</w:t>
            </w:r>
          </w:p>
          <w:p w14:paraId="10AF756D" w14:textId="77777777" w:rsidR="001C43FA" w:rsidRPr="0049516D" w:rsidRDefault="001C43FA" w:rsidP="001C43F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300, 10423 – 101 St NW </w:t>
            </w:r>
          </w:p>
          <w:p w14:paraId="36389025" w14:textId="77777777" w:rsidR="001C43FA" w:rsidRPr="0049516D" w:rsidRDefault="001C43FA" w:rsidP="001C43F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Edmonton, Alberta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T5H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0E7</w:t>
            </w:r>
            <w:proofErr w:type="spellEnd"/>
          </w:p>
          <w:p w14:paraId="32FEA21A" w14:textId="77777777" w:rsidR="001C43FA" w:rsidRPr="0049516D" w:rsidRDefault="001C43FA" w:rsidP="001C43F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Litigation Sector | Edmonton</w:t>
            </w:r>
          </w:p>
          <w:p w14:paraId="6D9D7DEF" w14:textId="77777777" w:rsidR="001C43FA" w:rsidRPr="0049516D" w:rsidRDefault="001C43FA" w:rsidP="001C43F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Justice Canada | Government of Canada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DF52665" w14:textId="77777777" w:rsidR="001C43FA" w:rsidRPr="0049516D" w:rsidRDefault="001C43FA" w:rsidP="001C43FA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495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aniel Segal</w:t>
            </w:r>
          </w:p>
          <w:p w14:paraId="2D8FE939" w14:textId="774773F3" w:rsidR="00F00F98" w:rsidRPr="00F9188C" w:rsidRDefault="001C43FA" w:rsidP="00F00F98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23" w:history="1">
              <w:r w:rsidRPr="004951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Daniel.Segal@justice.gc.ca</w:t>
              </w:r>
            </w:hyperlink>
            <w:r w:rsidR="00F00F98" w:rsidRPr="0049516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F4AF3" w:rsidRPr="0049516D" w14:paraId="4CD044F1" w14:textId="77777777" w:rsidTr="00860463">
        <w:trPr>
          <w:trHeight w:val="1592"/>
        </w:trPr>
        <w:tc>
          <w:tcPr>
            <w:tcW w:w="4590" w:type="dxa"/>
          </w:tcPr>
          <w:p w14:paraId="6DE18178" w14:textId="6A6E6437" w:rsidR="002F4AF3" w:rsidRPr="0049516D" w:rsidRDefault="000337E4" w:rsidP="00BC3DEB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Velvet Energy Ltd.</w:t>
            </w:r>
          </w:p>
          <w:p w14:paraId="7F30D5DF" w14:textId="02BCD4AF" w:rsidR="002F4AF3" w:rsidRPr="0049516D" w:rsidRDefault="000337E4" w:rsidP="002F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1500, 308 - 4th Avenue SW</w:t>
            </w:r>
          </w:p>
          <w:p w14:paraId="3A9C239F" w14:textId="5374712E" w:rsidR="002F4AF3" w:rsidRPr="0049516D" w:rsidRDefault="000337E4" w:rsidP="00810D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Calgary, A</w:t>
            </w:r>
            <w:r w:rsidR="008A039B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="008A039B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0H7</w:t>
            </w:r>
            <w:proofErr w:type="spellEnd"/>
            <w:r w:rsidR="00810D33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130F4B81" w14:textId="77777777" w:rsidR="002F4AF3" w:rsidRPr="0049516D" w:rsidRDefault="002F4AF3" w:rsidP="002D6CB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F4AF3" w:rsidRPr="0049516D" w14:paraId="54A39534" w14:textId="77777777" w:rsidTr="00860463">
        <w:trPr>
          <w:trHeight w:val="2780"/>
        </w:trPr>
        <w:tc>
          <w:tcPr>
            <w:tcW w:w="4590" w:type="dxa"/>
          </w:tcPr>
          <w:p w14:paraId="4D5A57DF" w14:textId="51C6C900" w:rsidR="000337E4" w:rsidRPr="0049516D" w:rsidRDefault="000337E4" w:rsidP="00BC3DEB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Omega Transport Services Inc.</w:t>
            </w:r>
          </w:p>
          <w:p w14:paraId="1DE9E65F" w14:textId="77777777" w:rsidR="000337E4" w:rsidRPr="0049516D" w:rsidRDefault="000337E4" w:rsidP="000337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PO BOX 511</w:t>
            </w:r>
          </w:p>
          <w:p w14:paraId="2679E3FD" w14:textId="36EBDD3F" w:rsidR="00596282" w:rsidRPr="0049516D" w:rsidRDefault="000337E4" w:rsidP="00860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Brooks,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T1R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1B5</w:t>
            </w:r>
            <w:proofErr w:type="spellEnd"/>
          </w:p>
        </w:tc>
        <w:tc>
          <w:tcPr>
            <w:tcW w:w="5395" w:type="dxa"/>
          </w:tcPr>
          <w:p w14:paraId="7002E54D" w14:textId="1B902E76" w:rsidR="00860463" w:rsidRPr="0049516D" w:rsidRDefault="00860463" w:rsidP="00860463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Counsel to the</w:t>
            </w:r>
            <w:r w:rsidRPr="00495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Omega Transport Services Inc.</w:t>
            </w:r>
          </w:p>
          <w:p w14:paraId="4FACD816" w14:textId="32D9FE70" w:rsidR="00860463" w:rsidRPr="0049516D" w:rsidRDefault="00860463" w:rsidP="00860463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Maclean Wiedemann Lawyers LLP</w:t>
            </w:r>
          </w:p>
          <w:p w14:paraId="34EAAC4B" w14:textId="77777777" w:rsidR="00860463" w:rsidRPr="0049516D" w:rsidRDefault="00860463" w:rsidP="00860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422 6 Street SE</w:t>
            </w:r>
          </w:p>
          <w:p w14:paraId="29E08D18" w14:textId="5951222C" w:rsidR="00860463" w:rsidRPr="0049516D" w:rsidRDefault="00860463" w:rsidP="00860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Medicine Hat,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T1A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1H5</w:t>
            </w:r>
            <w:proofErr w:type="spellEnd"/>
          </w:p>
          <w:p w14:paraId="26918F03" w14:textId="77777777" w:rsidR="00860463" w:rsidRPr="0049516D" w:rsidRDefault="00860463" w:rsidP="00860463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Phone #: 403 527 3343 </w:t>
            </w:r>
          </w:p>
          <w:p w14:paraId="39282FE5" w14:textId="77777777" w:rsidR="00860463" w:rsidRPr="0049516D" w:rsidRDefault="00860463" w:rsidP="00860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Fax #: 403 526 0473</w:t>
            </w:r>
          </w:p>
          <w:p w14:paraId="3542898C" w14:textId="55C23ACF" w:rsidR="002F4AF3" w:rsidRPr="0049516D" w:rsidRDefault="00860463" w:rsidP="00860463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Email: </w:t>
            </w:r>
            <w:hyperlink r:id="rId24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kswinford@mwllp.ca</w:t>
              </w:r>
            </w:hyperlink>
          </w:p>
        </w:tc>
      </w:tr>
      <w:tr w:rsidR="002F4AF3" w:rsidRPr="0049516D" w14:paraId="79AFD38E" w14:textId="77777777" w:rsidTr="00596282">
        <w:trPr>
          <w:trHeight w:val="1430"/>
        </w:trPr>
        <w:tc>
          <w:tcPr>
            <w:tcW w:w="4590" w:type="dxa"/>
          </w:tcPr>
          <w:p w14:paraId="37D1E13C" w14:textId="0C905830" w:rsidR="006D5A8F" w:rsidRPr="0049516D" w:rsidRDefault="006D5A8F" w:rsidP="00596282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Reserve Royalty GP Ltd.</w:t>
            </w:r>
          </w:p>
          <w:p w14:paraId="09BA8F8C" w14:textId="0253EB79" w:rsidR="006D5A8F" w:rsidRPr="0049516D" w:rsidRDefault="006D5A8F" w:rsidP="006D5A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505 3 St SW #1800</w:t>
            </w:r>
          </w:p>
          <w:p w14:paraId="55219725" w14:textId="286DBFB0" w:rsidR="006D5A8F" w:rsidRPr="0049516D" w:rsidRDefault="006D5A8F" w:rsidP="006D5A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3E6</w:t>
            </w:r>
            <w:proofErr w:type="spellEnd"/>
          </w:p>
          <w:p w14:paraId="349D7EB4" w14:textId="0A77D549" w:rsidR="006D5A8F" w:rsidRPr="0049516D" w:rsidRDefault="006D5A8F" w:rsidP="006D5A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Info@reserveroyalty.ca</w:t>
              </w:r>
            </w:hyperlink>
          </w:p>
        </w:tc>
        <w:tc>
          <w:tcPr>
            <w:tcW w:w="5395" w:type="dxa"/>
          </w:tcPr>
          <w:p w14:paraId="19129A22" w14:textId="77777777" w:rsidR="002F4AF3" w:rsidRPr="0049516D" w:rsidRDefault="002F4AF3" w:rsidP="002D6CB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F4AF3" w:rsidRPr="0049516D" w14:paraId="3A03F11A" w14:textId="77777777" w:rsidTr="00596282">
        <w:trPr>
          <w:trHeight w:val="1700"/>
        </w:trPr>
        <w:tc>
          <w:tcPr>
            <w:tcW w:w="4590" w:type="dxa"/>
          </w:tcPr>
          <w:p w14:paraId="0E91DADE" w14:textId="6D543531" w:rsidR="006D5A8F" w:rsidRPr="0049516D" w:rsidRDefault="006D5A8F" w:rsidP="00BC3DEB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Canadian Natural Resources</w:t>
            </w:r>
          </w:p>
          <w:p w14:paraId="0C862CFA" w14:textId="7ED1A5CE" w:rsidR="006D5A8F" w:rsidRPr="0049516D" w:rsidRDefault="006D5A8F" w:rsidP="006D5A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2100, 855 - 2 Street S.W.</w:t>
            </w:r>
          </w:p>
          <w:p w14:paraId="12781A63" w14:textId="101CEB07" w:rsidR="006D5A8F" w:rsidRPr="0049516D" w:rsidRDefault="006D5A8F" w:rsidP="006D5A8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4J8</w:t>
            </w:r>
            <w:proofErr w:type="spellEnd"/>
          </w:p>
          <w:p w14:paraId="76B10F91" w14:textId="12653797" w:rsidR="006D5A8F" w:rsidRPr="0049516D" w:rsidRDefault="006D5A8F" w:rsidP="006D5A8F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Email: </w:t>
            </w:r>
            <w:hyperlink r:id="rId26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jelena.molnar@cnrl.com</w:t>
              </w:r>
            </w:hyperlink>
          </w:p>
        </w:tc>
        <w:tc>
          <w:tcPr>
            <w:tcW w:w="5395" w:type="dxa"/>
          </w:tcPr>
          <w:p w14:paraId="01AF37FF" w14:textId="72F95AE2" w:rsidR="001D57A5" w:rsidRPr="0049516D" w:rsidRDefault="001D57A5" w:rsidP="00D964F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D964F4" w:rsidRPr="0049516D" w14:paraId="6434CA66" w14:textId="77777777" w:rsidTr="00596282">
        <w:trPr>
          <w:trHeight w:val="1700"/>
        </w:trPr>
        <w:tc>
          <w:tcPr>
            <w:tcW w:w="4590" w:type="dxa"/>
          </w:tcPr>
          <w:p w14:paraId="73AE70B7" w14:textId="77777777" w:rsidR="00D964F4" w:rsidRPr="0049516D" w:rsidRDefault="00D964F4" w:rsidP="00D964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Canadian Natural Resources Northern Alberta Partnership</w:t>
            </w:r>
          </w:p>
          <w:p w14:paraId="549B79B3" w14:textId="77777777" w:rsidR="00D964F4" w:rsidRPr="0049516D" w:rsidRDefault="00D964F4" w:rsidP="00D964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2100, 855 – 2 Street SW</w:t>
            </w:r>
          </w:p>
          <w:p w14:paraId="2E8E2C6D" w14:textId="77777777" w:rsidR="00D964F4" w:rsidRPr="0049516D" w:rsidRDefault="00D964F4" w:rsidP="00D964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4J8</w:t>
            </w:r>
            <w:proofErr w:type="spellEnd"/>
          </w:p>
          <w:p w14:paraId="1F5465E1" w14:textId="77777777" w:rsidR="00D964F4" w:rsidRPr="0049516D" w:rsidRDefault="00D964F4" w:rsidP="00D964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5D1C37" w14:textId="03461AF6" w:rsidR="00D964F4" w:rsidRPr="0049516D" w:rsidRDefault="00D964F4" w:rsidP="00D964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Email: </w:t>
            </w:r>
            <w:hyperlink r:id="rId27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jelena.molnar@cnrl.com</w:t>
              </w:r>
            </w:hyperlink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22103E5A" w14:textId="77777777" w:rsidR="00D964F4" w:rsidRPr="0049516D" w:rsidRDefault="00D964F4" w:rsidP="00D964F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2F4AF3" w:rsidRPr="0049516D" w14:paraId="6239974B" w14:textId="77777777" w:rsidTr="00596282">
        <w:trPr>
          <w:trHeight w:val="1610"/>
        </w:trPr>
        <w:tc>
          <w:tcPr>
            <w:tcW w:w="4590" w:type="dxa"/>
          </w:tcPr>
          <w:p w14:paraId="23C3AA22" w14:textId="71EE7374" w:rsidR="00EF0578" w:rsidRPr="0049516D" w:rsidRDefault="00EF0578" w:rsidP="00BC3DEB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Kneehill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County</w:t>
            </w:r>
          </w:p>
          <w:p w14:paraId="24629300" w14:textId="4538140D" w:rsidR="00EF0578" w:rsidRPr="0049516D" w:rsidRDefault="00F234AC" w:rsidP="00EF0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c/o</w:t>
            </w:r>
            <w:r w:rsidR="00EF0578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3200 - 10180 101 Street</w:t>
            </w:r>
          </w:p>
          <w:p w14:paraId="74AE26C3" w14:textId="52F1FCAA" w:rsidR="00EF0578" w:rsidRPr="0049516D" w:rsidRDefault="00EF0578" w:rsidP="00EF0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Edmonton,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T5J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3W8</w:t>
            </w:r>
            <w:proofErr w:type="spellEnd"/>
          </w:p>
          <w:p w14:paraId="3FE43BC2" w14:textId="7C0ED896" w:rsidR="00EF0578" w:rsidRPr="0049516D" w:rsidRDefault="00EF0578" w:rsidP="00EF0578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appres@rmrf.com</w:t>
              </w:r>
            </w:hyperlink>
          </w:p>
        </w:tc>
        <w:tc>
          <w:tcPr>
            <w:tcW w:w="5395" w:type="dxa"/>
          </w:tcPr>
          <w:p w14:paraId="31D562BC" w14:textId="1DE07FF5" w:rsidR="002F4AF3" w:rsidRPr="0049516D" w:rsidRDefault="002F4AF3" w:rsidP="002D6CB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2F4AF3" w:rsidRPr="0049516D" w14:paraId="6E5912B3" w14:textId="77777777" w:rsidTr="00860463">
        <w:trPr>
          <w:trHeight w:val="2870"/>
        </w:trPr>
        <w:tc>
          <w:tcPr>
            <w:tcW w:w="4590" w:type="dxa"/>
          </w:tcPr>
          <w:p w14:paraId="2F51C1C7" w14:textId="276D107A" w:rsidR="00EF0578" w:rsidRPr="0049516D" w:rsidRDefault="00EF0578" w:rsidP="00BC3DEB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Integrity Audit and Accounting Ltd.</w:t>
            </w:r>
          </w:p>
          <w:p w14:paraId="6E83C981" w14:textId="1A612A71" w:rsidR="00EF0578" w:rsidRPr="0049516D" w:rsidRDefault="00EF0578" w:rsidP="00EF0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800, 517 10th Ave SW</w:t>
            </w:r>
          </w:p>
          <w:p w14:paraId="6851E77F" w14:textId="4A46C7FD" w:rsidR="00EF0578" w:rsidRPr="0049516D" w:rsidRDefault="00EF0578" w:rsidP="00860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Calgary, AB</w:t>
            </w:r>
            <w:r w:rsidR="00860463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T2R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0A8</w:t>
            </w:r>
            <w:proofErr w:type="spellEnd"/>
          </w:p>
        </w:tc>
        <w:tc>
          <w:tcPr>
            <w:tcW w:w="5395" w:type="dxa"/>
          </w:tcPr>
          <w:p w14:paraId="477060BB" w14:textId="36611CA3" w:rsidR="00860463" w:rsidRPr="0049516D" w:rsidRDefault="00860463" w:rsidP="00860463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Counsel to the</w:t>
            </w:r>
            <w:r w:rsidRPr="00495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Integrity Audit and Accounting Ltd.</w:t>
            </w:r>
          </w:p>
          <w:p w14:paraId="2359F8CC" w14:textId="2172AD55" w:rsidR="00860463" w:rsidRPr="0049516D" w:rsidRDefault="00860463" w:rsidP="00860463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Dunphy Best Blocksom LLP</w:t>
            </w:r>
          </w:p>
          <w:p w14:paraId="4DAA6A9F" w14:textId="77777777" w:rsidR="00860463" w:rsidRPr="0049516D" w:rsidRDefault="00860463" w:rsidP="00860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800, 517 10th Avenue SW</w:t>
            </w:r>
          </w:p>
          <w:p w14:paraId="1DC93EAA" w14:textId="18731246" w:rsidR="00860463" w:rsidRPr="0049516D" w:rsidRDefault="00860463" w:rsidP="00860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T2R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0A8</w:t>
            </w:r>
            <w:proofErr w:type="spellEnd"/>
          </w:p>
          <w:p w14:paraId="4C75BE9F" w14:textId="77777777" w:rsidR="00860463" w:rsidRPr="0049516D" w:rsidRDefault="00860463" w:rsidP="00860463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403 265 7777</w:t>
            </w:r>
          </w:p>
          <w:p w14:paraId="5C1EC2CF" w14:textId="77777777" w:rsidR="00860463" w:rsidRPr="0049516D" w:rsidRDefault="00860463" w:rsidP="008604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Fax #: 403 269 8911</w:t>
            </w:r>
          </w:p>
          <w:p w14:paraId="292AE9D3" w14:textId="2324725E" w:rsidR="002F4AF3" w:rsidRPr="0049516D" w:rsidRDefault="00860463" w:rsidP="00860463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cnewfield@dbblaw.com</w:t>
              </w:r>
            </w:hyperlink>
          </w:p>
        </w:tc>
      </w:tr>
      <w:tr w:rsidR="002F4AF3" w:rsidRPr="0049516D" w14:paraId="5E780828" w14:textId="77777777" w:rsidTr="00993BFE">
        <w:trPr>
          <w:trHeight w:val="1610"/>
        </w:trPr>
        <w:tc>
          <w:tcPr>
            <w:tcW w:w="4590" w:type="dxa"/>
          </w:tcPr>
          <w:p w14:paraId="7F5AE00E" w14:textId="1E8B0E97" w:rsidR="00EF0578" w:rsidRPr="0049516D" w:rsidRDefault="00EF0578" w:rsidP="00BC3DEB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Surepoint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Technologies Group Ltd.</w:t>
            </w:r>
          </w:p>
          <w:p w14:paraId="5C527A56" w14:textId="4D3ED0BD" w:rsidR="00EF0578" w:rsidRPr="0049516D" w:rsidRDefault="005F5C66" w:rsidP="00EF0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C/O</w:t>
            </w:r>
            <w:r w:rsidR="00EF0578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: #2700, 10155 - 102 Street</w:t>
            </w:r>
          </w:p>
          <w:p w14:paraId="7965D86D" w14:textId="77777777" w:rsidR="00993BFE" w:rsidRPr="0049516D" w:rsidRDefault="00EF0578" w:rsidP="00993B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Edmonton,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T5J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4G8</w:t>
            </w:r>
            <w:proofErr w:type="spellEnd"/>
          </w:p>
          <w:p w14:paraId="1A9E0564" w14:textId="532CD5AB" w:rsidR="00993BFE" w:rsidRPr="0049516D" w:rsidRDefault="00993BFE" w:rsidP="00993BFE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bgeiger@millerthomson.com</w:t>
              </w:r>
            </w:hyperlink>
          </w:p>
        </w:tc>
        <w:tc>
          <w:tcPr>
            <w:tcW w:w="5395" w:type="dxa"/>
          </w:tcPr>
          <w:p w14:paraId="3B41982F" w14:textId="29F94406" w:rsidR="002F4AF3" w:rsidRPr="0049516D" w:rsidRDefault="002F4AF3" w:rsidP="00BC3DEB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F4AF3" w:rsidRPr="0049516D" w14:paraId="0405F1B6" w14:textId="77777777" w:rsidTr="00596282">
        <w:trPr>
          <w:trHeight w:val="1151"/>
        </w:trPr>
        <w:tc>
          <w:tcPr>
            <w:tcW w:w="4590" w:type="dxa"/>
          </w:tcPr>
          <w:p w14:paraId="0A83E90B" w14:textId="33EB8DB2" w:rsidR="00EF0578" w:rsidRPr="0049516D" w:rsidRDefault="00EF0578" w:rsidP="00BC3DEB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Ironline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Compression Limited Partnership</w:t>
            </w:r>
          </w:p>
          <w:p w14:paraId="01901148" w14:textId="6854BEC5" w:rsidR="00EF0578" w:rsidRPr="0049516D" w:rsidRDefault="005F5C66" w:rsidP="00EF05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C/O</w:t>
            </w:r>
            <w:r w:rsidR="00EF0578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: #2700, 10155 - 102 Street</w:t>
            </w:r>
          </w:p>
          <w:p w14:paraId="40B9C97A" w14:textId="4147922F" w:rsidR="00993BFE" w:rsidRPr="0049516D" w:rsidRDefault="00EF0578" w:rsidP="00CF4C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Edmonton,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T5J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4G8</w:t>
            </w:r>
            <w:proofErr w:type="spellEnd"/>
          </w:p>
          <w:p w14:paraId="4D8B6987" w14:textId="2E68CE98" w:rsidR="00993BFE" w:rsidRPr="0049516D" w:rsidRDefault="00993BFE" w:rsidP="00993BFE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bgeiger@millerthomson.com</w:t>
              </w:r>
            </w:hyperlink>
          </w:p>
        </w:tc>
        <w:tc>
          <w:tcPr>
            <w:tcW w:w="5395" w:type="dxa"/>
          </w:tcPr>
          <w:p w14:paraId="785C3263" w14:textId="2F762AE9" w:rsidR="002F4AF3" w:rsidRPr="0049516D" w:rsidRDefault="002F4AF3" w:rsidP="00BC3DEB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F4AF3" w:rsidRPr="0049516D" w14:paraId="155FAB65" w14:textId="77777777" w:rsidTr="00993BFE">
        <w:trPr>
          <w:trHeight w:val="890"/>
        </w:trPr>
        <w:tc>
          <w:tcPr>
            <w:tcW w:w="4590" w:type="dxa"/>
          </w:tcPr>
          <w:p w14:paraId="32C88771" w14:textId="5200D743" w:rsidR="008F7630" w:rsidRPr="0049516D" w:rsidRDefault="00F234AC" w:rsidP="008F76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1223209 Alberta Ltd.</w:t>
            </w:r>
          </w:p>
          <w:p w14:paraId="4726DE9C" w14:textId="77777777" w:rsidR="008F7630" w:rsidRPr="0049516D" w:rsidRDefault="008F7630" w:rsidP="008F76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66DBF8" w14:textId="77777777" w:rsidR="002F4AF3" w:rsidRPr="0049516D" w:rsidRDefault="00993BFE" w:rsidP="008F76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TJ Sagoo Transport</w:t>
            </w:r>
          </w:p>
          <w:p w14:paraId="18217731" w14:textId="3936ED06" w:rsidR="008F7630" w:rsidRPr="0049516D" w:rsidRDefault="008F7630" w:rsidP="008F76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DC8CBA8" w14:textId="7E88AAA0" w:rsidR="00F234AC" w:rsidRPr="0049516D" w:rsidRDefault="00F234AC" w:rsidP="008F76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Counsel to the</w:t>
            </w:r>
            <w:r w:rsidRPr="00495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1223209 Alberta Ltd</w:t>
            </w: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93BFE" w:rsidRPr="00495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and TJ Sagoo Transport</w:t>
            </w:r>
          </w:p>
          <w:p w14:paraId="6C214605" w14:textId="77777777" w:rsidR="00A74DA2" w:rsidRPr="0049516D" w:rsidRDefault="00A74DA2" w:rsidP="008F76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6AA4246" w14:textId="0DA6A9B2" w:rsidR="00F234AC" w:rsidRPr="0049516D" w:rsidRDefault="00F234AC" w:rsidP="008F76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 Alex Kennedy of Worobec Law Offices</w:t>
            </w:r>
          </w:p>
          <w:p w14:paraId="1CBD4056" w14:textId="77777777" w:rsidR="00F234AC" w:rsidRPr="0049516D" w:rsidRDefault="00F234AC" w:rsidP="008F76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228, 150 Broadway Crescent</w:t>
            </w:r>
          </w:p>
          <w:p w14:paraId="2359F2F8" w14:textId="77777777" w:rsidR="00F234AC" w:rsidRPr="0049516D" w:rsidRDefault="00F234AC" w:rsidP="008F76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Sherwood Park,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T8H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0V3</w:t>
            </w:r>
            <w:proofErr w:type="spellEnd"/>
          </w:p>
          <w:p w14:paraId="0347177B" w14:textId="1B2F1F81" w:rsidR="005F5C66" w:rsidRPr="0049516D" w:rsidRDefault="005F5C66" w:rsidP="008F76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780</w:t>
            </w:r>
            <w:r w:rsidR="008F7630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467</w:t>
            </w:r>
            <w:r w:rsidR="008F7630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6325</w:t>
            </w:r>
          </w:p>
          <w:p w14:paraId="1E45A01C" w14:textId="23E6AF2E" w:rsidR="005F5C66" w:rsidRPr="0049516D" w:rsidRDefault="005F5C66" w:rsidP="008F76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Fax #: 780</w:t>
            </w:r>
            <w:r w:rsidR="008F7630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467</w:t>
            </w:r>
            <w:r w:rsidR="008F7630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6326</w:t>
            </w:r>
          </w:p>
          <w:p w14:paraId="01B1487F" w14:textId="16277884" w:rsidR="00993BFE" w:rsidRPr="0049516D" w:rsidRDefault="00993BFE" w:rsidP="008F76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#: 5248</w:t>
            </w:r>
          </w:p>
          <w:p w14:paraId="5D36AB8A" w14:textId="57A73A82" w:rsidR="002F4AF3" w:rsidRPr="0049516D" w:rsidRDefault="00F234AC" w:rsidP="008F7630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alex@worobeclaw.com</w:t>
              </w:r>
            </w:hyperlink>
          </w:p>
        </w:tc>
      </w:tr>
      <w:tr w:rsidR="002F4AF3" w:rsidRPr="0049516D" w14:paraId="257E5B1F" w14:textId="77777777" w:rsidTr="00596282">
        <w:trPr>
          <w:trHeight w:val="1601"/>
        </w:trPr>
        <w:tc>
          <w:tcPr>
            <w:tcW w:w="4590" w:type="dxa"/>
          </w:tcPr>
          <w:p w14:paraId="7FEBFB7F" w14:textId="594A34A6" w:rsidR="00847E47" w:rsidRPr="0049516D" w:rsidRDefault="00847E47" w:rsidP="00847E47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Techmation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Electric &amp; Controls Ltd.</w:t>
            </w:r>
          </w:p>
          <w:p w14:paraId="1B1C3971" w14:textId="4342E982" w:rsidR="00847E47" w:rsidRPr="0049516D" w:rsidRDefault="00847E47" w:rsidP="00847E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117 Kingsview Road SE</w:t>
            </w:r>
          </w:p>
          <w:p w14:paraId="24D452BC" w14:textId="4D5C4278" w:rsidR="00847E47" w:rsidRPr="0049516D" w:rsidRDefault="00847E47" w:rsidP="00847E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Airdrie,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T4A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0A8</w:t>
            </w:r>
            <w:proofErr w:type="spellEnd"/>
          </w:p>
          <w:p w14:paraId="097C8F72" w14:textId="1645572A" w:rsidR="00847E47" w:rsidRPr="0049516D" w:rsidRDefault="00847E47" w:rsidP="00847E47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3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rpolsfut@techmationelectric.com</w:t>
              </w:r>
            </w:hyperlink>
          </w:p>
        </w:tc>
        <w:tc>
          <w:tcPr>
            <w:tcW w:w="5395" w:type="dxa"/>
          </w:tcPr>
          <w:p w14:paraId="4D753BA7" w14:textId="77777777" w:rsidR="002F4AF3" w:rsidRPr="0049516D" w:rsidRDefault="002F4AF3" w:rsidP="002D6CB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F4AF3" w:rsidRPr="0049516D" w14:paraId="343A3672" w14:textId="77777777" w:rsidTr="00596282">
        <w:trPr>
          <w:trHeight w:val="3311"/>
        </w:trPr>
        <w:tc>
          <w:tcPr>
            <w:tcW w:w="4590" w:type="dxa"/>
          </w:tcPr>
          <w:p w14:paraId="61DCC3F4" w14:textId="02AD5C16" w:rsidR="002F4AF3" w:rsidRPr="0049516D" w:rsidRDefault="008A6F75" w:rsidP="008A6F75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Lyons Production Services Ltd.</w:t>
            </w:r>
          </w:p>
        </w:tc>
        <w:tc>
          <w:tcPr>
            <w:tcW w:w="5395" w:type="dxa"/>
          </w:tcPr>
          <w:p w14:paraId="336244E8" w14:textId="31716C3D" w:rsidR="00252640" w:rsidRPr="0049516D" w:rsidRDefault="00252640" w:rsidP="00B84864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</w:t>
            </w:r>
            <w:r w:rsidR="008A6F75"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Lyons Production Services Ltd.</w:t>
            </w:r>
          </w:p>
          <w:p w14:paraId="6E400BC0" w14:textId="4A6EAAB8" w:rsidR="008A6F75" w:rsidRPr="0049516D" w:rsidRDefault="00596282" w:rsidP="00252640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STRINGAM</w:t>
            </w:r>
            <w:proofErr w:type="spellEnd"/>
            <w:r w:rsidR="008A6F75"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LLP</w:t>
            </w:r>
          </w:p>
          <w:p w14:paraId="1ECAC90D" w14:textId="280F4E6A" w:rsidR="00252640" w:rsidRPr="0049516D" w:rsidRDefault="00252640" w:rsidP="008A6F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Attn: Amy L. Diaz</w:t>
            </w:r>
          </w:p>
          <w:p w14:paraId="648FCD37" w14:textId="04A7D9B9" w:rsidR="00252640" w:rsidRPr="0049516D" w:rsidRDefault="00252640" w:rsidP="002526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102, 10126 - 97 Avenue</w:t>
            </w:r>
          </w:p>
          <w:p w14:paraId="7BC09A7B" w14:textId="0B2FDDAB" w:rsidR="00252640" w:rsidRPr="0049516D" w:rsidRDefault="00252640" w:rsidP="002526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Grande Prairie, AB</w:t>
            </w:r>
            <w:r w:rsidR="00596282"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T8V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7X6</w:t>
            </w:r>
            <w:proofErr w:type="spellEnd"/>
          </w:p>
          <w:p w14:paraId="7D28A113" w14:textId="77777777" w:rsidR="00252640" w:rsidRPr="0049516D" w:rsidRDefault="00252640" w:rsidP="00252640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Phone #: 780 513 6883 </w:t>
            </w:r>
          </w:p>
          <w:p w14:paraId="2DA801A0" w14:textId="77777777" w:rsidR="00252640" w:rsidRPr="0049516D" w:rsidRDefault="00252640" w:rsidP="002526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Fax #: 780 513 6884 </w:t>
            </w:r>
          </w:p>
          <w:p w14:paraId="26F36948" w14:textId="1AB85BD7" w:rsidR="00252640" w:rsidRPr="0049516D" w:rsidRDefault="00252640" w:rsidP="002526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Reference #: 119930-0009</w:t>
            </w:r>
          </w:p>
          <w:p w14:paraId="6DA37E89" w14:textId="71BA926B" w:rsidR="00252640" w:rsidRPr="0049516D" w:rsidRDefault="00252640" w:rsidP="00252640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34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Adiaz@Stringam.ca</w:t>
              </w:r>
            </w:hyperlink>
          </w:p>
        </w:tc>
      </w:tr>
      <w:tr w:rsidR="002F4AF3" w:rsidRPr="0049516D" w14:paraId="39B8901F" w14:textId="77777777" w:rsidTr="00596282">
        <w:trPr>
          <w:trHeight w:val="1511"/>
        </w:trPr>
        <w:tc>
          <w:tcPr>
            <w:tcW w:w="4590" w:type="dxa"/>
          </w:tcPr>
          <w:p w14:paraId="24CFED4A" w14:textId="69F1206A" w:rsidR="00B84864" w:rsidRPr="0049516D" w:rsidRDefault="00B84864" w:rsidP="00B84864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Pine Cliff Energy Ltd.</w:t>
            </w:r>
          </w:p>
          <w:p w14:paraId="57CF0334" w14:textId="128C6C2B" w:rsidR="00B84864" w:rsidRPr="0049516D" w:rsidRDefault="00B84864" w:rsidP="00B848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1015 4 St SW, Ste 850</w:t>
            </w:r>
          </w:p>
          <w:p w14:paraId="3BBABB21" w14:textId="6D1AD30D" w:rsidR="00B84864" w:rsidRPr="0049516D" w:rsidRDefault="00B84864" w:rsidP="00B848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T2R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1J4</w:t>
            </w:r>
            <w:proofErr w:type="spellEnd"/>
          </w:p>
          <w:p w14:paraId="642E87F8" w14:textId="7E336A13" w:rsidR="00B84864" w:rsidRPr="0049516D" w:rsidRDefault="00B84864" w:rsidP="00B84864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35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info@pinecliffenergy.com</w:t>
              </w:r>
            </w:hyperlink>
          </w:p>
        </w:tc>
        <w:tc>
          <w:tcPr>
            <w:tcW w:w="5395" w:type="dxa"/>
          </w:tcPr>
          <w:p w14:paraId="29C3058C" w14:textId="77777777" w:rsidR="002F4AF3" w:rsidRPr="0049516D" w:rsidRDefault="002F4AF3" w:rsidP="002D6CB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F4AF3" w:rsidRPr="0049516D" w14:paraId="1979980D" w14:textId="77777777" w:rsidTr="00596282">
        <w:trPr>
          <w:trHeight w:val="3320"/>
        </w:trPr>
        <w:tc>
          <w:tcPr>
            <w:tcW w:w="4590" w:type="dxa"/>
          </w:tcPr>
          <w:p w14:paraId="1B6FCA86" w14:textId="70941BF6" w:rsidR="002F4AF3" w:rsidRPr="0049516D" w:rsidRDefault="00B84864" w:rsidP="00B84864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1679853 Alberta Ltd.</w:t>
            </w:r>
          </w:p>
        </w:tc>
        <w:tc>
          <w:tcPr>
            <w:tcW w:w="5395" w:type="dxa"/>
          </w:tcPr>
          <w:p w14:paraId="277FE7DF" w14:textId="168F1D4A" w:rsidR="00B84864" w:rsidRPr="0049516D" w:rsidRDefault="00B84864" w:rsidP="00B84864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Counsel to the 1679853 Alberta Ltd.</w:t>
            </w:r>
          </w:p>
          <w:p w14:paraId="70EF0CA2" w14:textId="7869C735" w:rsidR="00B84864" w:rsidRPr="0049516D" w:rsidRDefault="00596282" w:rsidP="00B84864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STRINGAM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4864"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LLP</w:t>
            </w:r>
          </w:p>
          <w:p w14:paraId="1DC48CA7" w14:textId="77777777" w:rsidR="00B84864" w:rsidRPr="0049516D" w:rsidRDefault="00B84864" w:rsidP="00B848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Attn: Amy L. Diaz</w:t>
            </w:r>
          </w:p>
          <w:p w14:paraId="1854A86E" w14:textId="77777777" w:rsidR="00B84864" w:rsidRPr="0049516D" w:rsidRDefault="00B84864" w:rsidP="00B848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102, 10126 - 97 Avenue</w:t>
            </w:r>
          </w:p>
          <w:p w14:paraId="02CE3B90" w14:textId="0D0C4779" w:rsidR="00B84864" w:rsidRPr="0049516D" w:rsidRDefault="00B84864" w:rsidP="00B848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Grande Prairie, AB </w:t>
            </w:r>
            <w:r w:rsidR="00596282"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T8V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7X6</w:t>
            </w:r>
            <w:proofErr w:type="spellEnd"/>
          </w:p>
          <w:p w14:paraId="3CCFAE3F" w14:textId="77777777" w:rsidR="00B84864" w:rsidRPr="0049516D" w:rsidRDefault="00B84864" w:rsidP="00B84864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Phone #: 780 513 6883 </w:t>
            </w:r>
          </w:p>
          <w:p w14:paraId="065C83CE" w14:textId="77777777" w:rsidR="00B84864" w:rsidRPr="0049516D" w:rsidRDefault="00B84864" w:rsidP="00B848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Fax #: 780 513 6884 </w:t>
            </w:r>
          </w:p>
          <w:p w14:paraId="263922F2" w14:textId="5690C2EF" w:rsidR="00B84864" w:rsidRPr="0049516D" w:rsidRDefault="00B84864" w:rsidP="00B848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Reference #: </w:t>
            </w:r>
            <w:r w:rsidR="004A393D"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120739-0005</w:t>
            </w:r>
          </w:p>
          <w:p w14:paraId="7A6540F3" w14:textId="78FE5EB9" w:rsidR="002F4AF3" w:rsidRPr="0049516D" w:rsidRDefault="00B84864" w:rsidP="00B84864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36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Adiaz@Stringam.ca</w:t>
              </w:r>
            </w:hyperlink>
          </w:p>
        </w:tc>
      </w:tr>
      <w:tr w:rsidR="002F4AF3" w:rsidRPr="0049516D" w14:paraId="126A71F7" w14:textId="77777777" w:rsidTr="00596282">
        <w:trPr>
          <w:trHeight w:val="3050"/>
        </w:trPr>
        <w:tc>
          <w:tcPr>
            <w:tcW w:w="4590" w:type="dxa"/>
          </w:tcPr>
          <w:p w14:paraId="3F2B63A3" w14:textId="4A3952FF" w:rsidR="00BD1972" w:rsidRPr="0049516D" w:rsidRDefault="00BD1972" w:rsidP="004E6859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West Rock Energy Consultants Ltd.</w:t>
            </w:r>
          </w:p>
          <w:p w14:paraId="7E9A41DF" w14:textId="0B846408" w:rsidR="00BD1972" w:rsidRPr="0049516D" w:rsidRDefault="00BD1972" w:rsidP="00BD19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700, 138 4 Avenue S</w:t>
            </w:r>
            <w:r w:rsidR="004E6859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2398875A" w14:textId="5F97A4AF" w:rsidR="00216EE5" w:rsidRPr="0049516D" w:rsidRDefault="00BD1972" w:rsidP="00BD19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Calgary,</w:t>
            </w:r>
            <w:r w:rsidR="004E6859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</w:t>
            </w:r>
            <w:r w:rsidR="00993BFE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6859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6859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T2G</w:t>
            </w:r>
            <w:proofErr w:type="spellEnd"/>
            <w:r w:rsidR="004E6859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6859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4Z6</w:t>
            </w:r>
            <w:proofErr w:type="spellEnd"/>
          </w:p>
        </w:tc>
        <w:tc>
          <w:tcPr>
            <w:tcW w:w="5395" w:type="dxa"/>
          </w:tcPr>
          <w:p w14:paraId="1DB9BC1A" w14:textId="0E71C068" w:rsidR="005B116D" w:rsidRPr="0049516D" w:rsidRDefault="005B116D" w:rsidP="005B116D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Counsel to the West Rock Energy Consultants Ltd.</w:t>
            </w:r>
          </w:p>
          <w:p w14:paraId="0A102026" w14:textId="013D0A1D" w:rsidR="005B116D" w:rsidRPr="0049516D" w:rsidRDefault="005B116D" w:rsidP="005B116D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Chapman Riebeek LLP</w:t>
            </w:r>
          </w:p>
          <w:p w14:paraId="27ADFF83" w14:textId="77777777" w:rsidR="005B116D" w:rsidRPr="0049516D" w:rsidRDefault="005B116D" w:rsidP="005B11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4802 Ross St.</w:t>
            </w:r>
          </w:p>
          <w:p w14:paraId="593016C9" w14:textId="3A430A02" w:rsidR="005B116D" w:rsidRPr="0049516D" w:rsidRDefault="005B116D" w:rsidP="005B11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Red Deer, AB </w:t>
            </w:r>
            <w:r w:rsidR="00596282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T4N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1X4</w:t>
            </w:r>
            <w:proofErr w:type="spellEnd"/>
          </w:p>
          <w:p w14:paraId="24E700D3" w14:textId="77777777" w:rsidR="005B116D" w:rsidRPr="0049516D" w:rsidRDefault="005B116D" w:rsidP="005B116D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403 346 6603</w:t>
            </w:r>
          </w:p>
          <w:p w14:paraId="4D177665" w14:textId="77777777" w:rsidR="005B116D" w:rsidRPr="0049516D" w:rsidRDefault="005B116D" w:rsidP="005B11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 #: 403 340 1280 </w:t>
            </w:r>
          </w:p>
          <w:p w14:paraId="1825CF12" w14:textId="77777777" w:rsidR="005B116D" w:rsidRPr="0049516D" w:rsidRDefault="005B116D" w:rsidP="005B11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#: 40,419</w:t>
            </w:r>
          </w:p>
          <w:p w14:paraId="07D7F7B0" w14:textId="77777777" w:rsidR="00CB3F6E" w:rsidRPr="0049516D" w:rsidRDefault="00CB3F6E" w:rsidP="005B11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F37B71" w14:textId="3282ABA2" w:rsidR="00CB3F6E" w:rsidRPr="0049516D" w:rsidRDefault="00CB3F6E" w:rsidP="00CB3F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Tyler Nightingale</w:t>
            </w:r>
          </w:p>
          <w:p w14:paraId="2A14D2C6" w14:textId="07C93753" w:rsidR="00CB3F6E" w:rsidRPr="0049516D" w:rsidRDefault="005B116D" w:rsidP="00CB3F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Email: </w:t>
            </w:r>
            <w:hyperlink r:id="rId37" w:history="1">
              <w:r w:rsidR="00CB3F6E"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tnightingale@chapmanriebeek.com</w:t>
              </w:r>
            </w:hyperlink>
          </w:p>
          <w:p w14:paraId="649C5ACD" w14:textId="58DB94EE" w:rsidR="00CB3F6E" w:rsidRPr="0049516D" w:rsidRDefault="00CB3F6E" w:rsidP="00CB3F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hyperlink r:id="rId38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etorres@chapmanriebeek.com</w:t>
              </w:r>
            </w:hyperlink>
          </w:p>
          <w:p w14:paraId="52E76715" w14:textId="4660A19B" w:rsidR="00CB3F6E" w:rsidRPr="0049516D" w:rsidRDefault="00CB3F6E" w:rsidP="005B116D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AF3" w:rsidRPr="0049516D" w14:paraId="275AE165" w14:textId="77777777" w:rsidTr="00596282">
        <w:trPr>
          <w:trHeight w:val="3041"/>
        </w:trPr>
        <w:tc>
          <w:tcPr>
            <w:tcW w:w="4590" w:type="dxa"/>
          </w:tcPr>
          <w:p w14:paraId="732C0BCB" w14:textId="16FD4959" w:rsidR="002F4AF3" w:rsidRPr="0049516D" w:rsidRDefault="00C5145F" w:rsidP="00C5145F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Freehold Royalties Partnership</w:t>
            </w:r>
          </w:p>
        </w:tc>
        <w:tc>
          <w:tcPr>
            <w:tcW w:w="5395" w:type="dxa"/>
          </w:tcPr>
          <w:p w14:paraId="4172F257" w14:textId="27566F37" w:rsidR="001C0A27" w:rsidRPr="0049516D" w:rsidRDefault="001C0A27" w:rsidP="001C0A27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</w:t>
            </w:r>
            <w:r w:rsidR="00C5145F"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Freehold Royalties Partnership</w:t>
            </w: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14:paraId="6D657CA0" w14:textId="303D79B5" w:rsidR="001C0A27" w:rsidRPr="0049516D" w:rsidRDefault="001C0A27" w:rsidP="001C0A27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Carscallen LLP</w:t>
            </w:r>
          </w:p>
          <w:p w14:paraId="696AF6BD" w14:textId="77D0BF44" w:rsidR="001C0A27" w:rsidRPr="0049516D" w:rsidRDefault="001C0A27" w:rsidP="001C0A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#900, 332 - 6th Avenue SW</w:t>
            </w:r>
          </w:p>
          <w:p w14:paraId="4788B129" w14:textId="38E3D022" w:rsidR="001C0A27" w:rsidRPr="0049516D" w:rsidRDefault="001C0A27" w:rsidP="001C0A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r w:rsidR="00596282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0B2</w:t>
            </w:r>
            <w:proofErr w:type="spellEnd"/>
          </w:p>
          <w:p w14:paraId="4DA781A3" w14:textId="77777777" w:rsidR="001C0A27" w:rsidRPr="0049516D" w:rsidRDefault="001C0A27" w:rsidP="001C0A27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 #: 403 262 3775 </w:t>
            </w:r>
          </w:p>
          <w:p w14:paraId="60CE2B4D" w14:textId="77777777" w:rsidR="001C0A27" w:rsidRPr="0049516D" w:rsidRDefault="001C0A27" w:rsidP="001C0A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 #: 403 262 2952 </w:t>
            </w:r>
          </w:p>
          <w:p w14:paraId="69B73AF4" w14:textId="13F6C557" w:rsidR="001C0A27" w:rsidRPr="0049516D" w:rsidRDefault="001C0A27" w:rsidP="001C0A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#:28945.018/MBN/WS</w:t>
            </w:r>
          </w:p>
          <w:p w14:paraId="7174C29C" w14:textId="7C912652" w:rsidR="001C0A27" w:rsidRPr="0049516D" w:rsidRDefault="001C0A27" w:rsidP="001C0A2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Email: </w:t>
            </w:r>
            <w:hyperlink r:id="rId39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spencer@carscallen.com</w:t>
              </w:r>
            </w:hyperlink>
          </w:p>
        </w:tc>
      </w:tr>
      <w:tr w:rsidR="002F4AF3" w:rsidRPr="0049516D" w14:paraId="76839748" w14:textId="77777777" w:rsidTr="00993BFE">
        <w:trPr>
          <w:trHeight w:val="3329"/>
        </w:trPr>
        <w:tc>
          <w:tcPr>
            <w:tcW w:w="4590" w:type="dxa"/>
          </w:tcPr>
          <w:p w14:paraId="57FF407E" w14:textId="7B5CFB24" w:rsidR="002F4AF3" w:rsidRPr="0049516D" w:rsidRDefault="005E3AE9" w:rsidP="005E3AE9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Control Tech 2011 Ltd.</w:t>
            </w:r>
          </w:p>
        </w:tc>
        <w:tc>
          <w:tcPr>
            <w:tcW w:w="5395" w:type="dxa"/>
          </w:tcPr>
          <w:p w14:paraId="151F0061" w14:textId="574F5BA0" w:rsidR="004A36A9" w:rsidRPr="0049516D" w:rsidRDefault="004A36A9" w:rsidP="004A36A9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</w:t>
            </w:r>
            <w:r w:rsidR="005E3AE9"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Control Tech 2011 Ltd.</w:t>
            </w:r>
          </w:p>
          <w:p w14:paraId="615E3F1C" w14:textId="2823E70E" w:rsidR="004A36A9" w:rsidRPr="0049516D" w:rsidRDefault="00993BFE" w:rsidP="004A36A9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STRINGAM</w:t>
            </w:r>
            <w:proofErr w:type="spellEnd"/>
            <w:r w:rsidR="004A36A9"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LLP</w:t>
            </w:r>
          </w:p>
          <w:p w14:paraId="77A80603" w14:textId="77777777" w:rsidR="004A36A9" w:rsidRPr="0049516D" w:rsidRDefault="004A36A9" w:rsidP="004A36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Attn: Amy L. Diaz</w:t>
            </w:r>
          </w:p>
          <w:p w14:paraId="03FB9010" w14:textId="77777777" w:rsidR="004A36A9" w:rsidRPr="0049516D" w:rsidRDefault="004A36A9" w:rsidP="004A36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102, 10126 - 97 Avenue</w:t>
            </w:r>
          </w:p>
          <w:p w14:paraId="64D269BC" w14:textId="48125C58" w:rsidR="004A36A9" w:rsidRPr="0049516D" w:rsidRDefault="004A36A9" w:rsidP="004A36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Grande Prairie, AB </w:t>
            </w:r>
            <w:r w:rsidR="00596282"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T8V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7X6</w:t>
            </w:r>
            <w:proofErr w:type="spellEnd"/>
          </w:p>
          <w:p w14:paraId="772F4CC7" w14:textId="77777777" w:rsidR="004A36A9" w:rsidRPr="0049516D" w:rsidRDefault="004A36A9" w:rsidP="004A36A9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Phone #: 780 513 6883 </w:t>
            </w:r>
          </w:p>
          <w:p w14:paraId="6CA15551" w14:textId="77777777" w:rsidR="004A36A9" w:rsidRPr="0049516D" w:rsidRDefault="004A36A9" w:rsidP="004A36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Fax #: 780 513 6884 </w:t>
            </w:r>
          </w:p>
          <w:p w14:paraId="0452FB57" w14:textId="26C029D0" w:rsidR="004A36A9" w:rsidRPr="0049516D" w:rsidRDefault="004A36A9" w:rsidP="004A36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Reference #: </w:t>
            </w:r>
            <w:r w:rsidR="00993BFE"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095732-0028</w:t>
            </w:r>
          </w:p>
          <w:p w14:paraId="765A0520" w14:textId="7FD30B2C" w:rsidR="002F4AF3" w:rsidRPr="0049516D" w:rsidRDefault="004A36A9" w:rsidP="00884E30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40" w:history="1">
              <w:r w:rsidR="00596282" w:rsidRPr="004951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adiaz@stringam.ca</w:t>
              </w:r>
            </w:hyperlink>
          </w:p>
        </w:tc>
      </w:tr>
      <w:tr w:rsidR="002F4AF3" w:rsidRPr="0049516D" w14:paraId="477F3FBB" w14:textId="77777777" w:rsidTr="00596282">
        <w:trPr>
          <w:trHeight w:val="3140"/>
        </w:trPr>
        <w:tc>
          <w:tcPr>
            <w:tcW w:w="4590" w:type="dxa"/>
          </w:tcPr>
          <w:p w14:paraId="1A8C8E64" w14:textId="6B94970E" w:rsidR="00A92AFD" w:rsidRPr="0049516D" w:rsidRDefault="00A92AFD" w:rsidP="00A92AFD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24/7 Compression Ltd.</w:t>
            </w:r>
          </w:p>
          <w:p w14:paraId="1D3F64C0" w14:textId="7F05885B" w:rsidR="00A92AFD" w:rsidRPr="0049516D" w:rsidRDefault="00A92AFD" w:rsidP="00A92A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136 Queensland Crescent</w:t>
            </w:r>
          </w:p>
          <w:p w14:paraId="2408EC19" w14:textId="1A64D7DF" w:rsidR="00A92AFD" w:rsidRPr="0049516D" w:rsidRDefault="00A92AFD" w:rsidP="00A92A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Red Deer, AB </w:t>
            </w:r>
            <w:r w:rsidR="00993BFE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T4P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2P6</w:t>
            </w:r>
            <w:proofErr w:type="spellEnd"/>
          </w:p>
          <w:p w14:paraId="1F147D8D" w14:textId="184DA147" w:rsidR="00A92AFD" w:rsidRPr="0049516D" w:rsidRDefault="00A92AFD" w:rsidP="00FA4EE8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42A6E18" w14:textId="747F6B36" w:rsidR="00FA68C3" w:rsidRPr="0049516D" w:rsidRDefault="00FA68C3" w:rsidP="00FA68C3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</w:t>
            </w:r>
            <w:r w:rsidR="00A92AFD"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24/7 Compression Ltd.</w:t>
            </w:r>
          </w:p>
          <w:p w14:paraId="4F07DE5B" w14:textId="5707E008" w:rsidR="0073439C" w:rsidRPr="0049516D" w:rsidRDefault="0073439C" w:rsidP="00FA68C3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Warren Sinclair L</w:t>
            </w:r>
            <w:r w:rsidR="00FA68C3"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LP</w:t>
            </w:r>
          </w:p>
          <w:p w14:paraId="7BEA3268" w14:textId="681B1009" w:rsidR="0073439C" w:rsidRPr="0049516D" w:rsidRDefault="0073439C" w:rsidP="007343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600, 4911 51 Street</w:t>
            </w:r>
          </w:p>
          <w:p w14:paraId="629CA874" w14:textId="6FCE4C01" w:rsidR="0073439C" w:rsidRPr="0049516D" w:rsidRDefault="0073439C" w:rsidP="007343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Red Deer, AB </w:t>
            </w:r>
            <w:r w:rsidR="00596282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T4N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6V4</w:t>
            </w:r>
            <w:proofErr w:type="spellEnd"/>
          </w:p>
          <w:p w14:paraId="13808007" w14:textId="77777777" w:rsidR="0073439C" w:rsidRPr="0049516D" w:rsidRDefault="0073439C" w:rsidP="0073439C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403 343 3320</w:t>
            </w:r>
          </w:p>
          <w:p w14:paraId="6A3EFDB0" w14:textId="77777777" w:rsidR="0073439C" w:rsidRPr="0049516D" w:rsidRDefault="0073439C" w:rsidP="007343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Fax #: 403 343 6069</w:t>
            </w:r>
          </w:p>
          <w:p w14:paraId="2EF760E7" w14:textId="6A5B89A3" w:rsidR="0073439C" w:rsidRPr="0049516D" w:rsidRDefault="0073439C" w:rsidP="007343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#:</w:t>
            </w:r>
            <w:r w:rsidR="00993BFE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132406KLL</w:t>
            </w:r>
            <w:proofErr w:type="spellEnd"/>
          </w:p>
          <w:p w14:paraId="702145CA" w14:textId="2AD64F95" w:rsidR="0073439C" w:rsidRPr="0049516D" w:rsidRDefault="0073439C" w:rsidP="0073439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10" w:name="_Hlk180577600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"mailto:klavery@warrensinclair.com"</w:instrText>
            </w:r>
            <w:r w:rsidR="00D0645A" w:rsidRPr="0049516D"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klavery@warrensinclair.com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2F4AF3" w:rsidRPr="0049516D" w14:paraId="2FAB5AD3" w14:textId="77777777" w:rsidTr="00596282">
        <w:trPr>
          <w:trHeight w:val="1700"/>
        </w:trPr>
        <w:tc>
          <w:tcPr>
            <w:tcW w:w="4590" w:type="dxa"/>
          </w:tcPr>
          <w:p w14:paraId="6904611A" w14:textId="04960923" w:rsidR="00E524F0" w:rsidRPr="0049516D" w:rsidRDefault="00E524F0" w:rsidP="00E524F0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County of Stettler No. 6</w:t>
            </w:r>
          </w:p>
          <w:p w14:paraId="680E1F6C" w14:textId="031E5EE9" w:rsidR="00E524F0" w:rsidRPr="0049516D" w:rsidRDefault="00023FA1" w:rsidP="00E524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C/O</w:t>
            </w:r>
            <w:r w:rsidR="00E524F0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2200, 10155 102 Street</w:t>
            </w:r>
          </w:p>
          <w:p w14:paraId="00D8718B" w14:textId="54BC265A" w:rsidR="00E524F0" w:rsidRPr="0049516D" w:rsidRDefault="00E524F0" w:rsidP="00E524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Edmonton, AB </w:t>
            </w:r>
            <w:r w:rsidR="00993BFE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T5J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4G8</w:t>
            </w:r>
            <w:proofErr w:type="spellEnd"/>
          </w:p>
          <w:p w14:paraId="69D8BB35" w14:textId="77DCA765" w:rsidR="00E524F0" w:rsidRPr="0049516D" w:rsidRDefault="00E524F0" w:rsidP="00E524F0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B4A3DD6" w14:textId="77777777" w:rsidR="00D43A94" w:rsidRPr="0049516D" w:rsidRDefault="00D43A94" w:rsidP="002D6CB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5069B08F" w14:textId="77777777" w:rsidR="00D43A94" w:rsidRPr="0049516D" w:rsidRDefault="00D43A94" w:rsidP="002D6CB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Counsel to the County of Stettler No. 6</w:t>
            </w:r>
          </w:p>
          <w:p w14:paraId="0A9209D7" w14:textId="77777777" w:rsidR="00D43A94" w:rsidRPr="0049516D" w:rsidRDefault="00D43A94" w:rsidP="002D6CB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25FA86D" w14:textId="77777777" w:rsidR="00D43A94" w:rsidRPr="0049516D" w:rsidRDefault="00D43A94" w:rsidP="002D6C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Brownlee LLP</w:t>
            </w:r>
          </w:p>
          <w:p w14:paraId="43B3BDEB" w14:textId="77777777" w:rsidR="00D43A94" w:rsidRPr="0049516D" w:rsidRDefault="00D43A94" w:rsidP="002D6C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Suite 1500, 530 – 8 Ave SW</w:t>
            </w:r>
          </w:p>
          <w:p w14:paraId="6CECBA7F" w14:textId="77777777" w:rsidR="00D43A94" w:rsidRPr="0049516D" w:rsidRDefault="00D43A94" w:rsidP="002D6C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3S8</w:t>
            </w:r>
            <w:proofErr w:type="spellEnd"/>
          </w:p>
          <w:p w14:paraId="4847EB7D" w14:textId="77777777" w:rsidR="00D43A94" w:rsidRPr="0049516D" w:rsidRDefault="00D43A94" w:rsidP="002D6C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EAC732E" w14:textId="77777777" w:rsidR="00D43A94" w:rsidRPr="0049516D" w:rsidRDefault="00D43A94" w:rsidP="002D6C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Greg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Plester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86E281A" w14:textId="77777777" w:rsidR="00D43A94" w:rsidRPr="0049516D" w:rsidRDefault="00D43A94" w:rsidP="002D6C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Email: </w:t>
            </w:r>
            <w:bookmarkStart w:id="11" w:name="_Hlk180577772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instrText>HYPERLINK "mailto:gplester@brownleelaw.com"</w:instrTex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bCs/>
                <w:sz w:val="24"/>
                <w:szCs w:val="24"/>
              </w:rPr>
              <w:t>gplester@brownleelaw.com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2A15A54" w14:textId="77777777" w:rsidR="00D43A94" w:rsidRPr="0049516D" w:rsidRDefault="00D43A94" w:rsidP="002D6C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03F1123" w14:textId="77777777" w:rsidR="00D43A94" w:rsidRPr="0049516D" w:rsidRDefault="00D43A94" w:rsidP="002D6C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Curtis Auch</w:t>
            </w:r>
          </w:p>
          <w:p w14:paraId="20D62E93" w14:textId="77777777" w:rsidR="00D43A94" w:rsidRPr="0049516D" w:rsidRDefault="00D43A94" w:rsidP="002D6C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41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cauch@brownleelaw.com</w:t>
              </w:r>
            </w:hyperlink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bookmarkEnd w:id="11"/>
          <w:p w14:paraId="3A92E015" w14:textId="10D4186E" w:rsidR="00D43A94" w:rsidRPr="0049516D" w:rsidRDefault="00D43A94" w:rsidP="002D6C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AF3" w:rsidRPr="0049516D" w14:paraId="726D6C9C" w14:textId="77777777" w:rsidTr="00596282">
        <w:trPr>
          <w:trHeight w:val="2861"/>
        </w:trPr>
        <w:tc>
          <w:tcPr>
            <w:tcW w:w="4590" w:type="dxa"/>
          </w:tcPr>
          <w:p w14:paraId="6170D926" w14:textId="52F2728E" w:rsidR="0080016C" w:rsidRPr="0049516D" w:rsidRDefault="0080016C" w:rsidP="0080016C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Elements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Enviroment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Control Inc.</w:t>
            </w:r>
          </w:p>
          <w:p w14:paraId="41476DAE" w14:textId="2C2B25C6" w:rsidR="0080016C" w:rsidRPr="0049516D" w:rsidRDefault="0080016C" w:rsidP="008001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102 23 St NW</w:t>
            </w:r>
          </w:p>
          <w:p w14:paraId="6C47951C" w14:textId="5846ADA9" w:rsidR="0080016C" w:rsidRPr="0049516D" w:rsidRDefault="0080016C" w:rsidP="008001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Drumheller, AB</w:t>
            </w:r>
            <w:r w:rsidR="00596282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T0J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0Y1</w:t>
            </w:r>
            <w:proofErr w:type="spellEnd"/>
          </w:p>
          <w:p w14:paraId="6BA92904" w14:textId="4CE00805" w:rsidR="0080016C" w:rsidRPr="0049516D" w:rsidRDefault="0080016C" w:rsidP="0080016C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bookmarkStart w:id="12" w:name="_Hlk180577789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"mailto:4elementsenviro@gmail.com"</w:instrText>
            </w:r>
            <w:r w:rsidR="00D0645A" w:rsidRPr="0049516D"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4elementsenviro@gmail.com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5395" w:type="dxa"/>
          </w:tcPr>
          <w:p w14:paraId="540D916D" w14:textId="11CA5F27" w:rsidR="00742B5E" w:rsidRPr="0049516D" w:rsidRDefault="00742B5E" w:rsidP="00742B5E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</w:t>
            </w:r>
            <w:r w:rsidR="0080016C"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4 Elements </w:t>
            </w:r>
            <w:r w:rsidR="00A74DA2"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Environment</w:t>
            </w:r>
            <w:r w:rsidR="0080016C"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Control Inc.</w:t>
            </w:r>
          </w:p>
          <w:p w14:paraId="11B9344F" w14:textId="653597CD" w:rsidR="00742B5E" w:rsidRPr="0049516D" w:rsidRDefault="00742B5E" w:rsidP="00742B5E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Valley Law Chambers</w:t>
            </w:r>
          </w:p>
          <w:p w14:paraId="091870BA" w14:textId="16B78DFB" w:rsidR="00742B5E" w:rsidRPr="0049516D" w:rsidRDefault="00742B5E" w:rsidP="00742B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249-3 Ave E, PO Box 1959</w:t>
            </w:r>
          </w:p>
          <w:p w14:paraId="09A941A0" w14:textId="2A810A6E" w:rsidR="00742B5E" w:rsidRPr="0049516D" w:rsidRDefault="00742B5E" w:rsidP="00742B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Drumheller, AB</w:t>
            </w:r>
            <w:r w:rsidR="00596282"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T0J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0Y0</w:t>
            </w:r>
            <w:proofErr w:type="spellEnd"/>
          </w:p>
          <w:p w14:paraId="36A66F2D" w14:textId="77777777" w:rsidR="00742B5E" w:rsidRPr="0049516D" w:rsidRDefault="00742B5E" w:rsidP="00742B5E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Phone #: 825 609 5064</w:t>
            </w:r>
          </w:p>
          <w:p w14:paraId="3D47577D" w14:textId="2A03D469" w:rsidR="00742B5E" w:rsidRPr="0049516D" w:rsidRDefault="00742B5E" w:rsidP="00742B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Fax #: 403 823 2246</w:t>
            </w:r>
          </w:p>
          <w:p w14:paraId="53976794" w14:textId="2FFDFBE4" w:rsidR="0080016C" w:rsidRPr="0049516D" w:rsidRDefault="00742B5E" w:rsidP="00742B5E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13" w:name="_Hlk180577794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"mailto:info.valleylaw@valleylawchambers.ca"</w:instrText>
            </w:r>
            <w:r w:rsidR="00D0645A" w:rsidRPr="0049516D">
              <w:fldChar w:fldCharType="separate"/>
            </w:r>
            <w:r w:rsidR="0080016C" w:rsidRPr="0049516D">
              <w:rPr>
                <w:rStyle w:val="Hyperlink"/>
                <w:rFonts w:ascii="Times New Roman" w:eastAsia="Times New Roman" w:hAnsi="Times New Roman" w:cs="Times New Roman"/>
                <w:bCs/>
                <w:sz w:val="24"/>
                <w:szCs w:val="24"/>
              </w:rPr>
              <w:t>info.valleylaw@valleylawchambers.ca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13"/>
          </w:p>
        </w:tc>
      </w:tr>
      <w:tr w:rsidR="002F4AF3" w:rsidRPr="0049516D" w14:paraId="5CC2FCA3" w14:textId="77777777" w:rsidTr="00CF6D83">
        <w:trPr>
          <w:trHeight w:val="620"/>
        </w:trPr>
        <w:tc>
          <w:tcPr>
            <w:tcW w:w="4590" w:type="dxa"/>
          </w:tcPr>
          <w:p w14:paraId="01A87AEF" w14:textId="40240C4F" w:rsidR="000C3910" w:rsidRPr="0049516D" w:rsidRDefault="000C3910" w:rsidP="000C3910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Invico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Energy Ltd.</w:t>
            </w:r>
          </w:p>
          <w:p w14:paraId="3780E2BD" w14:textId="0A173545" w:rsidR="000C3910" w:rsidRPr="0049516D" w:rsidRDefault="000C3910" w:rsidP="000C39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209 8 Ave SW Suite 600</w:t>
            </w:r>
          </w:p>
          <w:p w14:paraId="63F52F21" w14:textId="3B01422F" w:rsidR="006D62E0" w:rsidRPr="0049516D" w:rsidRDefault="000C3910" w:rsidP="006D62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1B8</w:t>
            </w:r>
            <w:proofErr w:type="spellEnd"/>
          </w:p>
          <w:p w14:paraId="464FBC74" w14:textId="276916D1" w:rsidR="000C3910" w:rsidRPr="0049516D" w:rsidRDefault="000C3910" w:rsidP="000C3910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7AAFB3D7" w14:textId="3A82DFE0" w:rsidR="006001E5" w:rsidRPr="0049516D" w:rsidRDefault="006001E5" w:rsidP="006001E5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Invico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Energy Ltd.</w:t>
            </w:r>
          </w:p>
          <w:p w14:paraId="3F925C0E" w14:textId="4D3162FF" w:rsidR="00E029AB" w:rsidRPr="0049516D" w:rsidRDefault="00384630" w:rsidP="00384630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McCarthy Tetrault LLP</w:t>
            </w:r>
          </w:p>
          <w:p w14:paraId="6CE26059" w14:textId="5583EF0B" w:rsidR="00E029AB" w:rsidRPr="0049516D" w:rsidRDefault="00384630" w:rsidP="00E029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4000, 421 7 Avenue SW</w:t>
            </w:r>
          </w:p>
          <w:p w14:paraId="43971950" w14:textId="7BB569B5" w:rsidR="00E029AB" w:rsidRPr="0049516D" w:rsidRDefault="00384630" w:rsidP="00E029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</w:t>
            </w:r>
            <w:r w:rsidR="00E029AB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 </w:t>
            </w:r>
            <w:proofErr w:type="spellStart"/>
            <w:r w:rsidR="00E029AB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="00E029AB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9AB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4K9</w:t>
            </w:r>
            <w:proofErr w:type="spellEnd"/>
          </w:p>
          <w:p w14:paraId="6C708719" w14:textId="4D960E2B" w:rsidR="00E029AB" w:rsidRPr="0049516D" w:rsidRDefault="00E029AB" w:rsidP="00E029AB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 </w:t>
            </w:r>
            <w:r w:rsidR="00384630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#: 403 260 3523</w:t>
            </w:r>
          </w:p>
          <w:p w14:paraId="4CE702E4" w14:textId="7715ACEA" w:rsidR="00E029AB" w:rsidRPr="0049516D" w:rsidRDefault="00E029AB" w:rsidP="00E029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 </w:t>
            </w:r>
            <w:r w:rsidR="00384630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#: 403 260 3501</w:t>
            </w:r>
          </w:p>
          <w:p w14:paraId="68C611F3" w14:textId="18276261" w:rsidR="00E029AB" w:rsidRPr="0049516D" w:rsidRDefault="00E029AB" w:rsidP="00E029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Reference </w:t>
            </w:r>
            <w:r w:rsidR="00384630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#: 202671- 558064</w:t>
            </w:r>
          </w:p>
          <w:p w14:paraId="17BC62C8" w14:textId="77777777" w:rsidR="006D62E0" w:rsidRPr="0049516D" w:rsidRDefault="006D62E0" w:rsidP="00E029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B15F75" w14:textId="218BC1F3" w:rsidR="006D62E0" w:rsidRPr="0049516D" w:rsidRDefault="006D62E0" w:rsidP="006D62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Brian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Bidyk</w:t>
            </w:r>
            <w:proofErr w:type="spellEnd"/>
          </w:p>
          <w:p w14:paraId="6BCE19DC" w14:textId="24ACAFC2" w:rsidR="00E029AB" w:rsidRPr="0049516D" w:rsidRDefault="00E029AB" w:rsidP="006D6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Email</w:t>
            </w:r>
            <w:r w:rsidR="00384630"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84630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14" w:name="_Hlk180577820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"mailto:bbidyk@mccarthy.ca"</w:instrText>
            </w:r>
            <w:r w:rsidR="00D0645A" w:rsidRPr="0049516D">
              <w:fldChar w:fldCharType="separate"/>
            </w:r>
            <w:r w:rsidR="006D62E0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bbidyk@mccarthy.ca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6D62E0" w:rsidRPr="004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4"/>
          </w:p>
        </w:tc>
      </w:tr>
      <w:tr w:rsidR="002F4AF3" w:rsidRPr="0049516D" w14:paraId="23E6B6D0" w14:textId="77777777" w:rsidTr="00596282">
        <w:trPr>
          <w:trHeight w:val="3050"/>
        </w:trPr>
        <w:tc>
          <w:tcPr>
            <w:tcW w:w="4590" w:type="dxa"/>
          </w:tcPr>
          <w:p w14:paraId="06D9512C" w14:textId="166E09B4" w:rsidR="00230FEE" w:rsidRPr="0049516D" w:rsidRDefault="00230FEE" w:rsidP="00230FEE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Dark Star Production Testing Ltd.</w:t>
            </w:r>
          </w:p>
          <w:p w14:paraId="5A0BC7E5" w14:textId="35353209" w:rsidR="00230FEE" w:rsidRPr="0049516D" w:rsidRDefault="00230FEE" w:rsidP="00230F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PO Box 903</w:t>
            </w:r>
          </w:p>
          <w:p w14:paraId="09BA714D" w14:textId="49A094D6" w:rsidR="002F4AF3" w:rsidRPr="0049516D" w:rsidRDefault="00230FEE" w:rsidP="00230F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Red Deer, AB </w:t>
            </w:r>
            <w:r w:rsidR="00596282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T4N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5H3</w:t>
            </w:r>
            <w:proofErr w:type="spellEnd"/>
          </w:p>
        </w:tc>
        <w:tc>
          <w:tcPr>
            <w:tcW w:w="5395" w:type="dxa"/>
          </w:tcPr>
          <w:p w14:paraId="30F1EDB1" w14:textId="25EEA956" w:rsidR="008C073D" w:rsidRPr="0049516D" w:rsidRDefault="008C073D" w:rsidP="008C073D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</w:t>
            </w:r>
            <w:r w:rsidR="00230FEE"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Dark Star Production Testing Ltd.</w:t>
            </w:r>
          </w:p>
          <w:p w14:paraId="4FFF7C0E" w14:textId="32744117" w:rsidR="008C073D" w:rsidRPr="0049516D" w:rsidRDefault="008C073D" w:rsidP="008C073D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Chapman Riebeek LLP</w:t>
            </w:r>
          </w:p>
          <w:p w14:paraId="1746F543" w14:textId="44F07474" w:rsidR="008C073D" w:rsidRPr="0049516D" w:rsidRDefault="008C073D" w:rsidP="008C07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4802 Ross St</w:t>
            </w:r>
          </w:p>
          <w:p w14:paraId="183BCC75" w14:textId="307ABA99" w:rsidR="008C073D" w:rsidRPr="0049516D" w:rsidRDefault="008C073D" w:rsidP="008C07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Red Deer, AB </w:t>
            </w:r>
            <w:r w:rsidR="00596282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T4N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1X4</w:t>
            </w:r>
            <w:proofErr w:type="spellEnd"/>
          </w:p>
          <w:p w14:paraId="6A5CD363" w14:textId="77777777" w:rsidR="008C073D" w:rsidRPr="0049516D" w:rsidRDefault="008C073D" w:rsidP="008C073D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403 346 6603</w:t>
            </w:r>
          </w:p>
          <w:p w14:paraId="573E28DA" w14:textId="77777777" w:rsidR="008C073D" w:rsidRPr="0049516D" w:rsidRDefault="008C073D" w:rsidP="008C07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Fax #: 403 340 1280</w:t>
            </w:r>
          </w:p>
          <w:p w14:paraId="491F520F" w14:textId="08A90554" w:rsidR="008C073D" w:rsidRPr="0049516D" w:rsidRDefault="008C073D" w:rsidP="008C07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#: 40401</w:t>
            </w:r>
          </w:p>
          <w:p w14:paraId="67FBE3A7" w14:textId="77777777" w:rsidR="00CB3F6E" w:rsidRPr="0049516D" w:rsidRDefault="00CB3F6E" w:rsidP="008C07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782284" w14:textId="77777777" w:rsidR="00CB3F6E" w:rsidRPr="0049516D" w:rsidRDefault="00CB3F6E" w:rsidP="00CB3F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Tyler Nightingale</w:t>
            </w:r>
          </w:p>
          <w:p w14:paraId="4DD0F918" w14:textId="77777777" w:rsidR="00CB3F6E" w:rsidRPr="0049516D" w:rsidRDefault="00CB3F6E" w:rsidP="00CB3F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Email: </w:t>
            </w:r>
            <w:hyperlink r:id="rId42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tnightingale@chapmanriebeek.com</w:t>
              </w:r>
            </w:hyperlink>
          </w:p>
          <w:p w14:paraId="03E5D9F1" w14:textId="64F0F112" w:rsidR="008C073D" w:rsidRPr="0049516D" w:rsidRDefault="00CB3F6E" w:rsidP="00CB3F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hyperlink r:id="rId43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etorres@chapmanriebeek.com</w:t>
              </w:r>
            </w:hyperlink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F4AF3" w:rsidRPr="0049516D" w14:paraId="0FAC957A" w14:textId="77777777" w:rsidTr="00596282">
        <w:trPr>
          <w:trHeight w:val="3140"/>
        </w:trPr>
        <w:tc>
          <w:tcPr>
            <w:tcW w:w="4590" w:type="dxa"/>
          </w:tcPr>
          <w:p w14:paraId="5D76DD31" w14:textId="100AA07D" w:rsidR="002F4AF3" w:rsidRPr="0049516D" w:rsidRDefault="009E5FB8" w:rsidP="009E5FB8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Millennium Ems Solutions Ltd.</w:t>
            </w:r>
          </w:p>
        </w:tc>
        <w:tc>
          <w:tcPr>
            <w:tcW w:w="5395" w:type="dxa"/>
          </w:tcPr>
          <w:p w14:paraId="6CD42DB3" w14:textId="61908F99" w:rsidR="00E00803" w:rsidRPr="0049516D" w:rsidRDefault="00E00803" w:rsidP="00E00803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</w:t>
            </w:r>
            <w:r w:rsidR="009E5FB8"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Millennium Ems Solutions Ltd.</w:t>
            </w:r>
          </w:p>
          <w:p w14:paraId="3DC43DCB" w14:textId="730A4A60" w:rsidR="00E00803" w:rsidRPr="0049516D" w:rsidRDefault="00E00803" w:rsidP="00E00803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McLennan Ross LLP</w:t>
            </w:r>
          </w:p>
          <w:p w14:paraId="2C8378A1" w14:textId="48D39A32" w:rsidR="00E00803" w:rsidRPr="0049516D" w:rsidRDefault="00E00803" w:rsidP="00E008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600, 12220 Stony Plain Road</w:t>
            </w:r>
          </w:p>
          <w:p w14:paraId="4AB770D6" w14:textId="4636B8ED" w:rsidR="00E00803" w:rsidRPr="0049516D" w:rsidRDefault="00E00803" w:rsidP="00E008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Edmonton,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T5N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3Y4</w:t>
            </w:r>
            <w:proofErr w:type="spellEnd"/>
          </w:p>
          <w:p w14:paraId="63EFB8D2" w14:textId="77777777" w:rsidR="00E00803" w:rsidRPr="0049516D" w:rsidRDefault="00E00803" w:rsidP="00E00803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780 482 9186</w:t>
            </w:r>
          </w:p>
          <w:p w14:paraId="52D744D8" w14:textId="77777777" w:rsidR="00E00803" w:rsidRPr="0049516D" w:rsidRDefault="00E00803" w:rsidP="00E008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Fax #: 780 733 9747</w:t>
            </w:r>
          </w:p>
          <w:p w14:paraId="7A708BFE" w14:textId="484D26D3" w:rsidR="00E00803" w:rsidRPr="0049516D" w:rsidRDefault="00E00803" w:rsidP="00E008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#: 20232721</w:t>
            </w:r>
          </w:p>
          <w:p w14:paraId="27BCC3B4" w14:textId="521CFDBD" w:rsidR="00E00803" w:rsidRPr="0049516D" w:rsidRDefault="00E00803" w:rsidP="00E0080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Email: </w:t>
            </w:r>
            <w:bookmarkStart w:id="15" w:name="_Hlk180577834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"mailto:colten.harrish@mross.com"</w:instrText>
            </w:r>
            <w:r w:rsidR="00D0645A" w:rsidRPr="0049516D"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colten.harrish@mross.com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</w:tr>
      <w:tr w:rsidR="002F4AF3" w:rsidRPr="0049516D" w14:paraId="29346B13" w14:textId="77777777" w:rsidTr="00596282">
        <w:trPr>
          <w:trHeight w:val="1907"/>
        </w:trPr>
        <w:tc>
          <w:tcPr>
            <w:tcW w:w="4590" w:type="dxa"/>
          </w:tcPr>
          <w:p w14:paraId="625F640A" w14:textId="77777777" w:rsidR="00D3168E" w:rsidRPr="0049516D" w:rsidRDefault="00E64B68" w:rsidP="00D3168E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Government </w:t>
            </w:r>
            <w:r w:rsidR="00386CAA"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 Alberta </w:t>
            </w:r>
            <w:r w:rsidR="00D3168E"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168E"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Employment Standards, Collections Unit</w:t>
            </w:r>
          </w:p>
          <w:p w14:paraId="69491364" w14:textId="008DC9F3" w:rsidR="00E64B68" w:rsidRPr="0049516D" w:rsidRDefault="00E64B68" w:rsidP="00E64B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 Box 1086 Edmonton Main</w:t>
            </w:r>
          </w:p>
          <w:p w14:paraId="3379D60B" w14:textId="77777777" w:rsidR="00E64B68" w:rsidRPr="0049516D" w:rsidRDefault="00E64B68" w:rsidP="00E64B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Edmonton,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T5J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2M1</w:t>
            </w:r>
            <w:proofErr w:type="spellEnd"/>
          </w:p>
          <w:p w14:paraId="47788DC0" w14:textId="6415415B" w:rsidR="002F4AF3" w:rsidRPr="0049516D" w:rsidRDefault="00E64B68" w:rsidP="00E64B68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Email: </w:t>
            </w:r>
            <w:bookmarkStart w:id="16" w:name="_Hlk180577841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"mailto:tbf.escollections@gov.ab.ca"</w:instrText>
            </w:r>
            <w:r w:rsidR="00D0645A" w:rsidRPr="0049516D"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bCs/>
                <w:sz w:val="24"/>
                <w:szCs w:val="24"/>
              </w:rPr>
              <w:t>tbf.escollections@gov.ab.ca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5395" w:type="dxa"/>
          </w:tcPr>
          <w:p w14:paraId="4E5836A0" w14:textId="48DF6051" w:rsidR="00560CA5" w:rsidRPr="0049516D" w:rsidRDefault="00560CA5" w:rsidP="00560CA5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168E" w:rsidRPr="0049516D" w14:paraId="5696A630" w14:textId="77777777" w:rsidTr="00596282">
        <w:trPr>
          <w:trHeight w:val="1907"/>
        </w:trPr>
        <w:tc>
          <w:tcPr>
            <w:tcW w:w="4590" w:type="dxa"/>
          </w:tcPr>
          <w:p w14:paraId="5E7F2B48" w14:textId="761CB699" w:rsidR="00D3168E" w:rsidRPr="0049516D" w:rsidRDefault="00D3168E" w:rsidP="00D3168E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Government of Alberta</w:t>
            </w: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Alberta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Energy and Minerals </w:t>
            </w: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Energy Legal Team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9th Floor, North Petroleum Plaza 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9945-108 Street 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Edmonton,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T5K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2G6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EEBAC5F" w14:textId="6E0F5D67" w:rsidR="00D3168E" w:rsidRPr="0049516D" w:rsidRDefault="00D3168E" w:rsidP="00D3168E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Email: </w:t>
            </w:r>
            <w:bookmarkStart w:id="17" w:name="_Hlk181345301"/>
            <w:r w:rsidRPr="0049516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"mailto:Luke.Woulfe@gov.ab.ca"</w:instrText>
            </w:r>
            <w:r w:rsidRPr="0049516D">
              <w:rPr>
                <w:rFonts w:ascii="Times New Roman" w:hAnsi="Times New Roman" w:cs="Times New Roman"/>
                <w:sz w:val="24"/>
                <w:szCs w:val="24"/>
              </w:rPr>
            </w:r>
            <w:r w:rsidRPr="0049516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9516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Luke.Woulfe@gov.ab.ca</w:t>
            </w:r>
            <w:r w:rsidRPr="0049516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7"/>
          </w:p>
        </w:tc>
        <w:tc>
          <w:tcPr>
            <w:tcW w:w="5395" w:type="dxa"/>
          </w:tcPr>
          <w:p w14:paraId="1240AF6D" w14:textId="77777777" w:rsidR="00D3168E" w:rsidRPr="0049516D" w:rsidRDefault="00D3168E" w:rsidP="00560CA5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4AF3" w:rsidRPr="0049516D" w14:paraId="7EC997FD" w14:textId="77777777" w:rsidTr="00596282">
        <w:trPr>
          <w:trHeight w:val="3410"/>
        </w:trPr>
        <w:tc>
          <w:tcPr>
            <w:tcW w:w="4590" w:type="dxa"/>
          </w:tcPr>
          <w:p w14:paraId="698D04A1" w14:textId="361DB143" w:rsidR="002F4AF3" w:rsidRPr="0049516D" w:rsidRDefault="00ED2B6D" w:rsidP="00ED2B6D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1679853 Alberta Ltd.</w:t>
            </w:r>
          </w:p>
        </w:tc>
        <w:tc>
          <w:tcPr>
            <w:tcW w:w="5395" w:type="dxa"/>
          </w:tcPr>
          <w:p w14:paraId="7D2EAE02" w14:textId="0BAD5E2D" w:rsidR="00C90F0A" w:rsidRPr="0049516D" w:rsidRDefault="00C90F0A" w:rsidP="00C90F0A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</w:t>
            </w:r>
            <w:r w:rsidR="00ED2B6D"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1679853 Alberta Ltd.</w:t>
            </w:r>
          </w:p>
          <w:p w14:paraId="02D670CD" w14:textId="0D2076CF" w:rsidR="00C90F0A" w:rsidRPr="0049516D" w:rsidRDefault="00596282" w:rsidP="00C90F0A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STRINGAM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0F0A"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LLP</w:t>
            </w:r>
          </w:p>
          <w:p w14:paraId="77B21580" w14:textId="77777777" w:rsidR="00C90F0A" w:rsidRPr="0049516D" w:rsidRDefault="00C90F0A" w:rsidP="00C90F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Attn: Amy L. Diaz</w:t>
            </w:r>
          </w:p>
          <w:p w14:paraId="05EFD614" w14:textId="77777777" w:rsidR="00C90F0A" w:rsidRPr="0049516D" w:rsidRDefault="00C90F0A" w:rsidP="00C90F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102, 10126 - 97 Avenue</w:t>
            </w:r>
          </w:p>
          <w:p w14:paraId="5CF46A25" w14:textId="77777777" w:rsidR="00C90F0A" w:rsidRPr="0049516D" w:rsidRDefault="00C90F0A" w:rsidP="00C90F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Grande Prairie,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T8V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7X6</w:t>
            </w:r>
            <w:proofErr w:type="spellEnd"/>
          </w:p>
          <w:p w14:paraId="27990614" w14:textId="77777777" w:rsidR="00C90F0A" w:rsidRPr="0049516D" w:rsidRDefault="00C90F0A" w:rsidP="00C90F0A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Phone #: 780 513 6883 </w:t>
            </w:r>
          </w:p>
          <w:p w14:paraId="348AF1AD" w14:textId="77777777" w:rsidR="00C90F0A" w:rsidRPr="0049516D" w:rsidRDefault="00C90F0A" w:rsidP="00C90F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Fax #: 780 513 6884 </w:t>
            </w:r>
          </w:p>
          <w:p w14:paraId="51664D78" w14:textId="7D4B28AB" w:rsidR="00C90F0A" w:rsidRPr="0049516D" w:rsidRDefault="00C90F0A" w:rsidP="00C90F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Reference #: </w:t>
            </w:r>
            <w:r w:rsidR="00ED2B6D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120739-0005</w:t>
            </w:r>
          </w:p>
          <w:p w14:paraId="78F8E080" w14:textId="0B3C0629" w:rsidR="002F4AF3" w:rsidRPr="0049516D" w:rsidRDefault="00C90F0A" w:rsidP="0058760B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44" w:history="1">
              <w:r w:rsidR="003943E2" w:rsidRPr="0049516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3943E2" w:rsidRPr="004951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diaz@stringam.ca</w:t>
              </w:r>
            </w:hyperlink>
          </w:p>
        </w:tc>
      </w:tr>
      <w:tr w:rsidR="002F4AF3" w:rsidRPr="0049516D" w14:paraId="36ED1FA3" w14:textId="77777777" w:rsidTr="00596282">
        <w:trPr>
          <w:trHeight w:val="3590"/>
        </w:trPr>
        <w:tc>
          <w:tcPr>
            <w:tcW w:w="4590" w:type="dxa"/>
          </w:tcPr>
          <w:p w14:paraId="5A32B842" w14:textId="0EF3FB03" w:rsidR="00F854F8" w:rsidRPr="0049516D" w:rsidRDefault="00F854F8" w:rsidP="00F854F8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ConocoPhillips Canada Resources Corp.</w:t>
            </w:r>
          </w:p>
          <w:p w14:paraId="66D39451" w14:textId="397F12CF" w:rsidR="00F854F8" w:rsidRPr="0049516D" w:rsidRDefault="00F854F8" w:rsidP="00F854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600, 401 - 9 Avenue SW</w:t>
            </w:r>
          </w:p>
          <w:p w14:paraId="5DEDC72F" w14:textId="73E6A27A" w:rsidR="00F854F8" w:rsidRPr="0049516D" w:rsidRDefault="00F854F8" w:rsidP="00F854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3C5</w:t>
            </w:r>
            <w:proofErr w:type="spellEnd"/>
          </w:p>
          <w:p w14:paraId="520C6540" w14:textId="6A67E1F2" w:rsidR="00F854F8" w:rsidRPr="0049516D" w:rsidRDefault="00F854F8" w:rsidP="00D43A94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4C7F457" w14:textId="7DBA72EB" w:rsidR="00F854F8" w:rsidRPr="0049516D" w:rsidRDefault="00F854F8" w:rsidP="00F854F8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Counsel to the ConocoPhillips Canada Resources Corp.</w:t>
            </w:r>
          </w:p>
          <w:p w14:paraId="3BBB8F1B" w14:textId="146C2B5B" w:rsidR="0058760B" w:rsidRPr="0049516D" w:rsidRDefault="0058760B" w:rsidP="00F854F8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Borden Ladner Gervais LLP</w:t>
            </w:r>
          </w:p>
          <w:p w14:paraId="3B53AC9F" w14:textId="06A36907" w:rsidR="0058760B" w:rsidRPr="0049516D" w:rsidRDefault="0058760B" w:rsidP="00F854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Andrew M. Pozzobon</w:t>
            </w:r>
          </w:p>
          <w:p w14:paraId="14122435" w14:textId="7ACC169D" w:rsidR="0058760B" w:rsidRPr="0049516D" w:rsidRDefault="0058760B" w:rsidP="005876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1900, 520 - 3 Ave SW</w:t>
            </w:r>
          </w:p>
          <w:p w14:paraId="1703D3EE" w14:textId="7A3A1D5E" w:rsidR="0058760B" w:rsidRPr="0049516D" w:rsidRDefault="0058760B" w:rsidP="005876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0R3</w:t>
            </w:r>
            <w:proofErr w:type="spellEnd"/>
          </w:p>
          <w:p w14:paraId="48E49E38" w14:textId="77777777" w:rsidR="0058760B" w:rsidRPr="0049516D" w:rsidRDefault="0058760B" w:rsidP="0058760B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403 232 9520</w:t>
            </w:r>
          </w:p>
          <w:p w14:paraId="46C2AE9A" w14:textId="77777777" w:rsidR="0058760B" w:rsidRPr="0049516D" w:rsidRDefault="0058760B" w:rsidP="005876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Fax #: 403 266 1395</w:t>
            </w:r>
          </w:p>
          <w:p w14:paraId="7F7FCD01" w14:textId="101C9BD7" w:rsidR="0058760B" w:rsidRPr="0049516D" w:rsidRDefault="0058760B" w:rsidP="005876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#: 414567- 000072</w:t>
            </w:r>
          </w:p>
          <w:p w14:paraId="409533B3" w14:textId="30AB45A6" w:rsidR="0058760B" w:rsidRPr="0049516D" w:rsidRDefault="0058760B" w:rsidP="0058760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5" w:history="1">
              <w:r w:rsidR="00095336"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APozzobon@blg.com</w:t>
              </w:r>
            </w:hyperlink>
            <w:r w:rsidR="00095336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4AF3" w:rsidRPr="0049516D" w14:paraId="400C71AA" w14:textId="77777777" w:rsidTr="00596282">
        <w:trPr>
          <w:trHeight w:val="2861"/>
        </w:trPr>
        <w:tc>
          <w:tcPr>
            <w:tcW w:w="4590" w:type="dxa"/>
          </w:tcPr>
          <w:p w14:paraId="60DE8F61" w14:textId="053BB70D" w:rsidR="002F4AF3" w:rsidRPr="0049516D" w:rsidRDefault="009F2D02" w:rsidP="009F2D02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Canadian Natural Resources Limited</w:t>
            </w:r>
          </w:p>
        </w:tc>
        <w:tc>
          <w:tcPr>
            <w:tcW w:w="5395" w:type="dxa"/>
          </w:tcPr>
          <w:p w14:paraId="6CC1AB2D" w14:textId="23636F03" w:rsidR="009F2D02" w:rsidRPr="0049516D" w:rsidRDefault="00CD4E0E" w:rsidP="00CD4E0E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</w:t>
            </w:r>
            <w:r w:rsidR="009F2D02" w:rsidRPr="00495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Canadian Natural Resources Limited</w:t>
            </w:r>
          </w:p>
          <w:p w14:paraId="5A8269BE" w14:textId="231B636A" w:rsidR="00CD4E0E" w:rsidRPr="0049516D" w:rsidRDefault="00CD4E0E" w:rsidP="00CD4E0E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Osler, Hoskin &amp; Harcourt LLP</w:t>
            </w:r>
          </w:p>
          <w:p w14:paraId="581F8B32" w14:textId="1B0F3974" w:rsidR="00CD4E0E" w:rsidRPr="0049516D" w:rsidRDefault="00CD4E0E" w:rsidP="00CD4E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Brookfield Place, #2700 - 225 6 Ave S</w:t>
            </w:r>
            <w:r w:rsidR="00596282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  <w:p w14:paraId="4D2BD50E" w14:textId="4978D44C" w:rsidR="00CD4E0E" w:rsidRPr="0049516D" w:rsidRDefault="00CD4E0E" w:rsidP="00CD4E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r w:rsidR="00596282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1N2</w:t>
            </w:r>
            <w:proofErr w:type="spellEnd"/>
          </w:p>
          <w:p w14:paraId="27423F9D" w14:textId="77777777" w:rsidR="00CD4E0E" w:rsidRPr="0049516D" w:rsidRDefault="00CD4E0E" w:rsidP="00CD4E0E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403 260 7071</w:t>
            </w:r>
          </w:p>
          <w:p w14:paraId="25995666" w14:textId="0ABA46FE" w:rsidR="00CD4E0E" w:rsidRPr="0049516D" w:rsidRDefault="00CD4E0E" w:rsidP="00CD4E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Fax #: 403 260 7024</w:t>
            </w:r>
          </w:p>
          <w:p w14:paraId="38376437" w14:textId="48A04403" w:rsidR="00CD4E0E" w:rsidRPr="0049516D" w:rsidRDefault="00CD4E0E" w:rsidP="00CD4E0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18" w:name="_Hlk180577862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"mailto:Epaplawski@osler.com"</w:instrText>
            </w:r>
            <w:r w:rsidR="00D0645A" w:rsidRPr="0049516D"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Epaplawski@osler.com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</w:tr>
      <w:tr w:rsidR="002F4AF3" w:rsidRPr="0049516D" w14:paraId="67AD8645" w14:textId="77777777" w:rsidTr="00596282">
        <w:trPr>
          <w:trHeight w:val="2330"/>
        </w:trPr>
        <w:tc>
          <w:tcPr>
            <w:tcW w:w="4590" w:type="dxa"/>
          </w:tcPr>
          <w:p w14:paraId="5E27D891" w14:textId="4A67118A" w:rsidR="00006EB0" w:rsidRPr="0049516D" w:rsidRDefault="00006EB0" w:rsidP="00006EB0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Topaz Energy Corp.</w:t>
            </w:r>
          </w:p>
          <w:p w14:paraId="39AC1A9B" w14:textId="024B8F7F" w:rsidR="00006EB0" w:rsidRPr="0049516D" w:rsidRDefault="00006EB0" w:rsidP="00006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2900, 250 - 6th Avenue SW</w:t>
            </w:r>
          </w:p>
          <w:p w14:paraId="1A857451" w14:textId="321BDBDA" w:rsidR="00006EB0" w:rsidRPr="0049516D" w:rsidRDefault="00006EB0" w:rsidP="00006E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Calgary, AB</w:t>
            </w:r>
            <w:r w:rsidR="00596282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="000B1CA6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3H7</w:t>
            </w:r>
            <w:proofErr w:type="spellEnd"/>
          </w:p>
          <w:p w14:paraId="0CCC1042" w14:textId="77777777" w:rsidR="00006EB0" w:rsidRPr="0049516D" w:rsidRDefault="00006EB0" w:rsidP="00006EB0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587 323 8059</w:t>
            </w:r>
          </w:p>
          <w:p w14:paraId="2DDBF658" w14:textId="77777777" w:rsidR="00006EB0" w:rsidRPr="0049516D" w:rsidRDefault="00006EB0" w:rsidP="00006EB0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19" w:name="_Hlk180577867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"mailto:cooke@topazenergy.ca"</w:instrText>
            </w:r>
            <w:r w:rsidR="00D0645A" w:rsidRPr="0049516D"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cooke@topazenergy.ca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0B1CA6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40C6E7B" w14:textId="68FEF24D" w:rsidR="000B1CA6" w:rsidRPr="0049516D" w:rsidRDefault="000B1CA6" w:rsidP="000B1C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Email: </w:t>
            </w:r>
            <w:hyperlink r:id="rId46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staples@topazenergy.ca</w:t>
              </w:r>
            </w:hyperlink>
            <w:bookmarkEnd w:id="19"/>
          </w:p>
        </w:tc>
        <w:tc>
          <w:tcPr>
            <w:tcW w:w="5395" w:type="dxa"/>
          </w:tcPr>
          <w:p w14:paraId="4BF7420B" w14:textId="77777777" w:rsidR="002F4AF3" w:rsidRPr="0049516D" w:rsidRDefault="002F4AF3" w:rsidP="002D6CB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2F4AF3" w:rsidRPr="0049516D" w14:paraId="58035074" w14:textId="77777777" w:rsidTr="00596282">
        <w:trPr>
          <w:trHeight w:val="2942"/>
        </w:trPr>
        <w:tc>
          <w:tcPr>
            <w:tcW w:w="4590" w:type="dxa"/>
          </w:tcPr>
          <w:p w14:paraId="2F34C116" w14:textId="5FF3719E" w:rsidR="002F4AF3" w:rsidRPr="0049516D" w:rsidRDefault="00E23AF7" w:rsidP="00E23AF7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Stack Production Testing Inc.</w:t>
            </w:r>
          </w:p>
        </w:tc>
        <w:tc>
          <w:tcPr>
            <w:tcW w:w="5395" w:type="dxa"/>
          </w:tcPr>
          <w:p w14:paraId="1717F7CD" w14:textId="1583C02B" w:rsidR="00E23AF7" w:rsidRPr="0049516D" w:rsidRDefault="00E23AF7" w:rsidP="001C64B4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</w:t>
            </w:r>
            <w:r w:rsidRPr="00495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Stack Production Testing Inc.</w:t>
            </w:r>
          </w:p>
          <w:p w14:paraId="454DCE0D" w14:textId="484195AD" w:rsidR="001C64B4" w:rsidRPr="0049516D" w:rsidRDefault="001C64B4" w:rsidP="001C64B4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Fasken Martineau Dumoulin LLP</w:t>
            </w:r>
          </w:p>
          <w:p w14:paraId="54E6B332" w14:textId="1FAF9CB7" w:rsidR="001C64B4" w:rsidRPr="0049516D" w:rsidRDefault="001C64B4" w:rsidP="001C64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Suite 3400, 350 7th Ave SW</w:t>
            </w:r>
          </w:p>
          <w:p w14:paraId="31756346" w14:textId="71CE0353" w:rsidR="001C64B4" w:rsidRPr="0049516D" w:rsidRDefault="001C64B4" w:rsidP="001C64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r w:rsidR="00596282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T2P3N9</w:t>
            </w:r>
            <w:proofErr w:type="spellEnd"/>
          </w:p>
          <w:p w14:paraId="4F0DC34E" w14:textId="77777777" w:rsidR="001C64B4" w:rsidRPr="0049516D" w:rsidRDefault="001C64B4" w:rsidP="001C64B4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 #: 587 233 4122 </w:t>
            </w:r>
          </w:p>
          <w:p w14:paraId="1F807896" w14:textId="77777777" w:rsidR="001C64B4" w:rsidRPr="0049516D" w:rsidRDefault="001C64B4" w:rsidP="001C64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Fax #: 403 261 5351</w:t>
            </w:r>
          </w:p>
          <w:p w14:paraId="7F6E53A9" w14:textId="503BC1A3" w:rsidR="001C64B4" w:rsidRPr="0049516D" w:rsidRDefault="001C64B4" w:rsidP="001C64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#: 324731.00012</w:t>
            </w:r>
          </w:p>
          <w:p w14:paraId="15E046A8" w14:textId="36BA3B9D" w:rsidR="001C64B4" w:rsidRPr="0049516D" w:rsidRDefault="001C64B4" w:rsidP="001C64B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Email: </w:t>
            </w:r>
            <w:bookmarkStart w:id="20" w:name="_Hlk180577882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"mailto:rwood@fasken.com"</w:instrText>
            </w:r>
            <w:r w:rsidR="00D0645A" w:rsidRPr="0049516D"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rwood@fasken.com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</w:tc>
      </w:tr>
      <w:tr w:rsidR="002F4AF3" w:rsidRPr="0049516D" w14:paraId="23A9FBE5" w14:textId="77777777" w:rsidTr="00596282">
        <w:trPr>
          <w:trHeight w:val="3320"/>
        </w:trPr>
        <w:tc>
          <w:tcPr>
            <w:tcW w:w="4590" w:type="dxa"/>
          </w:tcPr>
          <w:p w14:paraId="23373E85" w14:textId="2AA6B071" w:rsidR="002F4AF3" w:rsidRPr="0049516D" w:rsidRDefault="00B579F1" w:rsidP="00B579F1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Starland County</w:t>
            </w:r>
          </w:p>
        </w:tc>
        <w:tc>
          <w:tcPr>
            <w:tcW w:w="5395" w:type="dxa"/>
          </w:tcPr>
          <w:p w14:paraId="590CDD36" w14:textId="6617DEC7" w:rsidR="00B579F1" w:rsidRPr="0049516D" w:rsidRDefault="00B579F1" w:rsidP="00B579F1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</w:t>
            </w:r>
            <w:r w:rsidRPr="00495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Starland County</w:t>
            </w:r>
          </w:p>
          <w:p w14:paraId="56D1D6EC" w14:textId="5D8F4F5C" w:rsidR="00B579F1" w:rsidRPr="0049516D" w:rsidRDefault="00B579F1" w:rsidP="00B579F1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Brownlee LLP</w:t>
            </w:r>
          </w:p>
          <w:p w14:paraId="4CA7BE1D" w14:textId="4B2F1318" w:rsidR="00315C0A" w:rsidRPr="0049516D" w:rsidRDefault="00B579F1" w:rsidP="00315C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Attn: Curtis J. Auch</w:t>
            </w:r>
          </w:p>
          <w:p w14:paraId="5A3545EF" w14:textId="5CDDFA36" w:rsidR="00315C0A" w:rsidRPr="0049516D" w:rsidRDefault="00B579F1" w:rsidP="00315C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2200, 10155 102 Street NW</w:t>
            </w:r>
          </w:p>
          <w:p w14:paraId="48C8D523" w14:textId="07626BC9" w:rsidR="00315C0A" w:rsidRPr="0049516D" w:rsidRDefault="00B579F1" w:rsidP="00315C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Edmonton</w:t>
            </w:r>
            <w:r w:rsidR="00315C0A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AB </w:t>
            </w:r>
            <w:r w:rsidR="00596282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5C0A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T5J</w:t>
            </w:r>
            <w:proofErr w:type="spellEnd"/>
            <w:r w:rsidR="00315C0A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5C0A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4G8</w:t>
            </w:r>
            <w:proofErr w:type="spellEnd"/>
          </w:p>
          <w:p w14:paraId="1D114D00" w14:textId="77777777" w:rsidR="00315C0A" w:rsidRPr="0049516D" w:rsidRDefault="00315C0A" w:rsidP="00B579F1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780 497 4800</w:t>
            </w:r>
          </w:p>
          <w:p w14:paraId="78907228" w14:textId="77777777" w:rsidR="00315C0A" w:rsidRPr="0049516D" w:rsidRDefault="00315C0A" w:rsidP="00315C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Fax #: 780 424 3254</w:t>
            </w:r>
          </w:p>
          <w:p w14:paraId="5BA58E75" w14:textId="5FDE91E9" w:rsidR="00315C0A" w:rsidRPr="0049516D" w:rsidRDefault="00315C0A" w:rsidP="00315C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#: 71343-0089</w:t>
            </w:r>
          </w:p>
          <w:p w14:paraId="0F0BAAAA" w14:textId="77777777" w:rsidR="00D049F3" w:rsidRPr="0049516D" w:rsidRDefault="00D049F3" w:rsidP="00315C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CCF2F" w14:textId="4EABDAC8" w:rsidR="00D049F3" w:rsidRPr="0049516D" w:rsidRDefault="00D049F3" w:rsidP="00D049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Greg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Plester</w:t>
            </w:r>
            <w:proofErr w:type="spellEnd"/>
          </w:p>
          <w:p w14:paraId="65AE5E12" w14:textId="77777777" w:rsidR="00315C0A" w:rsidRPr="0049516D" w:rsidRDefault="00315C0A" w:rsidP="00D049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47" w:history="1">
              <w:r w:rsidR="00D049F3"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gplester@brownleelaw.com</w:t>
              </w:r>
            </w:hyperlink>
            <w:r w:rsidR="00D049F3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C56EAA" w14:textId="77777777" w:rsidR="00D049F3" w:rsidRPr="0049516D" w:rsidRDefault="00D049F3" w:rsidP="00D049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C06C2" w14:textId="77777777" w:rsidR="00D049F3" w:rsidRPr="0049516D" w:rsidRDefault="00D049F3" w:rsidP="00D049F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Curtis Auch</w:t>
            </w:r>
          </w:p>
          <w:p w14:paraId="1DE635C8" w14:textId="41663BC2" w:rsidR="00D049F3" w:rsidRPr="0049516D" w:rsidRDefault="00D049F3" w:rsidP="00D049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8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cauch@brownleelaw.com</w:t>
              </w:r>
            </w:hyperlink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4AF3" w:rsidRPr="0049516D" w14:paraId="0E2051FF" w14:textId="77777777" w:rsidTr="00596282">
        <w:trPr>
          <w:trHeight w:val="3050"/>
        </w:trPr>
        <w:tc>
          <w:tcPr>
            <w:tcW w:w="4590" w:type="dxa"/>
          </w:tcPr>
          <w:p w14:paraId="0A4C6CFC" w14:textId="0636A127" w:rsidR="002F4AF3" w:rsidRPr="0049516D" w:rsidRDefault="0041438D" w:rsidP="0041438D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Epcor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Energy Alberta GP Inc.</w:t>
            </w:r>
          </w:p>
        </w:tc>
        <w:tc>
          <w:tcPr>
            <w:tcW w:w="5395" w:type="dxa"/>
          </w:tcPr>
          <w:p w14:paraId="532A05DB" w14:textId="0A9FB7C2" w:rsidR="0041438D" w:rsidRPr="0049516D" w:rsidRDefault="0041438D" w:rsidP="00B16037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Epcor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Energy Alberta GP Inc.</w:t>
            </w:r>
          </w:p>
          <w:p w14:paraId="23A4A5D3" w14:textId="77777777" w:rsidR="00561BD4" w:rsidRPr="0049516D" w:rsidRDefault="00561BD4" w:rsidP="00561BD4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SB LLP</w:t>
            </w:r>
          </w:p>
          <w:p w14:paraId="1B5DB956" w14:textId="4DDFF41C" w:rsidR="00346275" w:rsidRPr="0049516D" w:rsidRDefault="00B16037" w:rsidP="003462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209-2920 Calgary Trail NW</w:t>
            </w:r>
          </w:p>
          <w:p w14:paraId="759BCE56" w14:textId="31D68953" w:rsidR="00346275" w:rsidRPr="0049516D" w:rsidRDefault="00B16037" w:rsidP="003462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Edmonton</w:t>
            </w:r>
            <w:r w:rsidR="00346275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AB </w:t>
            </w:r>
            <w:r w:rsidR="00596282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6275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T6J</w:t>
            </w:r>
            <w:proofErr w:type="spellEnd"/>
            <w:r w:rsidR="00346275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6275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2G8</w:t>
            </w:r>
            <w:proofErr w:type="spellEnd"/>
          </w:p>
          <w:p w14:paraId="4092732F" w14:textId="77777777" w:rsidR="00346275" w:rsidRPr="0049516D" w:rsidRDefault="00346275" w:rsidP="00346275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780 438 5281</w:t>
            </w:r>
          </w:p>
          <w:p w14:paraId="67D5C2A8" w14:textId="77777777" w:rsidR="00346275" w:rsidRPr="0049516D" w:rsidRDefault="00346275" w:rsidP="003462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Fax #: 780 438 5296</w:t>
            </w:r>
          </w:p>
          <w:p w14:paraId="5C76D297" w14:textId="3C2E8687" w:rsidR="00346275" w:rsidRPr="0049516D" w:rsidRDefault="00346275" w:rsidP="003462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#: 6573-009</w:t>
            </w:r>
            <w:r w:rsidR="00B16037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TJK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/ab</w:t>
            </w:r>
          </w:p>
          <w:p w14:paraId="21AF3BF9" w14:textId="77777777" w:rsidR="00C25799" w:rsidRPr="0049516D" w:rsidRDefault="00C25799" w:rsidP="003462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71B8C8" w14:textId="77777777" w:rsidR="00C25799" w:rsidRPr="0049516D" w:rsidRDefault="00346275" w:rsidP="00C25799">
            <w:pPr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21" w:name="_Hlk180577895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"mailto:tkovacs@sb-llp.com"</w:instrText>
            </w:r>
            <w:r w:rsidR="00D0645A" w:rsidRPr="0049516D">
              <w:fldChar w:fldCharType="separate"/>
            </w:r>
            <w:r w:rsidR="00B16037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tkovacs@sb-llp.com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bookmarkEnd w:id="21"/>
          <w:p w14:paraId="30FDA7EF" w14:textId="7942D276" w:rsidR="00C25799" w:rsidRPr="0049516D" w:rsidRDefault="00C25799" w:rsidP="00C25799">
            <w:pPr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49516D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ab/>
            </w:r>
            <w:bookmarkStart w:id="22" w:name="_Hlk180577901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"mailto:nkovar@sb-llp.com"</w:instrText>
            </w:r>
            <w:r w:rsidR="00D0645A" w:rsidRPr="0049516D"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nkovar@sb-llp.com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</w:tr>
      <w:tr w:rsidR="002F4AF3" w:rsidRPr="0049516D" w14:paraId="6D951A86" w14:textId="77777777" w:rsidTr="00596282">
        <w:trPr>
          <w:trHeight w:val="2771"/>
        </w:trPr>
        <w:tc>
          <w:tcPr>
            <w:tcW w:w="4590" w:type="dxa"/>
          </w:tcPr>
          <w:p w14:paraId="08A983AE" w14:textId="77777777" w:rsidR="00903236" w:rsidRPr="0049516D" w:rsidRDefault="001308BF" w:rsidP="00D964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Kneehill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County</w:t>
            </w:r>
          </w:p>
          <w:p w14:paraId="15517963" w14:textId="77777777" w:rsidR="00D964F4" w:rsidRPr="0049516D" w:rsidRDefault="00D964F4" w:rsidP="00D964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C/O 3200, 10180 101 ST</w:t>
            </w:r>
          </w:p>
          <w:p w14:paraId="3152E153" w14:textId="169D8501" w:rsidR="00D964F4" w:rsidRPr="0049516D" w:rsidRDefault="00D964F4" w:rsidP="00D964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Edmonton,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T5J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3W8</w:t>
            </w:r>
            <w:proofErr w:type="spellEnd"/>
          </w:p>
        </w:tc>
        <w:tc>
          <w:tcPr>
            <w:tcW w:w="5395" w:type="dxa"/>
          </w:tcPr>
          <w:p w14:paraId="15884AA8" w14:textId="1BF775A9" w:rsidR="0057261D" w:rsidRPr="0049516D" w:rsidRDefault="0057261D" w:rsidP="0057261D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</w:t>
            </w:r>
            <w:proofErr w:type="spellStart"/>
            <w:r w:rsidR="001308BF"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Kneehill</w:t>
            </w:r>
            <w:proofErr w:type="spellEnd"/>
            <w:r w:rsidR="001308BF"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County</w:t>
            </w:r>
          </w:p>
          <w:p w14:paraId="3023E837" w14:textId="0251C1E6" w:rsidR="0057261D" w:rsidRPr="0049516D" w:rsidRDefault="0057261D" w:rsidP="0057261D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Reynolds Mirth Richards &amp; Farmer LLP</w:t>
            </w:r>
          </w:p>
          <w:p w14:paraId="6C904332" w14:textId="3FBC7C59" w:rsidR="0057261D" w:rsidRPr="0049516D" w:rsidRDefault="0057261D" w:rsidP="005726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 Stantec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Tower,10220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103 Avenue NW</w:t>
            </w:r>
          </w:p>
          <w:p w14:paraId="756EBE5C" w14:textId="0E5F03FB" w:rsidR="0057261D" w:rsidRPr="0049516D" w:rsidRDefault="0057261D" w:rsidP="005726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Edmonton, AB</w:t>
            </w:r>
            <w:r w:rsidR="00596282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T5J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0K4</w:t>
            </w:r>
            <w:proofErr w:type="spellEnd"/>
          </w:p>
          <w:p w14:paraId="799E2751" w14:textId="77777777" w:rsidR="0057261D" w:rsidRPr="0049516D" w:rsidRDefault="0057261D" w:rsidP="0057261D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780 425 9510</w:t>
            </w:r>
          </w:p>
          <w:p w14:paraId="3489D086" w14:textId="2375CF4B" w:rsidR="0057261D" w:rsidRPr="0049516D" w:rsidRDefault="0057261D" w:rsidP="005726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Fax #: 780 429 3044</w:t>
            </w:r>
          </w:p>
          <w:p w14:paraId="17ECAC27" w14:textId="285E3D84" w:rsidR="0057261D" w:rsidRPr="0049516D" w:rsidRDefault="0057261D" w:rsidP="0057261D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bookmarkStart w:id="23" w:name="_Hlk180577911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"mailto:appres@rmrf.com"</w:instrText>
            </w:r>
            <w:r w:rsidR="00D0645A" w:rsidRPr="0049516D"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appres@rmrf.com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</w:tr>
      <w:tr w:rsidR="002F4AF3" w:rsidRPr="0049516D" w14:paraId="32952D58" w14:textId="77777777" w:rsidTr="00596282">
        <w:trPr>
          <w:trHeight w:val="2960"/>
        </w:trPr>
        <w:tc>
          <w:tcPr>
            <w:tcW w:w="4590" w:type="dxa"/>
          </w:tcPr>
          <w:p w14:paraId="7BEBC4CE" w14:textId="2760362D" w:rsidR="003943E2" w:rsidRPr="0049516D" w:rsidRDefault="003943E2" w:rsidP="003943E2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Wolseley Industrial Canada Inc.</w:t>
            </w:r>
          </w:p>
          <w:p w14:paraId="1EEA19A2" w14:textId="11F1D1BD" w:rsidR="003943E2" w:rsidRPr="0049516D" w:rsidRDefault="003943E2" w:rsidP="003943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880 Laurentian Drive</w:t>
            </w:r>
          </w:p>
          <w:p w14:paraId="2459B197" w14:textId="1F34FE4D" w:rsidR="002F4AF3" w:rsidRPr="0049516D" w:rsidRDefault="003943E2" w:rsidP="003943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Burlington, ON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L7N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3V6</w:t>
            </w:r>
            <w:proofErr w:type="spellEnd"/>
          </w:p>
        </w:tc>
        <w:tc>
          <w:tcPr>
            <w:tcW w:w="5395" w:type="dxa"/>
          </w:tcPr>
          <w:p w14:paraId="7808149B" w14:textId="0450F0D0" w:rsidR="001308BF" w:rsidRPr="0049516D" w:rsidRDefault="001308BF" w:rsidP="001308BF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</w:t>
            </w:r>
            <w:r w:rsidR="000F5BC2"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Wolseley Industrial Canada Inc.</w:t>
            </w:r>
          </w:p>
          <w:p w14:paraId="5E5DD635" w14:textId="2520D7EB" w:rsidR="001308BF" w:rsidRPr="0049516D" w:rsidRDefault="001308BF" w:rsidP="001308BF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Pittman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Maclsaac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&amp; Roy</w:t>
            </w:r>
          </w:p>
          <w:p w14:paraId="50EF9215" w14:textId="1E13141B" w:rsidR="001308BF" w:rsidRPr="0049516D" w:rsidRDefault="001308BF" w:rsidP="001308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1400, 140-4 Avenue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S.W</w:t>
            </w:r>
            <w:proofErr w:type="spellEnd"/>
          </w:p>
          <w:p w14:paraId="11C41FE0" w14:textId="7B61D290" w:rsidR="001308BF" w:rsidRPr="0049516D" w:rsidRDefault="001308BF" w:rsidP="001308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r w:rsidR="00596282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3N3</w:t>
            </w:r>
            <w:proofErr w:type="spellEnd"/>
          </w:p>
          <w:p w14:paraId="2C58B9DD" w14:textId="77777777" w:rsidR="001308BF" w:rsidRPr="0049516D" w:rsidRDefault="001308BF" w:rsidP="001308BF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403 237 6566</w:t>
            </w:r>
          </w:p>
          <w:p w14:paraId="31E9E902" w14:textId="77777777" w:rsidR="001308BF" w:rsidRPr="0049516D" w:rsidRDefault="001308BF" w:rsidP="001308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Fax #: 403 237 6594</w:t>
            </w:r>
          </w:p>
          <w:p w14:paraId="2C078B99" w14:textId="24C4EDF7" w:rsidR="001308BF" w:rsidRPr="0049516D" w:rsidRDefault="001308BF" w:rsidP="001308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#: 401218</w:t>
            </w:r>
          </w:p>
          <w:p w14:paraId="1F76FB58" w14:textId="06D426D1" w:rsidR="001308BF" w:rsidRPr="0049516D" w:rsidRDefault="001308BF" w:rsidP="001308BF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Email: </w:t>
            </w:r>
            <w:bookmarkStart w:id="24" w:name="_Hlk180577917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"mailto:stm@pmrlaw.ca"</w:instrText>
            </w:r>
            <w:r w:rsidR="00D0645A" w:rsidRPr="0049516D"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stm@pmrlaw.ca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</w:p>
        </w:tc>
      </w:tr>
      <w:tr w:rsidR="002F4AF3" w:rsidRPr="0049516D" w14:paraId="7A46DF8E" w14:textId="77777777" w:rsidTr="00596282">
        <w:trPr>
          <w:trHeight w:val="3140"/>
        </w:trPr>
        <w:tc>
          <w:tcPr>
            <w:tcW w:w="4590" w:type="dxa"/>
          </w:tcPr>
          <w:p w14:paraId="17C868B1" w14:textId="16F1EC92" w:rsidR="002F4AF3" w:rsidRPr="0049516D" w:rsidRDefault="00EF70AB" w:rsidP="00EF70AB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Kaidak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Energy Services Inc.</w:t>
            </w:r>
          </w:p>
        </w:tc>
        <w:tc>
          <w:tcPr>
            <w:tcW w:w="5395" w:type="dxa"/>
          </w:tcPr>
          <w:p w14:paraId="14640E7A" w14:textId="07CE8BFC" w:rsidR="003943E2" w:rsidRPr="0049516D" w:rsidRDefault="003943E2" w:rsidP="003943E2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</w:t>
            </w:r>
            <w:proofErr w:type="spellStart"/>
            <w:r w:rsidR="00EF70AB"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Kaidak</w:t>
            </w:r>
            <w:proofErr w:type="spellEnd"/>
            <w:r w:rsidR="00EF70AB"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Energy Services Inc.</w:t>
            </w:r>
          </w:p>
          <w:p w14:paraId="5D8C29C6" w14:textId="26855D76" w:rsidR="003943E2" w:rsidRPr="0049516D" w:rsidRDefault="00596282" w:rsidP="003943E2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STRINGAM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43E2"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LLP</w:t>
            </w:r>
          </w:p>
          <w:p w14:paraId="4D2A7F0F" w14:textId="77777777" w:rsidR="003943E2" w:rsidRPr="0049516D" w:rsidRDefault="003943E2" w:rsidP="003943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102, 10126 - 97 Avenue</w:t>
            </w:r>
          </w:p>
          <w:p w14:paraId="72593578" w14:textId="655F4737" w:rsidR="003943E2" w:rsidRPr="0049516D" w:rsidRDefault="003943E2" w:rsidP="003943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Grande Prairie, AB</w:t>
            </w:r>
            <w:r w:rsidR="00596282"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T8V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7X6</w:t>
            </w:r>
            <w:proofErr w:type="spellEnd"/>
          </w:p>
          <w:p w14:paraId="63652052" w14:textId="77777777" w:rsidR="003943E2" w:rsidRPr="0049516D" w:rsidRDefault="003943E2" w:rsidP="003943E2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Phone #: 780 513 6883 </w:t>
            </w:r>
          </w:p>
          <w:p w14:paraId="3995E100" w14:textId="77777777" w:rsidR="003943E2" w:rsidRPr="0049516D" w:rsidRDefault="003943E2" w:rsidP="003943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Fax #: 780 513 6884 </w:t>
            </w:r>
          </w:p>
          <w:p w14:paraId="5B97207D" w14:textId="4C05E8AC" w:rsidR="00EF70AB" w:rsidRPr="0049516D" w:rsidRDefault="00EF70AB" w:rsidP="00EF70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#: 120942-009 PB/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CLL</w:t>
            </w:r>
            <w:proofErr w:type="spellEnd"/>
          </w:p>
          <w:p w14:paraId="231F13CA" w14:textId="133BF089" w:rsidR="00097D12" w:rsidRPr="0049516D" w:rsidRDefault="003943E2" w:rsidP="00596282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Email:</w:t>
            </w:r>
            <w:r w:rsidR="00097D12" w:rsidRPr="004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25" w:name="_Hlk180577923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"mailto:PBRIDEAU@STRINGAM.CA"</w:instrText>
            </w:r>
            <w:r w:rsidR="00D0645A" w:rsidRPr="0049516D">
              <w:fldChar w:fldCharType="separate"/>
            </w:r>
            <w:r w:rsidR="00097D12" w:rsidRPr="0049516D">
              <w:rPr>
                <w:rStyle w:val="Hyperlink"/>
                <w:rFonts w:ascii="Times New Roman" w:eastAsia="Times New Roman" w:hAnsi="Times New Roman" w:cs="Times New Roman"/>
                <w:bCs/>
                <w:sz w:val="24"/>
                <w:szCs w:val="24"/>
              </w:rPr>
              <w:t>pbrideau@stringam.ca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25"/>
          </w:p>
        </w:tc>
      </w:tr>
      <w:tr w:rsidR="00337E2A" w:rsidRPr="0049516D" w14:paraId="401850EF" w14:textId="77777777" w:rsidTr="00596282">
        <w:trPr>
          <w:trHeight w:val="2420"/>
        </w:trPr>
        <w:tc>
          <w:tcPr>
            <w:tcW w:w="4590" w:type="dxa"/>
          </w:tcPr>
          <w:p w14:paraId="4675B9FC" w14:textId="65129604" w:rsidR="00337E2A" w:rsidRPr="0049516D" w:rsidRDefault="00337E2A" w:rsidP="00EF70AB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Vertex Resource Services Ltd.</w:t>
            </w:r>
          </w:p>
        </w:tc>
        <w:tc>
          <w:tcPr>
            <w:tcW w:w="5395" w:type="dxa"/>
          </w:tcPr>
          <w:p w14:paraId="08D02E7B" w14:textId="2837712F" w:rsidR="00337E2A" w:rsidRPr="0049516D" w:rsidRDefault="00337E2A" w:rsidP="00337E2A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Counsel to the Vertex Resource Services Ltd.</w:t>
            </w:r>
          </w:p>
          <w:p w14:paraId="3593D3F7" w14:textId="77777777" w:rsidR="00337E2A" w:rsidRPr="0049516D" w:rsidRDefault="00337E2A" w:rsidP="00337E2A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MLT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Aikins LLP</w:t>
            </w:r>
          </w:p>
          <w:p w14:paraId="1C0D3390" w14:textId="417FDF7F" w:rsidR="00596282" w:rsidRPr="0049516D" w:rsidRDefault="00596282" w:rsidP="005962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Attn.: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Catrina J. Webster</w:t>
            </w:r>
          </w:p>
          <w:p w14:paraId="033775D0" w14:textId="72705266" w:rsidR="00337E2A" w:rsidRPr="0049516D" w:rsidRDefault="003F1E11" w:rsidP="00337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5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2100 – </w:t>
            </w:r>
            <w:r w:rsidR="00337E2A" w:rsidRPr="00495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222 – 3</w:t>
            </w:r>
            <w:r w:rsidR="00337E2A" w:rsidRPr="00495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rd</w:t>
            </w:r>
            <w:r w:rsidR="00337E2A" w:rsidRPr="00495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Avenue SW</w:t>
            </w:r>
          </w:p>
          <w:p w14:paraId="01AF6031" w14:textId="77777777" w:rsidR="00337E2A" w:rsidRPr="0049516D" w:rsidRDefault="00337E2A" w:rsidP="00337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5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Calgary, AB 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0B4</w:t>
            </w:r>
            <w:proofErr w:type="spellEnd"/>
          </w:p>
          <w:p w14:paraId="198C4F12" w14:textId="77777777" w:rsidR="003F1E11" w:rsidRPr="0049516D" w:rsidRDefault="003F1E11" w:rsidP="00337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24BBD56" w14:textId="4A556C0A" w:rsidR="003F1E11" w:rsidRPr="0049516D" w:rsidRDefault="003F1E11" w:rsidP="00337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5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Phone #: 403 693 4312</w:t>
            </w:r>
          </w:p>
          <w:p w14:paraId="107BEA1A" w14:textId="60DEAE45" w:rsidR="003F1E11" w:rsidRPr="0049516D" w:rsidRDefault="003F1E11" w:rsidP="00337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5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Fax #: 403 508 4349</w:t>
            </w:r>
          </w:p>
          <w:p w14:paraId="2F05160B" w14:textId="63E060F8" w:rsidR="003F1E11" w:rsidRPr="0049516D" w:rsidRDefault="003F1E11" w:rsidP="00337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5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Reference #: 0041058.00068</w:t>
            </w:r>
          </w:p>
          <w:p w14:paraId="2D6CC041" w14:textId="6B0C8B4A" w:rsidR="007A74D3" w:rsidRPr="0049516D" w:rsidRDefault="00337E2A" w:rsidP="00337E2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="007A74D3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26" w:name="_Hlk180577931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"mailto:cal_writ@mltaikins.com"</w:instrText>
            </w:r>
            <w:r w:rsidR="00D0645A" w:rsidRPr="0049516D">
              <w:fldChar w:fldCharType="separate"/>
            </w:r>
            <w:r w:rsidR="007A74D3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cal_writ@mltaikins.com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6"/>
          </w:p>
        </w:tc>
      </w:tr>
      <w:tr w:rsidR="007A74D3" w:rsidRPr="0049516D" w14:paraId="6C77B4C4" w14:textId="77777777" w:rsidTr="00596282">
        <w:trPr>
          <w:trHeight w:val="3320"/>
        </w:trPr>
        <w:tc>
          <w:tcPr>
            <w:tcW w:w="4590" w:type="dxa"/>
          </w:tcPr>
          <w:p w14:paraId="3DA74284" w14:textId="0447F799" w:rsidR="007A74D3" w:rsidRPr="0049516D" w:rsidRDefault="00062DE3" w:rsidP="00EF70AB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Hurley Well Service Ltd.</w:t>
            </w:r>
          </w:p>
        </w:tc>
        <w:tc>
          <w:tcPr>
            <w:tcW w:w="5395" w:type="dxa"/>
          </w:tcPr>
          <w:p w14:paraId="475EB060" w14:textId="5E49B282" w:rsidR="007A74D3" w:rsidRPr="0049516D" w:rsidRDefault="007A74D3" w:rsidP="007A74D3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</w:t>
            </w:r>
            <w:r w:rsidR="00062DE3"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Hurley Well Service Ltd.</w:t>
            </w:r>
          </w:p>
          <w:p w14:paraId="16A11F61" w14:textId="41428840" w:rsidR="007A74D3" w:rsidRPr="0049516D" w:rsidRDefault="00596282" w:rsidP="007A74D3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STRINGAM</w:t>
            </w:r>
            <w:proofErr w:type="spellEnd"/>
            <w:r w:rsidR="007A74D3"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LLP</w:t>
            </w:r>
          </w:p>
          <w:p w14:paraId="5107C98F" w14:textId="6A9392FC" w:rsidR="00062DE3" w:rsidRPr="0049516D" w:rsidRDefault="00062DE3" w:rsidP="00062D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Attn.: Kaylee D. Ness</w:t>
            </w:r>
          </w:p>
          <w:p w14:paraId="3E3D912C" w14:textId="77777777" w:rsidR="007A74D3" w:rsidRPr="0049516D" w:rsidRDefault="007A74D3" w:rsidP="007A74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102, 10126 - 97 Avenue</w:t>
            </w:r>
          </w:p>
          <w:p w14:paraId="5AF72305" w14:textId="3071D232" w:rsidR="007A74D3" w:rsidRPr="0049516D" w:rsidRDefault="007A74D3" w:rsidP="007A74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Grande Prairie, AB</w:t>
            </w:r>
            <w:r w:rsidR="00596282"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T8V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7X6</w:t>
            </w:r>
            <w:proofErr w:type="spellEnd"/>
          </w:p>
          <w:p w14:paraId="56074F15" w14:textId="77777777" w:rsidR="007A74D3" w:rsidRPr="0049516D" w:rsidRDefault="007A74D3" w:rsidP="007A74D3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Phone #: 780 513 6883 </w:t>
            </w:r>
          </w:p>
          <w:p w14:paraId="7171B16B" w14:textId="77777777" w:rsidR="007A74D3" w:rsidRPr="0049516D" w:rsidRDefault="007A74D3" w:rsidP="007A74D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Fax #: 780 513 6884 </w:t>
            </w:r>
          </w:p>
          <w:p w14:paraId="31B03914" w14:textId="126403EE" w:rsidR="007A74D3" w:rsidRPr="0049516D" w:rsidRDefault="007A74D3" w:rsidP="007A74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Reference #: </w:t>
            </w:r>
            <w:r w:rsidR="00062DE3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094219-0015</w:t>
            </w:r>
          </w:p>
          <w:p w14:paraId="54AF846A" w14:textId="40D5DBB0" w:rsidR="007A74D3" w:rsidRPr="0049516D" w:rsidRDefault="007A74D3" w:rsidP="00337E2A">
            <w:pPr>
              <w:spacing w:before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Email:</w:t>
            </w:r>
            <w:r w:rsidR="00062DE3" w:rsidRPr="004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27" w:name="_Hlk180577938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"mailto:KNESS@STRINGAM.CA"</w:instrText>
            </w:r>
            <w:r w:rsidR="00D0645A" w:rsidRPr="0049516D">
              <w:fldChar w:fldCharType="separate"/>
            </w:r>
            <w:r w:rsidR="00062DE3" w:rsidRPr="0049516D">
              <w:rPr>
                <w:rStyle w:val="Hyperlink"/>
                <w:rFonts w:ascii="Times New Roman" w:eastAsia="Times New Roman" w:hAnsi="Times New Roman" w:cs="Times New Roman"/>
                <w:bCs/>
                <w:sz w:val="24"/>
                <w:szCs w:val="24"/>
              </w:rPr>
              <w:t>kness@stringam.ca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bCs/>
                <w:sz w:val="24"/>
                <w:szCs w:val="24"/>
              </w:rPr>
              <w:fldChar w:fldCharType="end"/>
            </w:r>
            <w:bookmarkEnd w:id="27"/>
          </w:p>
        </w:tc>
      </w:tr>
      <w:tr w:rsidR="00156F4D" w:rsidRPr="0049516D" w14:paraId="304BF2F8" w14:textId="77777777" w:rsidTr="0049516D">
        <w:trPr>
          <w:trHeight w:val="1421"/>
        </w:trPr>
        <w:tc>
          <w:tcPr>
            <w:tcW w:w="4590" w:type="dxa"/>
          </w:tcPr>
          <w:p w14:paraId="7DA37D0D" w14:textId="7131E659" w:rsidR="00186488" w:rsidRPr="0049516D" w:rsidRDefault="00186488" w:rsidP="00186488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Zafar, Muhammad</w:t>
            </w:r>
          </w:p>
          <w:p w14:paraId="040166A5" w14:textId="2A531178" w:rsidR="00186488" w:rsidRPr="009B6A38" w:rsidRDefault="00186488" w:rsidP="001864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9B6A38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133 Royal Ridge Mount N.W.</w:t>
            </w:r>
          </w:p>
          <w:p w14:paraId="4F7B69A8" w14:textId="77777777" w:rsidR="009B6A38" w:rsidRDefault="00186488" w:rsidP="001864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A38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Calgary, AB </w:t>
            </w:r>
            <w:proofErr w:type="spellStart"/>
            <w:r w:rsidRPr="009B6A38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T3G</w:t>
            </w:r>
            <w:proofErr w:type="spellEnd"/>
            <w:r w:rsidRPr="009B6A38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9B6A38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0A2</w:t>
            </w:r>
            <w:proofErr w:type="spellEnd"/>
          </w:p>
          <w:p w14:paraId="67C44585" w14:textId="3B47E07A" w:rsidR="00156F4D" w:rsidRPr="0049516D" w:rsidRDefault="009B6A38" w:rsidP="001864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A38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Incorrect address!</w:t>
            </w:r>
          </w:p>
        </w:tc>
        <w:tc>
          <w:tcPr>
            <w:tcW w:w="5395" w:type="dxa"/>
          </w:tcPr>
          <w:p w14:paraId="6FABE3B8" w14:textId="716D1E46" w:rsidR="00156F4D" w:rsidRPr="0049516D" w:rsidRDefault="00156F4D" w:rsidP="00D964F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114A" w:rsidRPr="0049516D" w14:paraId="106C3A8A" w14:textId="77777777" w:rsidTr="00596282">
        <w:trPr>
          <w:trHeight w:val="2060"/>
        </w:trPr>
        <w:tc>
          <w:tcPr>
            <w:tcW w:w="4590" w:type="dxa"/>
          </w:tcPr>
          <w:p w14:paraId="7FAA9CAB" w14:textId="22D0CB87" w:rsidR="00EF114A" w:rsidRPr="0049516D" w:rsidRDefault="00EF114A" w:rsidP="00EF114A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Baron Oilfield Supply, a Partnership of Corporations</w:t>
            </w:r>
          </w:p>
          <w:p w14:paraId="4F4938EB" w14:textId="4A3E3C08" w:rsidR="00EF114A" w:rsidRPr="0049516D" w:rsidRDefault="00EF114A" w:rsidP="00EF11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9515 - 108 Street</w:t>
            </w:r>
          </w:p>
          <w:p w14:paraId="47195F52" w14:textId="3210C7E8" w:rsidR="00EF114A" w:rsidRPr="0049516D" w:rsidRDefault="00EF114A" w:rsidP="00EF114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Grande Prairie, AB </w:t>
            </w:r>
            <w:r w:rsidR="00596282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T8V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5R7</w:t>
            </w:r>
            <w:proofErr w:type="spellEnd"/>
          </w:p>
          <w:p w14:paraId="0E5652F8" w14:textId="67367118" w:rsidR="00596282" w:rsidRPr="0049516D" w:rsidRDefault="00EF114A" w:rsidP="00EF114A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Email: </w:t>
            </w:r>
            <w:bookmarkStart w:id="28" w:name="_Hlk180577998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"mailto:arinq@baronoilfield.ca"</w:instrText>
            </w:r>
            <w:r w:rsidR="00D0645A" w:rsidRPr="0049516D">
              <w:fldChar w:fldCharType="separate"/>
            </w:r>
            <w:r w:rsidR="00596282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arinq@baronoilfield.ca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5395" w:type="dxa"/>
          </w:tcPr>
          <w:p w14:paraId="11F79A9D" w14:textId="24B41ED4" w:rsidR="00D964F4" w:rsidRPr="0049516D" w:rsidRDefault="00D964F4" w:rsidP="00D964F4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Counsel to the Baron Oilfield Supply, a Partnership of Corporations</w:t>
            </w:r>
          </w:p>
          <w:p w14:paraId="022F4477" w14:textId="5F105E1E" w:rsidR="00D964F4" w:rsidRPr="0049516D" w:rsidRDefault="00D964F4" w:rsidP="00D964F4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KMSC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Law LLP</w:t>
            </w:r>
          </w:p>
          <w:p w14:paraId="6A624565" w14:textId="77777777" w:rsidR="00D964F4" w:rsidRPr="0049516D" w:rsidRDefault="00D964F4" w:rsidP="00D964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#401, 10514-67 Avenue</w:t>
            </w:r>
          </w:p>
          <w:p w14:paraId="570D2E6D" w14:textId="77777777" w:rsidR="00D964F4" w:rsidRPr="0049516D" w:rsidRDefault="00D964F4" w:rsidP="00D964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Grande Prairie, AB 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T8W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0K8</w:t>
            </w:r>
            <w:proofErr w:type="spellEnd"/>
          </w:p>
          <w:p w14:paraId="2FBAEA4F" w14:textId="77777777" w:rsidR="00D964F4" w:rsidRPr="0049516D" w:rsidRDefault="00D964F4" w:rsidP="00D964F4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780 532 7771</w:t>
            </w:r>
          </w:p>
          <w:p w14:paraId="30BBA2F4" w14:textId="77777777" w:rsidR="00D964F4" w:rsidRPr="0049516D" w:rsidRDefault="00D964F4" w:rsidP="00D964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Fax #: 780 532 1158</w:t>
            </w:r>
          </w:p>
          <w:p w14:paraId="296744B5" w14:textId="77777777" w:rsidR="00D964F4" w:rsidRPr="0049516D" w:rsidRDefault="00D964F4" w:rsidP="00D964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#: 134135 LP</w:t>
            </w:r>
          </w:p>
          <w:p w14:paraId="20B9BBF4" w14:textId="79C393F7" w:rsidR="00EF114A" w:rsidRPr="0049516D" w:rsidRDefault="00D964F4" w:rsidP="00D964F4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29" w:name="_Hlk180578004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"mailto:LeahP@kmsc.ca"</w:instrText>
            </w:r>
            <w:r w:rsidR="00D0645A" w:rsidRPr="0049516D"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LeahP@kmsc.ca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</w:p>
        </w:tc>
      </w:tr>
      <w:tr w:rsidR="004B3FD8" w:rsidRPr="0049516D" w14:paraId="5002400A" w14:textId="77777777" w:rsidTr="00596282">
        <w:trPr>
          <w:trHeight w:val="2861"/>
        </w:trPr>
        <w:tc>
          <w:tcPr>
            <w:tcW w:w="4590" w:type="dxa"/>
          </w:tcPr>
          <w:p w14:paraId="0FF9939D" w14:textId="437A0D0E" w:rsidR="004B3FD8" w:rsidRPr="0049516D" w:rsidRDefault="00E84EFE" w:rsidP="00EF114A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Antelope Land Services Ltd.</w:t>
            </w:r>
          </w:p>
        </w:tc>
        <w:tc>
          <w:tcPr>
            <w:tcW w:w="5395" w:type="dxa"/>
          </w:tcPr>
          <w:p w14:paraId="0857F50C" w14:textId="0568CEE4" w:rsidR="004B3FD8" w:rsidRPr="0049516D" w:rsidRDefault="004B3FD8" w:rsidP="004B3FD8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</w:t>
            </w:r>
            <w:r w:rsidR="00BE2854"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Antelope Land Services Ltd.</w:t>
            </w:r>
          </w:p>
          <w:p w14:paraId="5C11BACE" w14:textId="4C0574A0" w:rsidR="004B3FD8" w:rsidRPr="0049516D" w:rsidRDefault="004B3FD8" w:rsidP="004B3FD8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Blue Moon Court Services</w:t>
            </w:r>
          </w:p>
          <w:p w14:paraId="2F384B80" w14:textId="4EAC88B5" w:rsidR="004B3FD8" w:rsidRPr="0049516D" w:rsidRDefault="004B3FD8" w:rsidP="004B3F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#112, 1500 - 14 Street SW</w:t>
            </w:r>
          </w:p>
          <w:p w14:paraId="1DB53F19" w14:textId="5A04A9C1" w:rsidR="004B3FD8" w:rsidRPr="0049516D" w:rsidRDefault="004B3FD8" w:rsidP="004B3F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r w:rsidR="00596282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T3C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1C9</w:t>
            </w:r>
            <w:proofErr w:type="spellEnd"/>
          </w:p>
          <w:p w14:paraId="5E40FF61" w14:textId="77777777" w:rsidR="004B3FD8" w:rsidRPr="0049516D" w:rsidRDefault="004B3FD8" w:rsidP="004B3FD8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403 269 6904</w:t>
            </w:r>
          </w:p>
          <w:p w14:paraId="4D427481" w14:textId="2C15E00C" w:rsidR="004B3FD8" w:rsidRPr="0049516D" w:rsidRDefault="004B3FD8" w:rsidP="004B3F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#: 23-071</w:t>
            </w:r>
          </w:p>
          <w:p w14:paraId="74A0985E" w14:textId="305EBBC0" w:rsidR="004B3FD8" w:rsidRPr="0049516D" w:rsidRDefault="004B3FD8" w:rsidP="004B3FD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30" w:name="_Hlk180577944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"mailto:info@bluemooncourt.ca"</w:instrText>
            </w:r>
            <w:r w:rsidR="00D0645A" w:rsidRPr="0049516D"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info@bluemooncourt.ca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0"/>
          </w:p>
        </w:tc>
      </w:tr>
      <w:tr w:rsidR="00101CA3" w:rsidRPr="0049516D" w14:paraId="31297BB5" w14:textId="77777777" w:rsidTr="00596282">
        <w:trPr>
          <w:trHeight w:val="3599"/>
        </w:trPr>
        <w:tc>
          <w:tcPr>
            <w:tcW w:w="4590" w:type="dxa"/>
          </w:tcPr>
          <w:p w14:paraId="7602F26D" w14:textId="227294D9" w:rsidR="00101CA3" w:rsidRPr="0049516D" w:rsidRDefault="00E84EFE" w:rsidP="00EF114A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Obsidian Energy Ltd.</w:t>
            </w:r>
          </w:p>
        </w:tc>
        <w:tc>
          <w:tcPr>
            <w:tcW w:w="5395" w:type="dxa"/>
          </w:tcPr>
          <w:p w14:paraId="2F19634D" w14:textId="01FAD337" w:rsidR="00101CA3" w:rsidRPr="0049516D" w:rsidRDefault="00101CA3" w:rsidP="00101CA3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</w:t>
            </w:r>
            <w:r w:rsidR="00E84EFE"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Obsidian Energy Ltd.</w:t>
            </w:r>
          </w:p>
          <w:p w14:paraId="5698A4DC" w14:textId="28FDE3D0" w:rsidR="00101CA3" w:rsidRPr="0049516D" w:rsidRDefault="00101CA3" w:rsidP="00101CA3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Gowling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WLG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(Canada) LLP</w:t>
            </w:r>
          </w:p>
          <w:p w14:paraId="31A706E3" w14:textId="611CCD53" w:rsidR="00101CA3" w:rsidRPr="0049516D" w:rsidRDefault="00101CA3" w:rsidP="00101C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Attn.: 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Madyson Dietrich</w:t>
            </w:r>
          </w:p>
          <w:p w14:paraId="38F969CF" w14:textId="0DFDB848" w:rsidR="00101CA3" w:rsidRPr="0049516D" w:rsidRDefault="00101CA3" w:rsidP="00101C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1600, 421 7th Avenue S.W.</w:t>
            </w:r>
          </w:p>
          <w:p w14:paraId="535CF487" w14:textId="7FF12A0D" w:rsidR="00101CA3" w:rsidRPr="0049516D" w:rsidRDefault="00101CA3" w:rsidP="00101C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r w:rsidR="00596282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4K9</w:t>
            </w:r>
            <w:proofErr w:type="spellEnd"/>
          </w:p>
          <w:p w14:paraId="082D0C75" w14:textId="77777777" w:rsidR="00101CA3" w:rsidRPr="0049516D" w:rsidRDefault="00101CA3" w:rsidP="00101CA3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403 298 1904</w:t>
            </w:r>
          </w:p>
          <w:p w14:paraId="5E915091" w14:textId="77777777" w:rsidR="00101CA3" w:rsidRPr="0049516D" w:rsidRDefault="00101CA3" w:rsidP="00101C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Fax #: 403 263 9193</w:t>
            </w:r>
          </w:p>
          <w:p w14:paraId="301DC014" w14:textId="11755D84" w:rsidR="00101CA3" w:rsidRPr="0049516D" w:rsidRDefault="00101CA3" w:rsidP="00101C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Reference #: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A169754</w:t>
            </w:r>
            <w:proofErr w:type="spellEnd"/>
          </w:p>
          <w:p w14:paraId="6A1B3768" w14:textId="67586F72" w:rsidR="00596282" w:rsidRPr="0049516D" w:rsidRDefault="00101CA3" w:rsidP="00101CA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31" w:name="_Hlk180577949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"mailto:madyson.dietrich@gowlingwlg.com"</w:instrText>
            </w:r>
            <w:r w:rsidR="00D0645A" w:rsidRPr="0049516D">
              <w:fldChar w:fldCharType="separate"/>
            </w:r>
            <w:r w:rsidR="00BB1A21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madyson.dietrich@gowlingwlg.com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1"/>
          </w:p>
        </w:tc>
      </w:tr>
      <w:tr w:rsidR="00785FE2" w:rsidRPr="0049516D" w14:paraId="1D616D0F" w14:textId="77777777" w:rsidTr="00596282">
        <w:trPr>
          <w:trHeight w:val="3599"/>
        </w:trPr>
        <w:tc>
          <w:tcPr>
            <w:tcW w:w="4590" w:type="dxa"/>
          </w:tcPr>
          <w:p w14:paraId="76FAADA5" w14:textId="1D3B93A5" w:rsidR="00785FE2" w:rsidRPr="0049516D" w:rsidRDefault="00785FE2" w:rsidP="00EF114A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Alberta Pride Regulatory Services Ltd.</w:t>
            </w:r>
          </w:p>
        </w:tc>
        <w:tc>
          <w:tcPr>
            <w:tcW w:w="5395" w:type="dxa"/>
          </w:tcPr>
          <w:p w14:paraId="7D535827" w14:textId="77777777" w:rsidR="00785FE2" w:rsidRPr="0049516D" w:rsidRDefault="00785FE2" w:rsidP="00101CA3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Counsel to the Alberta Pride Regulatory Services Ltd.</w:t>
            </w:r>
          </w:p>
          <w:p w14:paraId="71B51700" w14:textId="77777777" w:rsidR="00785FE2" w:rsidRPr="0049516D" w:rsidRDefault="00785FE2" w:rsidP="00101CA3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Blue Moon Court Services</w:t>
            </w:r>
          </w:p>
          <w:p w14:paraId="1AF71DE1" w14:textId="77777777" w:rsidR="00785FE2" w:rsidRPr="0049516D" w:rsidRDefault="00785FE2" w:rsidP="00785F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#112, 1500 – 14 Street SW</w:t>
            </w:r>
          </w:p>
          <w:p w14:paraId="738FC838" w14:textId="77777777" w:rsidR="00785FE2" w:rsidRPr="0049516D" w:rsidRDefault="00785FE2" w:rsidP="00785F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T3C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1C9</w:t>
            </w:r>
            <w:proofErr w:type="spellEnd"/>
          </w:p>
          <w:p w14:paraId="377F3D4D" w14:textId="77777777" w:rsidR="00785FE2" w:rsidRPr="0049516D" w:rsidRDefault="00785FE2" w:rsidP="00785F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D07B716" w14:textId="77777777" w:rsidR="00785FE2" w:rsidRPr="0049516D" w:rsidRDefault="00785FE2" w:rsidP="00785F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Phone #: 403 269 6904</w:t>
            </w:r>
          </w:p>
          <w:p w14:paraId="2F650594" w14:textId="77777777" w:rsidR="00785FE2" w:rsidRPr="0049516D" w:rsidRDefault="00785FE2" w:rsidP="00785F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Reference #: 24-042</w:t>
            </w:r>
          </w:p>
          <w:p w14:paraId="2C998A22" w14:textId="77777777" w:rsidR="00785FE2" w:rsidRPr="0049516D" w:rsidRDefault="00785FE2" w:rsidP="00785F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9E47B78" w14:textId="01C1F1C3" w:rsidR="00785FE2" w:rsidRPr="0049516D" w:rsidRDefault="00785FE2" w:rsidP="00785FE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49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info@bluemooncourt.ca</w:t>
              </w:r>
            </w:hyperlink>
            <w:r w:rsidRPr="00495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726B7" w:rsidRPr="0049516D" w14:paraId="4F441DA1" w14:textId="77777777" w:rsidTr="0049516D">
        <w:trPr>
          <w:trHeight w:val="800"/>
        </w:trPr>
        <w:tc>
          <w:tcPr>
            <w:tcW w:w="4590" w:type="dxa"/>
          </w:tcPr>
          <w:p w14:paraId="01550435" w14:textId="645DFAE5" w:rsidR="00B726B7" w:rsidRPr="0049516D" w:rsidRDefault="00F321A3" w:rsidP="00EF114A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Northwell Oilfield Hauling (09) Inc.</w:t>
            </w:r>
          </w:p>
        </w:tc>
        <w:tc>
          <w:tcPr>
            <w:tcW w:w="5395" w:type="dxa"/>
          </w:tcPr>
          <w:p w14:paraId="7794A1CF" w14:textId="593CFDF7" w:rsidR="003B55E2" w:rsidRPr="0049516D" w:rsidRDefault="003B55E2" w:rsidP="003B55E2">
            <w:pPr>
              <w:spacing w:before="24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Counsel to the </w:t>
            </w:r>
            <w:r w:rsidR="00F321A3" w:rsidRPr="0049516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Northwell Oilfield Hauling (09) Inc.</w:t>
            </w:r>
          </w:p>
          <w:p w14:paraId="12299B29" w14:textId="3326EE67" w:rsidR="003B55E2" w:rsidRPr="0049516D" w:rsidRDefault="003B55E2" w:rsidP="003B55E2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Rackel &amp; Company LLP</w:t>
            </w:r>
          </w:p>
          <w:p w14:paraId="61323275" w14:textId="675D0F2A" w:rsidR="003B55E2" w:rsidRPr="0049516D" w:rsidRDefault="003B55E2" w:rsidP="003B55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100, 10230 - 142 Street</w:t>
            </w:r>
          </w:p>
          <w:p w14:paraId="5DC6A60B" w14:textId="7CB96767" w:rsidR="003B55E2" w:rsidRPr="0049516D" w:rsidRDefault="003B55E2" w:rsidP="003B55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Edmonton, AB </w:t>
            </w:r>
            <w:r w:rsidR="00596282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T5N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3Y6</w:t>
            </w:r>
            <w:proofErr w:type="spellEnd"/>
          </w:p>
          <w:p w14:paraId="1B17C643" w14:textId="77777777" w:rsidR="003B55E2" w:rsidRPr="0049516D" w:rsidRDefault="003B55E2" w:rsidP="003B55E2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780 392 3325</w:t>
            </w:r>
          </w:p>
          <w:p w14:paraId="03F2939B" w14:textId="77777777" w:rsidR="003B55E2" w:rsidRPr="0049516D" w:rsidRDefault="003B55E2" w:rsidP="003B55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Fax #: 780 451 8460</w:t>
            </w:r>
          </w:p>
          <w:p w14:paraId="28DCD149" w14:textId="6226C223" w:rsidR="003B55E2" w:rsidRPr="0049516D" w:rsidRDefault="003B55E2" w:rsidP="003B55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#: 50251-027</w:t>
            </w:r>
          </w:p>
          <w:p w14:paraId="358F2325" w14:textId="49FC0CC5" w:rsidR="003B55E2" w:rsidRPr="0049516D" w:rsidRDefault="003B55E2" w:rsidP="003B55E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Email: </w:t>
            </w:r>
            <w:bookmarkStart w:id="32" w:name="_Hlk180578021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"mailto:rdeol@rackelco.com"</w:instrText>
            </w:r>
            <w:r w:rsidR="00D0645A" w:rsidRPr="0049516D"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rdeol@rackelco.com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2"/>
          </w:p>
        </w:tc>
      </w:tr>
      <w:tr w:rsidR="00F321A3" w:rsidRPr="0049516D" w14:paraId="5794830A" w14:textId="77777777" w:rsidTr="00596282">
        <w:trPr>
          <w:trHeight w:val="2420"/>
        </w:trPr>
        <w:tc>
          <w:tcPr>
            <w:tcW w:w="4590" w:type="dxa"/>
          </w:tcPr>
          <w:p w14:paraId="4D6B8AA8" w14:textId="77777777" w:rsidR="00F321A3" w:rsidRPr="0049516D" w:rsidRDefault="00F321A3" w:rsidP="00F321A3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His Majesty The King in Right of Canada</w:t>
            </w:r>
          </w:p>
          <w:p w14:paraId="31B322F4" w14:textId="77777777" w:rsidR="00F321A3" w:rsidRPr="0049516D" w:rsidRDefault="00F321A3" w:rsidP="00F321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125,220-4th Ave Se</w:t>
            </w:r>
          </w:p>
          <w:p w14:paraId="4050AEE7" w14:textId="6FC0CA22" w:rsidR="00F321A3" w:rsidRPr="0049516D" w:rsidRDefault="00F321A3" w:rsidP="00F321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r w:rsidR="00596282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T3G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0L1</w:t>
            </w:r>
            <w:proofErr w:type="spellEnd"/>
          </w:p>
          <w:p w14:paraId="72529999" w14:textId="77777777" w:rsidR="00F321A3" w:rsidRPr="0049516D" w:rsidRDefault="00F321A3" w:rsidP="00F321A3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587 475 3037</w:t>
            </w:r>
          </w:p>
          <w:p w14:paraId="65DB7FEF" w14:textId="77777777" w:rsidR="00F321A3" w:rsidRPr="0049516D" w:rsidRDefault="00F321A3" w:rsidP="00F321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Fax #: 403 292 5688</w:t>
            </w:r>
          </w:p>
          <w:p w14:paraId="04C2D2EB" w14:textId="30C7EFAF" w:rsidR="00F321A3" w:rsidRPr="0049516D" w:rsidRDefault="00F321A3" w:rsidP="00F321A3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33" w:name="_Hlk180578031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"mailto:satso_ldpu_ppr@cra-arc.gc.ca"</w:instrText>
            </w:r>
            <w:r w:rsidR="00D0645A" w:rsidRPr="0049516D"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satso_ldpu_ppr@cra-arc.gc.ca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5395" w:type="dxa"/>
          </w:tcPr>
          <w:p w14:paraId="41222FE7" w14:textId="3CDEE106" w:rsidR="00F321A3" w:rsidRPr="0049516D" w:rsidRDefault="00F321A3" w:rsidP="00F321A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3A28" w:rsidRPr="0049516D" w14:paraId="411FACD9" w14:textId="77777777" w:rsidTr="00596282">
        <w:trPr>
          <w:trHeight w:val="2339"/>
        </w:trPr>
        <w:tc>
          <w:tcPr>
            <w:tcW w:w="4590" w:type="dxa"/>
          </w:tcPr>
          <w:p w14:paraId="2EC5F246" w14:textId="6D7FD73D" w:rsidR="00083A28" w:rsidRPr="0049516D" w:rsidRDefault="00083A28" w:rsidP="00083A28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Elite Waste Disposal Inc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EC2F22" w14:textId="77777777" w:rsidR="00083A28" w:rsidRPr="0049516D" w:rsidRDefault="00083A28" w:rsidP="00083A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PO BOX 128</w:t>
            </w:r>
          </w:p>
          <w:p w14:paraId="51D92509" w14:textId="7F01FF50" w:rsidR="00083A28" w:rsidRPr="0049516D" w:rsidRDefault="00083A28" w:rsidP="00083A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Grande Prairie, AB</w:t>
            </w:r>
            <w:r w:rsidR="00596282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T8V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3A1</w:t>
            </w:r>
            <w:proofErr w:type="spellEnd"/>
          </w:p>
          <w:p w14:paraId="6D521BE5" w14:textId="77777777" w:rsidR="00083A28" w:rsidRPr="0049516D" w:rsidRDefault="00083A28" w:rsidP="00083A28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780 933 7400</w:t>
            </w:r>
          </w:p>
          <w:p w14:paraId="126EA383" w14:textId="188CD19C" w:rsidR="00083A28" w:rsidRPr="0049516D" w:rsidRDefault="00083A28" w:rsidP="00083A2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Fax #: 780 402 0306</w:t>
            </w:r>
          </w:p>
          <w:p w14:paraId="72FF07A0" w14:textId="0457D007" w:rsidR="00083A28" w:rsidRPr="0049516D" w:rsidRDefault="00083A28" w:rsidP="00083A28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34" w:name="_Hlk180578036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"mailto:accounting@elitevac.ca"</w:instrText>
            </w:r>
            <w:r w:rsidR="00D0645A" w:rsidRPr="0049516D"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accounting@elitevac.ca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5395" w:type="dxa"/>
          </w:tcPr>
          <w:p w14:paraId="3CD48C85" w14:textId="77777777" w:rsidR="00083A28" w:rsidRPr="0049516D" w:rsidRDefault="00083A28" w:rsidP="00F321A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5FE2" w:rsidRPr="0049516D" w14:paraId="6EF4C2CE" w14:textId="77777777" w:rsidTr="00596282">
        <w:trPr>
          <w:trHeight w:val="2339"/>
        </w:trPr>
        <w:tc>
          <w:tcPr>
            <w:tcW w:w="4590" w:type="dxa"/>
          </w:tcPr>
          <w:p w14:paraId="617EE60B" w14:textId="4186E237" w:rsidR="00785FE2" w:rsidRPr="0049516D" w:rsidRDefault="00785FE2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Ridgeline Canada Inc.</w:t>
            </w:r>
          </w:p>
        </w:tc>
        <w:tc>
          <w:tcPr>
            <w:tcW w:w="5395" w:type="dxa"/>
          </w:tcPr>
          <w:p w14:paraId="6416870A" w14:textId="77777777" w:rsidR="00785FE2" w:rsidRPr="0049516D" w:rsidRDefault="00785FE2" w:rsidP="00785F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Counsel to the Ridgeline Canada Inc.</w:t>
            </w:r>
          </w:p>
          <w:p w14:paraId="10688563" w14:textId="77777777" w:rsidR="00785FE2" w:rsidRPr="0049516D" w:rsidRDefault="00785FE2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687DEA" w14:textId="77777777" w:rsidR="00785FE2" w:rsidRPr="0049516D" w:rsidRDefault="00785FE2" w:rsidP="00785F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Brownlee LLP</w:t>
            </w:r>
          </w:p>
          <w:p w14:paraId="77F27977" w14:textId="77777777" w:rsidR="00785FE2" w:rsidRPr="0049516D" w:rsidRDefault="00785FE2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Attn: Scott D. MacMillan</w:t>
            </w:r>
          </w:p>
          <w:p w14:paraId="01DEC46F" w14:textId="77777777" w:rsidR="00785FE2" w:rsidRPr="0049516D" w:rsidRDefault="00785FE2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2200, 10155 102 Street NW</w:t>
            </w:r>
          </w:p>
          <w:p w14:paraId="5311C313" w14:textId="77777777" w:rsidR="00785FE2" w:rsidRPr="0049516D" w:rsidRDefault="00785FE2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Edmonton,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T5J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4G8</w:t>
            </w:r>
            <w:proofErr w:type="spellEnd"/>
          </w:p>
          <w:p w14:paraId="1723B058" w14:textId="77777777" w:rsidR="00785FE2" w:rsidRPr="0049516D" w:rsidRDefault="00785FE2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3B3919" w14:textId="77777777" w:rsidR="00785FE2" w:rsidRPr="0049516D" w:rsidRDefault="00785FE2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780 497 4800</w:t>
            </w:r>
          </w:p>
          <w:p w14:paraId="106422F3" w14:textId="77777777" w:rsidR="00785FE2" w:rsidRPr="0049516D" w:rsidRDefault="00785FE2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Fax #: 780 424 3254</w:t>
            </w:r>
          </w:p>
          <w:p w14:paraId="576FB97B" w14:textId="77777777" w:rsidR="00785FE2" w:rsidRPr="0049516D" w:rsidRDefault="00785FE2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#: 86304-0005</w:t>
            </w:r>
          </w:p>
          <w:p w14:paraId="46B72A1B" w14:textId="77777777" w:rsidR="00785FE2" w:rsidRPr="0049516D" w:rsidRDefault="00785FE2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87886" w14:textId="4D220F33" w:rsidR="00D049F3" w:rsidRPr="0049516D" w:rsidRDefault="00D049F3" w:rsidP="00785F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Scott MacMillan</w:t>
            </w:r>
          </w:p>
          <w:p w14:paraId="7A6CC4C4" w14:textId="0FED789A" w:rsidR="00785FE2" w:rsidRPr="0049516D" w:rsidRDefault="00785FE2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bookmarkStart w:id="35" w:name="_Hlk180578041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"mailto:smacmillan@brownleelaw.com"</w:instrText>
            </w:r>
            <w:r w:rsidR="00D0645A" w:rsidRPr="0049516D">
              <w:fldChar w:fldCharType="separate"/>
            </w:r>
            <w:r w:rsidR="00D049F3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smacmillan@brownleelaw.com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D049F3" w:rsidRPr="00495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35"/>
          </w:p>
          <w:p w14:paraId="5C4C1CAB" w14:textId="69EC207A" w:rsidR="00785FE2" w:rsidRPr="0049516D" w:rsidRDefault="00785FE2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4F" w:rsidRPr="0049516D" w14:paraId="2C80001A" w14:textId="77777777" w:rsidTr="0049516D">
        <w:trPr>
          <w:trHeight w:val="1160"/>
        </w:trPr>
        <w:tc>
          <w:tcPr>
            <w:tcW w:w="4590" w:type="dxa"/>
          </w:tcPr>
          <w:p w14:paraId="6B60E296" w14:textId="29287FCB" w:rsidR="00C82D4F" w:rsidRPr="0049516D" w:rsidRDefault="00C82D4F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Burnet, Duckworth &amp; Palmer LLP</w:t>
            </w:r>
          </w:p>
        </w:tc>
        <w:tc>
          <w:tcPr>
            <w:tcW w:w="5395" w:type="dxa"/>
          </w:tcPr>
          <w:p w14:paraId="3871827F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Counsel to the Burnet, Duckworth &amp; Palmer LLP</w:t>
            </w:r>
          </w:p>
          <w:p w14:paraId="4EBEA68D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B2C9E73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Azperlegal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Services Inc.</w:t>
            </w:r>
          </w:p>
          <w:p w14:paraId="7F1B3441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291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Bracewood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Road SW</w:t>
            </w:r>
          </w:p>
          <w:p w14:paraId="63179158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T2W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3C2</w:t>
            </w:r>
            <w:proofErr w:type="spellEnd"/>
          </w:p>
          <w:p w14:paraId="347C29C0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4C08A7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403 629 5702</w:t>
            </w:r>
          </w:p>
          <w:p w14:paraId="4E467534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Fax #: 403 567 1347</w:t>
            </w:r>
          </w:p>
          <w:p w14:paraId="50B1C58F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Reference #: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BDP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/Tallahassee</w:t>
            </w:r>
          </w:p>
          <w:p w14:paraId="24A8D27A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182B2" w14:textId="77777777" w:rsidR="00C82D4F" w:rsidRDefault="00C82D4F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36" w:name="_Hlk180578050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"mailto:cherrington@azperlegal.com"</w:instrText>
            </w:r>
            <w:r w:rsidR="00D0645A" w:rsidRPr="0049516D"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cherrington@azperlegal.com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36"/>
          </w:p>
          <w:p w14:paraId="7EE18388" w14:textId="60675E5D" w:rsidR="00AD28F0" w:rsidRPr="0049516D" w:rsidRDefault="00AD28F0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4F" w:rsidRPr="0049516D" w14:paraId="402CA6C3" w14:textId="77777777" w:rsidTr="00596282">
        <w:trPr>
          <w:trHeight w:val="2339"/>
        </w:trPr>
        <w:tc>
          <w:tcPr>
            <w:tcW w:w="4590" w:type="dxa"/>
          </w:tcPr>
          <w:p w14:paraId="29599751" w14:textId="77777777" w:rsidR="00C82D4F" w:rsidRPr="0049516D" w:rsidRDefault="00C82D4F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Energy Marketing Limited</w:t>
            </w:r>
          </w:p>
          <w:p w14:paraId="683EB76A" w14:textId="77777777" w:rsidR="00C82D4F" w:rsidRPr="0049516D" w:rsidRDefault="00C82D4F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563B69" w14:textId="2AFD6AA6" w:rsidR="00C82D4F" w:rsidRPr="0049516D" w:rsidRDefault="00C82D4F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Email: </w:t>
            </w:r>
            <w:bookmarkStart w:id="37" w:name="_Hlk180578057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"mailto:christina.dillard@nrg.com"</w:instrText>
            </w:r>
            <w:r w:rsidR="00D0645A" w:rsidRPr="0049516D"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christina.dillard@nrg.com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37"/>
          </w:p>
        </w:tc>
        <w:tc>
          <w:tcPr>
            <w:tcW w:w="5395" w:type="dxa"/>
          </w:tcPr>
          <w:p w14:paraId="08911467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Counsel to the Direct Energy Marketing Limited</w:t>
            </w:r>
          </w:p>
          <w:p w14:paraId="6217BCC2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61B1BEB0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Fasken Martineau Dumoulin LLP</w:t>
            </w:r>
          </w:p>
          <w:p w14:paraId="7E1B4435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Victoria Baylis</w:t>
            </w:r>
          </w:p>
          <w:p w14:paraId="3F3BD7B6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3400, 350 7 Avenue SW</w:t>
            </w:r>
          </w:p>
          <w:p w14:paraId="430E580D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3N9</w:t>
            </w:r>
            <w:proofErr w:type="spellEnd"/>
          </w:p>
          <w:p w14:paraId="05E3470D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7964D8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403 261 6253</w:t>
            </w:r>
          </w:p>
          <w:p w14:paraId="0C30377F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#: 277320.00104</w:t>
            </w:r>
          </w:p>
          <w:p w14:paraId="5EA4398D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498C6" w14:textId="77777777" w:rsidR="00C82D4F" w:rsidRDefault="00C82D4F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Email: </w:t>
            </w:r>
            <w:bookmarkStart w:id="38" w:name="_Hlk180578062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"mailto:vbaylis@fasken.com"</w:instrText>
            </w:r>
            <w:r w:rsidR="00D0645A" w:rsidRPr="0049516D"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vbaylis@fasken.com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38"/>
          </w:p>
          <w:p w14:paraId="5E320668" w14:textId="78BD1568" w:rsidR="0049516D" w:rsidRPr="0049516D" w:rsidRDefault="0049516D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D4F" w:rsidRPr="0049516D" w14:paraId="7C3298DE" w14:textId="77777777" w:rsidTr="0049516D">
        <w:trPr>
          <w:trHeight w:val="1979"/>
        </w:trPr>
        <w:tc>
          <w:tcPr>
            <w:tcW w:w="4590" w:type="dxa"/>
          </w:tcPr>
          <w:p w14:paraId="49C848AE" w14:textId="77777777" w:rsidR="00C82D4F" w:rsidRPr="0049516D" w:rsidRDefault="00C82D4F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Tecumseh Energy Management Ltd.</w:t>
            </w:r>
          </w:p>
          <w:p w14:paraId="45F056C1" w14:textId="77777777" w:rsidR="00C82D4F" w:rsidRPr="0049516D" w:rsidRDefault="00C82D4F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1910, 401 – 9 Avenue SW</w:t>
            </w:r>
          </w:p>
          <w:p w14:paraId="5D801248" w14:textId="77777777" w:rsidR="00C82D4F" w:rsidRPr="0049516D" w:rsidRDefault="00C82D4F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3C5</w:t>
            </w:r>
            <w:proofErr w:type="spellEnd"/>
          </w:p>
          <w:p w14:paraId="5A82B96B" w14:textId="77777777" w:rsidR="00A94763" w:rsidRPr="0049516D" w:rsidRDefault="00A94763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2F60C8" w14:textId="77777777" w:rsidR="00A94763" w:rsidRPr="0049516D" w:rsidRDefault="00A94763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Akmal Shamim</w:t>
            </w:r>
          </w:p>
          <w:p w14:paraId="3059A7DA" w14:textId="69CB22C5" w:rsidR="00A94763" w:rsidRPr="0049516D" w:rsidRDefault="00A94763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Email: </w:t>
            </w:r>
            <w:bookmarkStart w:id="39" w:name="_Hlk180578067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"mailto:Akmal.shamim@tallah.ca"</w:instrText>
            </w:r>
            <w:r w:rsidR="00D0645A" w:rsidRPr="0049516D"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Akmal.shamim@tallah.ca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39"/>
          </w:p>
        </w:tc>
        <w:tc>
          <w:tcPr>
            <w:tcW w:w="5395" w:type="dxa"/>
          </w:tcPr>
          <w:p w14:paraId="5FD2EDA7" w14:textId="77777777" w:rsidR="00AD28F0" w:rsidRPr="0049516D" w:rsidRDefault="00AD28F0" w:rsidP="00AD28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Counsel to </w:t>
            </w:r>
            <w:r w:rsidRPr="00AD28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Tecumseh Energy Management Ltd.</w:t>
            </w:r>
          </w:p>
          <w:p w14:paraId="1631C61F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8A5ABF" w14:textId="7B97ECD3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 Law</w:t>
            </w:r>
          </w:p>
          <w:p w14:paraId="6CC80FCD" w14:textId="4CF7ABB0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 – 444 – 7 Ave SW</w:t>
            </w:r>
          </w:p>
          <w:p w14:paraId="52131113" w14:textId="1BE8C3C4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0X8</w:t>
            </w:r>
            <w:proofErr w:type="spellEnd"/>
          </w:p>
          <w:p w14:paraId="4082EB6E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8EB984" w14:textId="0968253C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 #: 403 260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8537</w:t>
            </w:r>
          </w:p>
          <w:p w14:paraId="737005FF" w14:textId="4C0FFAD8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 #: 403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7084</w:t>
            </w:r>
          </w:p>
          <w:p w14:paraId="23F88853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E760D7" w14:textId="52A9AD4A" w:rsidR="00AD28F0" w:rsidRDefault="00AD28F0" w:rsidP="00AD28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Trevor Batty</w:t>
            </w:r>
          </w:p>
          <w:p w14:paraId="1092AF13" w14:textId="509434F0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Email: </w:t>
            </w:r>
            <w:hyperlink r:id="rId50" w:history="1">
              <w:r w:rsidRPr="00C4745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TBatty@fieldlaw.com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89313B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D28F0" w:rsidRPr="0049516D" w14:paraId="603049C4" w14:textId="77777777" w:rsidTr="0049516D">
        <w:trPr>
          <w:trHeight w:val="1979"/>
        </w:trPr>
        <w:tc>
          <w:tcPr>
            <w:tcW w:w="4590" w:type="dxa"/>
          </w:tcPr>
          <w:p w14:paraId="58096EAD" w14:textId="31E725BC" w:rsidR="00AD28F0" w:rsidRPr="0049516D" w:rsidRDefault="00AD28F0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Tecumseh LNG Partnership Inc.</w:t>
            </w:r>
          </w:p>
        </w:tc>
        <w:tc>
          <w:tcPr>
            <w:tcW w:w="5395" w:type="dxa"/>
          </w:tcPr>
          <w:p w14:paraId="4432B0C1" w14:textId="33F870FB" w:rsidR="00AD28F0" w:rsidRPr="0049516D" w:rsidRDefault="00AD28F0" w:rsidP="00AD28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Counsel to </w:t>
            </w:r>
            <w:r w:rsidRPr="00AD28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Tecumseh LNG Partnership Inc.</w:t>
            </w:r>
          </w:p>
          <w:p w14:paraId="67B3C649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CAC71E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 Law</w:t>
            </w:r>
          </w:p>
          <w:p w14:paraId="5C45B99D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 – 444 – 7 Ave SW</w:t>
            </w:r>
          </w:p>
          <w:p w14:paraId="79EEB5A4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0X8</w:t>
            </w:r>
            <w:proofErr w:type="spellEnd"/>
          </w:p>
          <w:p w14:paraId="55BB4D36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8DFB8B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 #: 403 260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8537</w:t>
            </w:r>
          </w:p>
          <w:p w14:paraId="1AF7BEB1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 #: 403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7084</w:t>
            </w:r>
          </w:p>
          <w:p w14:paraId="2D5B52CF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84A61E" w14:textId="77777777" w:rsidR="00AD28F0" w:rsidRDefault="00AD28F0" w:rsidP="00AD28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Trevor Batty</w:t>
            </w:r>
          </w:p>
          <w:p w14:paraId="32E59B59" w14:textId="01C96D11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Email: </w:t>
            </w:r>
            <w:hyperlink r:id="rId51" w:history="1">
              <w:r w:rsidRPr="00C4745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TBatty@fieldlaw.com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E7B5A4" w14:textId="77777777" w:rsidR="00AD28F0" w:rsidRPr="0049516D" w:rsidRDefault="00AD28F0" w:rsidP="00785F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D28F0" w:rsidRPr="0049516D" w14:paraId="3D94E6EA" w14:textId="77777777" w:rsidTr="0049516D">
        <w:trPr>
          <w:trHeight w:val="1979"/>
        </w:trPr>
        <w:tc>
          <w:tcPr>
            <w:tcW w:w="4590" w:type="dxa"/>
          </w:tcPr>
          <w:p w14:paraId="556115B3" w14:textId="259FEF22" w:rsidR="00AD28F0" w:rsidRPr="0049516D" w:rsidRDefault="00AD28F0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TRC</w:t>
            </w:r>
            <w:proofErr w:type="spellEnd"/>
            <w:r w:rsidRPr="00AD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Fund II Inc.</w:t>
            </w:r>
          </w:p>
        </w:tc>
        <w:tc>
          <w:tcPr>
            <w:tcW w:w="5395" w:type="dxa"/>
          </w:tcPr>
          <w:p w14:paraId="2D8585FE" w14:textId="78C0EC7C" w:rsidR="00AD28F0" w:rsidRPr="0049516D" w:rsidRDefault="00AD28F0" w:rsidP="00AD28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Counsel to </w:t>
            </w:r>
            <w:proofErr w:type="spellStart"/>
            <w:r w:rsidRPr="00AD28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TRC</w:t>
            </w:r>
            <w:proofErr w:type="spellEnd"/>
            <w:r w:rsidRPr="00AD28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Fund II Inc.</w:t>
            </w:r>
          </w:p>
          <w:p w14:paraId="767220E2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48679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 Law</w:t>
            </w:r>
          </w:p>
          <w:p w14:paraId="128799EA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 – 444 – 7 Ave SW</w:t>
            </w:r>
          </w:p>
          <w:p w14:paraId="77286432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0X8</w:t>
            </w:r>
            <w:proofErr w:type="spellEnd"/>
          </w:p>
          <w:p w14:paraId="6398C939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6C81AB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 #: 403 260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8537</w:t>
            </w:r>
          </w:p>
          <w:p w14:paraId="18B787E4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 #: 403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7084</w:t>
            </w:r>
          </w:p>
          <w:p w14:paraId="53E4F897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218CA1" w14:textId="77777777" w:rsidR="00AD28F0" w:rsidRDefault="00AD28F0" w:rsidP="00AD28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Trevor Batty</w:t>
            </w:r>
          </w:p>
          <w:p w14:paraId="2C1CB2D0" w14:textId="12AB87E6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Email: </w:t>
            </w:r>
            <w:hyperlink r:id="rId52" w:history="1">
              <w:r w:rsidRPr="00C4745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TBatty@fieldlaw.com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8A52BE" w14:textId="77777777" w:rsidR="00AD28F0" w:rsidRPr="0049516D" w:rsidRDefault="00AD28F0" w:rsidP="00785F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D28F0" w:rsidRPr="0049516D" w14:paraId="7D33CCF6" w14:textId="77777777" w:rsidTr="00AD28F0">
        <w:trPr>
          <w:trHeight w:val="530"/>
        </w:trPr>
        <w:tc>
          <w:tcPr>
            <w:tcW w:w="4590" w:type="dxa"/>
          </w:tcPr>
          <w:p w14:paraId="6828E1EC" w14:textId="102E39E4" w:rsidR="00AD28F0" w:rsidRPr="0049516D" w:rsidRDefault="00AD28F0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Paradigm Equity LTD.</w:t>
            </w:r>
          </w:p>
        </w:tc>
        <w:tc>
          <w:tcPr>
            <w:tcW w:w="5395" w:type="dxa"/>
          </w:tcPr>
          <w:p w14:paraId="6404A37C" w14:textId="4B7E687D" w:rsidR="00AD28F0" w:rsidRPr="0049516D" w:rsidRDefault="00AD28F0" w:rsidP="00AD28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Counsel to </w:t>
            </w:r>
            <w:r w:rsidRPr="00AD28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Paradigm Equity LTD.</w:t>
            </w:r>
          </w:p>
          <w:p w14:paraId="2100C8A8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1E8B21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 Law</w:t>
            </w:r>
          </w:p>
          <w:p w14:paraId="4CCC505F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 – 444 – 7 Ave SW</w:t>
            </w:r>
          </w:p>
          <w:p w14:paraId="55342F1E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0X8</w:t>
            </w:r>
            <w:proofErr w:type="spellEnd"/>
          </w:p>
          <w:p w14:paraId="4E006D3C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6B80C0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 #: 403 260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8537</w:t>
            </w:r>
          </w:p>
          <w:p w14:paraId="1436F316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 #: 403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7084</w:t>
            </w:r>
          </w:p>
          <w:p w14:paraId="1B18425A" w14:textId="77777777" w:rsidR="00AD28F0" w:rsidRPr="0049516D" w:rsidRDefault="00AD28F0" w:rsidP="00AD2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B62DE2" w14:textId="77777777" w:rsidR="00AD28F0" w:rsidRDefault="00AD28F0" w:rsidP="00AD28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Trevor Batty</w:t>
            </w:r>
          </w:p>
          <w:p w14:paraId="03701073" w14:textId="147B95A8" w:rsidR="00AD28F0" w:rsidRPr="00AD28F0" w:rsidRDefault="00AD28F0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Email: </w:t>
            </w:r>
            <w:hyperlink r:id="rId53" w:history="1">
              <w:r w:rsidRPr="00C4745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TBatty@fieldlaw.com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2D4F" w:rsidRPr="0049516D" w14:paraId="39AD83F0" w14:textId="77777777" w:rsidTr="00F9188C">
        <w:trPr>
          <w:trHeight w:val="1331"/>
        </w:trPr>
        <w:tc>
          <w:tcPr>
            <w:tcW w:w="4590" w:type="dxa"/>
          </w:tcPr>
          <w:p w14:paraId="4BAA2E1F" w14:textId="77777777" w:rsidR="00C82D4F" w:rsidRPr="00F9188C" w:rsidRDefault="00C82D4F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1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T-Integrated Energy Services Inc.</w:t>
            </w:r>
          </w:p>
          <w:p w14:paraId="53D320E3" w14:textId="77777777" w:rsidR="00C82D4F" w:rsidRPr="00E51D08" w:rsidRDefault="00C82D4F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51D08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1910, 401 – 9 Avenue SW</w:t>
            </w:r>
          </w:p>
          <w:p w14:paraId="098BDA40" w14:textId="77777777" w:rsidR="00A94763" w:rsidRDefault="00C82D4F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08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Calgary, AB </w:t>
            </w:r>
            <w:proofErr w:type="spellStart"/>
            <w:r w:rsidRPr="00E51D08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T2P</w:t>
            </w:r>
            <w:proofErr w:type="spellEnd"/>
            <w:r w:rsidRPr="00E51D08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E51D08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3C5</w:t>
            </w:r>
            <w:bookmarkStart w:id="40" w:name="_Hlk180578072"/>
            <w:proofErr w:type="spellEnd"/>
            <w:r w:rsidR="00A94763"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40"/>
          </w:p>
          <w:p w14:paraId="6F375217" w14:textId="60FE2BA4" w:rsidR="00E51D08" w:rsidRPr="0049516D" w:rsidRDefault="00E51D08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D08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Incorrect address!</w:t>
            </w:r>
          </w:p>
        </w:tc>
        <w:tc>
          <w:tcPr>
            <w:tcW w:w="5395" w:type="dxa"/>
          </w:tcPr>
          <w:p w14:paraId="3855410E" w14:textId="77777777" w:rsidR="00C82D4F" w:rsidRPr="0049516D" w:rsidRDefault="00C82D4F" w:rsidP="00785F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F63C1" w:rsidRPr="0049516D" w14:paraId="6957B246" w14:textId="77777777" w:rsidTr="0049516D">
        <w:trPr>
          <w:trHeight w:val="620"/>
        </w:trPr>
        <w:tc>
          <w:tcPr>
            <w:tcW w:w="4590" w:type="dxa"/>
          </w:tcPr>
          <w:p w14:paraId="30C67EF9" w14:textId="77777777" w:rsidR="008F63C1" w:rsidRPr="0049516D" w:rsidRDefault="008F63C1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Canadian Natural Resources Limited</w:t>
            </w:r>
          </w:p>
          <w:p w14:paraId="221E2E08" w14:textId="77777777" w:rsidR="008F63C1" w:rsidRPr="0049516D" w:rsidRDefault="008F63C1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Suite 2100, 855 2 Street SW</w:t>
            </w:r>
          </w:p>
          <w:p w14:paraId="20C6B1F6" w14:textId="77777777" w:rsidR="008F63C1" w:rsidRPr="0049516D" w:rsidRDefault="008F63C1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4J8</w:t>
            </w:r>
            <w:proofErr w:type="spellEnd"/>
          </w:p>
          <w:p w14:paraId="54C6476C" w14:textId="77777777" w:rsidR="008F63C1" w:rsidRPr="0049516D" w:rsidRDefault="008F63C1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ED93FF" w14:textId="70158383" w:rsidR="008F63C1" w:rsidRPr="0049516D" w:rsidRDefault="008F63C1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Email: </w:t>
            </w:r>
            <w:hyperlink r:id="rId54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jelena.molnar@cnrl.com</w:t>
              </w:r>
            </w:hyperlink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72E4FD69" w14:textId="77777777" w:rsidR="008F63C1" w:rsidRPr="0049516D" w:rsidRDefault="008F63C1" w:rsidP="00785F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Counsel to the Canadian Natural Resources Limited</w:t>
            </w:r>
          </w:p>
          <w:p w14:paraId="3CB05F90" w14:textId="77777777" w:rsidR="008F63C1" w:rsidRPr="0049516D" w:rsidRDefault="008F63C1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09ECE0" w14:textId="77777777" w:rsidR="008F63C1" w:rsidRPr="0049516D" w:rsidRDefault="008F63C1" w:rsidP="00785F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Osler, Hoskin &amp; Harcourt LLP</w:t>
            </w:r>
          </w:p>
          <w:p w14:paraId="7BE0D527" w14:textId="77777777" w:rsidR="008F63C1" w:rsidRPr="0049516D" w:rsidRDefault="008F63C1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Brookfield Place, 2700 – 255 6 Ave SW</w:t>
            </w:r>
          </w:p>
          <w:p w14:paraId="4BF2D299" w14:textId="77777777" w:rsidR="008F63C1" w:rsidRPr="0049516D" w:rsidRDefault="008F63C1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1N2</w:t>
            </w:r>
            <w:proofErr w:type="spellEnd"/>
          </w:p>
          <w:p w14:paraId="5CEC7BAB" w14:textId="77777777" w:rsidR="008F63C1" w:rsidRPr="0049516D" w:rsidRDefault="008F63C1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8929B5" w14:textId="77777777" w:rsidR="008F63C1" w:rsidRPr="0049516D" w:rsidRDefault="008F63C1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403 260 7034</w:t>
            </w:r>
          </w:p>
          <w:p w14:paraId="09C6AE3A" w14:textId="77777777" w:rsidR="008F63C1" w:rsidRPr="0049516D" w:rsidRDefault="008F63C1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Fax #: 403 270 7024</w:t>
            </w:r>
          </w:p>
          <w:p w14:paraId="48EB757B" w14:textId="77777777" w:rsidR="008F63C1" w:rsidRPr="0049516D" w:rsidRDefault="008F63C1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#: 1221238</w:t>
            </w:r>
          </w:p>
          <w:p w14:paraId="7CD53B2F" w14:textId="77777777" w:rsidR="008F63C1" w:rsidRPr="0049516D" w:rsidRDefault="008F63C1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31EF0" w14:textId="77777777" w:rsidR="008F63C1" w:rsidRPr="0049516D" w:rsidRDefault="008F63C1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Email: </w:t>
            </w:r>
            <w:bookmarkStart w:id="41" w:name="_Hlk180578081"/>
            <w:r w:rsidR="00D0645A" w:rsidRPr="0049516D">
              <w:fldChar w:fldCharType="begin"/>
            </w:r>
            <w:r w:rsidR="00D0645A" w:rsidRPr="0049516D">
              <w:rPr>
                <w:rFonts w:ascii="Times New Roman" w:hAnsi="Times New Roman" w:cs="Times New Roman"/>
                <w:sz w:val="24"/>
                <w:szCs w:val="24"/>
              </w:rPr>
              <w:instrText>HYPERLINK "mailto:sclark@osler.com"</w:instrText>
            </w:r>
            <w:r w:rsidR="00D0645A" w:rsidRPr="0049516D">
              <w:fldChar w:fldCharType="separate"/>
            </w:r>
            <w:r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sclark@osler.com</w:t>
            </w:r>
            <w:r w:rsidR="00D0645A" w:rsidRPr="0049516D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41"/>
          </w:p>
          <w:p w14:paraId="3C53790D" w14:textId="7C959CE3" w:rsidR="008F63C1" w:rsidRPr="0049516D" w:rsidRDefault="008F63C1" w:rsidP="00785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061" w:rsidRPr="0049516D" w14:paraId="145EFDE0" w14:textId="77777777" w:rsidTr="0049516D">
        <w:trPr>
          <w:trHeight w:val="1880"/>
        </w:trPr>
        <w:tc>
          <w:tcPr>
            <w:tcW w:w="4590" w:type="dxa"/>
          </w:tcPr>
          <w:p w14:paraId="01F72678" w14:textId="77777777" w:rsidR="00362061" w:rsidRPr="0049516D" w:rsidRDefault="00362061" w:rsidP="00785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PrairieSky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Royalty Ltd.</w:t>
            </w:r>
          </w:p>
          <w:p w14:paraId="299468E4" w14:textId="77777777" w:rsidR="00362061" w:rsidRPr="0049516D" w:rsidRDefault="00362061" w:rsidP="003620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1700, 350 – 7 Avenue SW</w:t>
            </w:r>
          </w:p>
          <w:p w14:paraId="055A3618" w14:textId="77777777" w:rsidR="00362061" w:rsidRPr="0049516D" w:rsidRDefault="00362061" w:rsidP="003620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Calgary, AB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>3N9</w:t>
            </w:r>
            <w:proofErr w:type="spellEnd"/>
          </w:p>
          <w:p w14:paraId="7FFBC93A" w14:textId="3C4B809E" w:rsidR="00362061" w:rsidRPr="0049516D" w:rsidRDefault="00362061" w:rsidP="003620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James Nixon </w:t>
            </w:r>
          </w:p>
          <w:p w14:paraId="4C7164DA" w14:textId="3233660D" w:rsidR="00362061" w:rsidRPr="00F9188C" w:rsidRDefault="00362061" w:rsidP="003620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495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5" w:history="1">
              <w:r w:rsidRPr="0049516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james.nixon@prairiesky.com</w:t>
              </w:r>
            </w:hyperlink>
          </w:p>
        </w:tc>
        <w:tc>
          <w:tcPr>
            <w:tcW w:w="5395" w:type="dxa"/>
          </w:tcPr>
          <w:p w14:paraId="3536DA3C" w14:textId="77777777" w:rsidR="00362061" w:rsidRPr="0049516D" w:rsidRDefault="00362061" w:rsidP="00785F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A74F2" w:rsidRPr="0049516D" w14:paraId="50342DDF" w14:textId="77777777" w:rsidTr="0049516D">
        <w:trPr>
          <w:trHeight w:val="1880"/>
        </w:trPr>
        <w:tc>
          <w:tcPr>
            <w:tcW w:w="4590" w:type="dxa"/>
          </w:tcPr>
          <w:p w14:paraId="7E263C9C" w14:textId="6CF4F26D" w:rsidR="006A74F2" w:rsidRPr="006A74F2" w:rsidRDefault="006A74F2" w:rsidP="006A74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Ministry of the Attorney General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A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(British Columbia)</w:t>
            </w:r>
          </w:p>
          <w:p w14:paraId="1BF01C8B" w14:textId="77777777" w:rsidR="006A74F2" w:rsidRPr="006A74F2" w:rsidRDefault="006A74F2" w:rsidP="006A74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Legal Services Branch, Ministry of Attorney General</w:t>
            </w:r>
          </w:p>
          <w:p w14:paraId="6583BB50" w14:textId="77777777" w:rsidR="006A74F2" w:rsidRPr="006A74F2" w:rsidRDefault="006A74F2" w:rsidP="006A74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 Box 9280 </w:t>
            </w:r>
            <w:proofErr w:type="spellStart"/>
            <w:r w:rsidRPr="006A74F2">
              <w:rPr>
                <w:rFonts w:ascii="Times New Roman" w:eastAsia="Times New Roman" w:hAnsi="Times New Roman" w:cs="Times New Roman"/>
                <w:sz w:val="24"/>
                <w:szCs w:val="24"/>
              </w:rPr>
              <w:t>Stn</w:t>
            </w:r>
            <w:proofErr w:type="spellEnd"/>
            <w:r w:rsidRPr="006A7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 Govt</w:t>
            </w:r>
          </w:p>
          <w:p w14:paraId="09B5DC75" w14:textId="77777777" w:rsidR="006A74F2" w:rsidRPr="006A74F2" w:rsidRDefault="006A74F2" w:rsidP="006A74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Victoria, BC, </w:t>
            </w:r>
            <w:proofErr w:type="spellStart"/>
            <w:r w:rsidRPr="006A74F2">
              <w:rPr>
                <w:rFonts w:ascii="Times New Roman" w:eastAsia="Times New Roman" w:hAnsi="Times New Roman" w:cs="Times New Roman"/>
                <w:sz w:val="24"/>
                <w:szCs w:val="24"/>
              </w:rPr>
              <w:t>V8W</w:t>
            </w:r>
            <w:proofErr w:type="spellEnd"/>
            <w:r w:rsidRPr="006A7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4F2">
              <w:rPr>
                <w:rFonts w:ascii="Times New Roman" w:eastAsia="Times New Roman" w:hAnsi="Times New Roman" w:cs="Times New Roman"/>
                <w:sz w:val="24"/>
                <w:szCs w:val="24"/>
              </w:rPr>
              <w:t>9J7</w:t>
            </w:r>
            <w:proofErr w:type="spellEnd"/>
          </w:p>
          <w:p w14:paraId="20D739AA" w14:textId="77777777" w:rsidR="006A74F2" w:rsidRPr="006A74F2" w:rsidRDefault="006A74F2" w:rsidP="006A74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B75DE25" w14:textId="40E627CA" w:rsidR="006A74F2" w:rsidRPr="006A74F2" w:rsidRDefault="006A74F2" w:rsidP="006A74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Attention: Andrea Glen </w:t>
            </w:r>
          </w:p>
          <w:p w14:paraId="6CA40F89" w14:textId="77777777" w:rsidR="006A74F2" w:rsidRDefault="006A74F2" w:rsidP="006A74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  <w:r w:rsidRPr="006A7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56" w:history="1">
              <w:r w:rsidRPr="006A74F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Aaron.Welch@gov.bc.ca</w:t>
              </w:r>
            </w:hyperlink>
            <w:r w:rsidRPr="006A74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A74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hyperlink r:id="rId57" w:history="1">
              <w:r w:rsidRPr="006A74F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AGLSBRevTaxInsolvency@gov.bc.ca</w:t>
              </w:r>
            </w:hyperlink>
          </w:p>
          <w:p w14:paraId="0D759009" w14:textId="2A9336A5" w:rsidR="006A74F2" w:rsidRPr="006A74F2" w:rsidRDefault="006A74F2" w:rsidP="006A74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72235300" w14:textId="77777777" w:rsidR="006A74F2" w:rsidRPr="0049516D" w:rsidRDefault="006A74F2" w:rsidP="00785F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4562D" w:rsidRPr="0049516D" w14:paraId="3CC01842" w14:textId="77777777" w:rsidTr="0049516D">
        <w:trPr>
          <w:trHeight w:val="1880"/>
        </w:trPr>
        <w:tc>
          <w:tcPr>
            <w:tcW w:w="4590" w:type="dxa"/>
          </w:tcPr>
          <w:p w14:paraId="0191EAB2" w14:textId="77777777" w:rsidR="0054562D" w:rsidRDefault="0054562D" w:rsidP="006A74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Municipal District of Fairview No. 136</w:t>
            </w:r>
          </w:p>
          <w:p w14:paraId="1A1204BC" w14:textId="77777777" w:rsidR="0054562D" w:rsidRPr="0054562D" w:rsidRDefault="0054562D" w:rsidP="005456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62D">
              <w:rPr>
                <w:rFonts w:ascii="Times New Roman" w:eastAsia="Times New Roman" w:hAnsi="Times New Roman" w:cs="Times New Roman"/>
                <w:sz w:val="24"/>
                <w:szCs w:val="24"/>
              </w:rPr>
              <w:t>Box 189</w:t>
            </w:r>
          </w:p>
          <w:p w14:paraId="404C5100" w14:textId="77777777" w:rsidR="0054562D" w:rsidRPr="0054562D" w:rsidRDefault="0054562D" w:rsidP="005456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62D">
              <w:rPr>
                <w:rFonts w:ascii="Times New Roman" w:eastAsia="Times New Roman" w:hAnsi="Times New Roman" w:cs="Times New Roman"/>
                <w:sz w:val="24"/>
                <w:szCs w:val="24"/>
              </w:rPr>
              <w:t>Fairview, Alberta</w:t>
            </w:r>
          </w:p>
          <w:p w14:paraId="1347F6F8" w14:textId="77777777" w:rsidR="0054562D" w:rsidRDefault="0054562D" w:rsidP="005456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62D">
              <w:rPr>
                <w:rFonts w:ascii="Times New Roman" w:eastAsia="Times New Roman" w:hAnsi="Times New Roman" w:cs="Times New Roman"/>
                <w:sz w:val="24"/>
                <w:szCs w:val="24"/>
              </w:rPr>
              <w:t>T0H</w:t>
            </w:r>
            <w:proofErr w:type="spellEnd"/>
            <w:r w:rsidRPr="00545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62D">
              <w:rPr>
                <w:rFonts w:ascii="Times New Roman" w:eastAsia="Times New Roman" w:hAnsi="Times New Roman" w:cs="Times New Roman"/>
                <w:sz w:val="24"/>
                <w:szCs w:val="24"/>
              </w:rPr>
              <w:t>1L0</w:t>
            </w:r>
            <w:proofErr w:type="spellEnd"/>
          </w:p>
          <w:p w14:paraId="1A924FE6" w14:textId="77777777" w:rsidR="0054562D" w:rsidRDefault="0054562D" w:rsidP="005456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Attn: Sarah </w:t>
            </w:r>
            <w:proofErr w:type="spellStart"/>
            <w:r w:rsidRPr="00545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Borchuk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AA4E6A0" w14:textId="77777777" w:rsidR="0054562D" w:rsidRPr="0054562D" w:rsidRDefault="0054562D" w:rsidP="005456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Email: </w:t>
            </w:r>
            <w:hyperlink r:id="rId58" w:history="1">
              <w:r w:rsidRPr="005456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sarah.borchuk@mdfairview.ab.ca</w:t>
              </w:r>
            </w:hyperlink>
            <w:r w:rsidRPr="00545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CC12548" w14:textId="77777777" w:rsidR="0054562D" w:rsidRDefault="0054562D" w:rsidP="005456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62D">
              <w:rPr>
                <w:rFonts w:ascii="Times New Roman" w:eastAsia="Times New Roman" w:hAnsi="Times New Roman" w:cs="Times New Roman"/>
                <w:sz w:val="24"/>
                <w:szCs w:val="24"/>
              </w:rPr>
              <w:t>Fax: 780-835-3131</w:t>
            </w:r>
          </w:p>
          <w:p w14:paraId="6463154E" w14:textId="0BD39D9B" w:rsidR="00D35440" w:rsidRPr="0054562D" w:rsidRDefault="00D35440" w:rsidP="005456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4835385D" w14:textId="77777777" w:rsidR="0054562D" w:rsidRPr="0049516D" w:rsidRDefault="0054562D" w:rsidP="00785FE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35440" w:rsidRPr="0049516D" w14:paraId="3A01727A" w14:textId="77777777" w:rsidTr="0049516D">
        <w:trPr>
          <w:trHeight w:val="1880"/>
        </w:trPr>
        <w:tc>
          <w:tcPr>
            <w:tcW w:w="4590" w:type="dxa"/>
          </w:tcPr>
          <w:p w14:paraId="7D32FBB9" w14:textId="1DD870B0" w:rsidR="00D35440" w:rsidRDefault="00D35440" w:rsidP="006A74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Trojan Safety Services Ltd.</w:t>
            </w:r>
          </w:p>
        </w:tc>
        <w:tc>
          <w:tcPr>
            <w:tcW w:w="5395" w:type="dxa"/>
          </w:tcPr>
          <w:p w14:paraId="5EC628A4" w14:textId="7D695858" w:rsidR="00D35440" w:rsidRDefault="00D35440" w:rsidP="00D3544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5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Counsel to Trojan Safety Services Ltd.</w:t>
            </w:r>
          </w:p>
          <w:p w14:paraId="3E649AB6" w14:textId="77777777" w:rsidR="00D35440" w:rsidRPr="00D35440" w:rsidRDefault="00D35440" w:rsidP="00D3544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9D1E0CF" w14:textId="7AF331B0" w:rsidR="00D35440" w:rsidRPr="00D35440" w:rsidRDefault="00D35440" w:rsidP="00D354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Steven D. Cope</w:t>
            </w:r>
          </w:p>
          <w:p w14:paraId="06A5A446" w14:textId="77777777" w:rsidR="00D35440" w:rsidRPr="00D35440" w:rsidRDefault="00D35440" w:rsidP="00D35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40">
              <w:rPr>
                <w:rFonts w:ascii="Times New Roman" w:eastAsia="Times New Roman" w:hAnsi="Times New Roman" w:cs="Times New Roman"/>
                <w:sz w:val="24"/>
                <w:szCs w:val="24"/>
              </w:rPr>
              <w:t>320 10504 100th Avenue</w:t>
            </w:r>
          </w:p>
          <w:p w14:paraId="5CAD0FD2" w14:textId="77777777" w:rsidR="00D35440" w:rsidRDefault="00D35440" w:rsidP="00D35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Fort St. John,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BC  </w:t>
            </w:r>
            <w:proofErr w:type="spellStart"/>
            <w:r w:rsidRPr="00D35440">
              <w:rPr>
                <w:rFonts w:ascii="Times New Roman" w:eastAsia="Times New Roman" w:hAnsi="Times New Roman" w:cs="Times New Roman"/>
                <w:sz w:val="24"/>
                <w:szCs w:val="24"/>
              </w:rPr>
              <w:t>V1J</w:t>
            </w:r>
            <w:proofErr w:type="spellEnd"/>
            <w:r w:rsidRPr="00D35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440">
              <w:rPr>
                <w:rFonts w:ascii="Times New Roman" w:eastAsia="Times New Roman" w:hAnsi="Times New Roman" w:cs="Times New Roman"/>
                <w:sz w:val="24"/>
                <w:szCs w:val="24"/>
              </w:rPr>
              <w:t>1Z2</w:t>
            </w:r>
            <w:proofErr w:type="spellEnd"/>
          </w:p>
          <w:p w14:paraId="43ECCD93" w14:textId="77777777" w:rsidR="00D35440" w:rsidRDefault="00D35440" w:rsidP="00D35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Phone: </w:t>
            </w:r>
            <w:r w:rsidRPr="00D35440">
              <w:rPr>
                <w:rFonts w:ascii="Times New Roman" w:eastAsia="Times New Roman" w:hAnsi="Times New Roman" w:cs="Times New Roman"/>
                <w:sz w:val="24"/>
                <w:szCs w:val="24"/>
              </w:rPr>
              <w:t>(778) 844 0753</w:t>
            </w:r>
          </w:p>
          <w:p w14:paraId="1D9AB139" w14:textId="77777777" w:rsidR="00D35440" w:rsidRDefault="00D35440" w:rsidP="00D35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Email:  </w:t>
            </w:r>
            <w:hyperlink r:id="rId59" w:history="1">
              <w:r w:rsidRPr="0066402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cope@copelaw.ca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EFEA6F" w14:textId="33068340" w:rsidR="00D35440" w:rsidRPr="00D35440" w:rsidRDefault="00D35440" w:rsidP="00D35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FC6" w:rsidRPr="0049516D" w14:paraId="6E589ABC" w14:textId="77777777" w:rsidTr="0049516D">
        <w:trPr>
          <w:trHeight w:val="1880"/>
        </w:trPr>
        <w:tc>
          <w:tcPr>
            <w:tcW w:w="4590" w:type="dxa"/>
          </w:tcPr>
          <w:p w14:paraId="1F5D0C52" w14:textId="603A3D2B" w:rsidR="00F13FC6" w:rsidRPr="00D35440" w:rsidRDefault="00F13FC6" w:rsidP="006A74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Strathcona Resources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Ltd.</w:t>
            </w:r>
          </w:p>
        </w:tc>
        <w:tc>
          <w:tcPr>
            <w:tcW w:w="5395" w:type="dxa"/>
          </w:tcPr>
          <w:p w14:paraId="0268CC46" w14:textId="3B91BD9D" w:rsidR="00F13FC6" w:rsidRDefault="00F13FC6" w:rsidP="00F13FC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54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Counsel to </w:t>
            </w:r>
            <w:r w:rsidRPr="00F13F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Strathcona Resources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Ltd.</w:t>
            </w:r>
          </w:p>
          <w:p w14:paraId="7AD5800F" w14:textId="77777777" w:rsidR="00F13FC6" w:rsidRPr="00D35440" w:rsidRDefault="00F13FC6" w:rsidP="00F13FC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620C224A" w14:textId="7A9AB760" w:rsidR="00F13FC6" w:rsidRDefault="00F13FC6" w:rsidP="00F13FC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Gowling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WLG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(Canada) LLP</w:t>
            </w:r>
          </w:p>
          <w:p w14:paraId="09715A8C" w14:textId="2F1F3BED" w:rsidR="00F13FC6" w:rsidRPr="00D35440" w:rsidRDefault="00F13FC6" w:rsidP="00F13FC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Attention: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13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Madyson Dietrich</w:t>
            </w:r>
          </w:p>
          <w:p w14:paraId="306FA62F" w14:textId="77777777" w:rsidR="00F13FC6" w:rsidRPr="00F13FC6" w:rsidRDefault="00F13FC6" w:rsidP="00F13F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C6">
              <w:rPr>
                <w:rFonts w:ascii="Times New Roman" w:eastAsia="Times New Roman" w:hAnsi="Times New Roman" w:cs="Times New Roman"/>
                <w:sz w:val="24"/>
                <w:szCs w:val="24"/>
              </w:rPr>
              <w:t>Suite 1600, 421 7th Avenue SW</w:t>
            </w:r>
          </w:p>
          <w:p w14:paraId="240658B7" w14:textId="77777777" w:rsidR="00F13FC6" w:rsidRDefault="00F13FC6" w:rsidP="00F13F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Calgary AB  </w:t>
            </w:r>
            <w:proofErr w:type="spellStart"/>
            <w:r w:rsidRPr="00F13FC6">
              <w:rPr>
                <w:rFonts w:ascii="Times New Roman" w:eastAsia="Times New Roman" w:hAnsi="Times New Roman" w:cs="Times New Roman"/>
                <w:sz w:val="24"/>
                <w:szCs w:val="24"/>
              </w:rPr>
              <w:t>T2P</w:t>
            </w:r>
            <w:proofErr w:type="spellEnd"/>
            <w:r w:rsidRPr="00F1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FC6">
              <w:rPr>
                <w:rFonts w:ascii="Times New Roman" w:eastAsia="Times New Roman" w:hAnsi="Times New Roman" w:cs="Times New Roman"/>
                <w:sz w:val="24"/>
                <w:szCs w:val="24"/>
              </w:rPr>
              <w:t>4K9</w:t>
            </w:r>
            <w:proofErr w:type="spellEnd"/>
            <w:r w:rsidRPr="00F1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0B862EE" w14:textId="3B569C30" w:rsidR="00F13FC6" w:rsidRDefault="00F13FC6" w:rsidP="00F13F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Phone: </w:t>
            </w:r>
            <w:r w:rsidRPr="00F13FC6">
              <w:rPr>
                <w:rFonts w:ascii="Times New Roman" w:eastAsia="Times New Roman" w:hAnsi="Times New Roman" w:cs="Times New Roman"/>
                <w:sz w:val="24"/>
                <w:szCs w:val="24"/>
              </w:rPr>
              <w:t>403 298 1904</w:t>
            </w:r>
          </w:p>
          <w:p w14:paraId="7CB81934" w14:textId="799BF145" w:rsidR="00F13FC6" w:rsidRDefault="00F13FC6" w:rsidP="00F13F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Email:  </w:t>
            </w:r>
            <w:hyperlink r:id="rId60" w:history="1">
              <w:r w:rsidRPr="00F13FC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madyson.dietrich@gowlingwlg.com</w:t>
              </w:r>
            </w:hyperlink>
            <w:r>
              <w:t xml:space="preserve"> </w:t>
            </w:r>
          </w:p>
          <w:p w14:paraId="4FAE5751" w14:textId="77777777" w:rsidR="00F13FC6" w:rsidRPr="00D35440" w:rsidRDefault="00F13FC6" w:rsidP="00D3544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2CA1532" w14:textId="77777777" w:rsidR="002F4AF3" w:rsidRPr="0049516D" w:rsidRDefault="002F4AF3" w:rsidP="00FE24A7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en-CA"/>
        </w:rPr>
      </w:pPr>
    </w:p>
    <w:p w14:paraId="5D9BF9D3" w14:textId="77777777" w:rsidR="002F4AF3" w:rsidRPr="0049516D" w:rsidRDefault="002F4AF3" w:rsidP="002F4AF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CA"/>
        </w:rPr>
      </w:pPr>
      <w:r w:rsidRPr="0049516D">
        <w:rPr>
          <w:rFonts w:ascii="Times New Roman" w:eastAsia="Times New Roman" w:hAnsi="Times New Roman" w:cs="Times New Roman"/>
          <w:b/>
          <w:sz w:val="24"/>
          <w:szCs w:val="24"/>
          <w:lang w:val="en-CA"/>
        </w:rPr>
        <w:t>EMAIL DISTRIBUTION LIST</w:t>
      </w:r>
    </w:p>
    <w:bookmarkEnd w:id="3"/>
    <w:p w14:paraId="511C1B59" w14:textId="1705D861" w:rsidR="00F37061" w:rsidRDefault="00CD64A6" w:rsidP="00CD64A6">
      <w:pPr>
        <w:spacing w:before="240"/>
        <w:contextualSpacing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49516D">
        <w:fldChar w:fldCharType="begin"/>
      </w:r>
      <w:r w:rsidRPr="0049516D">
        <w:rPr>
          <w:rFonts w:ascii="Times New Roman" w:hAnsi="Times New Roman" w:cs="Times New Roman"/>
          <w:sz w:val="24"/>
          <w:szCs w:val="24"/>
        </w:rPr>
        <w:instrText>HYPERLINK "mailto:lars.depauw@orphanwell.ca"</w:instrText>
      </w:r>
      <w:r w:rsidRPr="0049516D">
        <w:fldChar w:fldCharType="separate"/>
      </w:r>
      <w:r w:rsidRPr="0049516D">
        <w:rPr>
          <w:rStyle w:val="Hyperlink"/>
          <w:rFonts w:ascii="Times New Roman" w:eastAsia="Times New Roman" w:hAnsi="Times New Roman" w:cs="Times New Roman"/>
          <w:sz w:val="24"/>
          <w:szCs w:val="24"/>
        </w:rPr>
        <w:t>lars.depauw@orphanwell.ca</w:t>
      </w:r>
      <w:r w:rsidRPr="0049516D">
        <w:rPr>
          <w:rStyle w:val="Hyperlink"/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61" w:history="1">
        <w:r w:rsidRPr="0049516D">
          <w:rPr>
            <w:rStyle w:val="Hyperlink"/>
            <w:rFonts w:ascii="Times New Roman" w:hAnsi="Times New Roman" w:cs="Times New Roman"/>
            <w:sz w:val="24"/>
            <w:szCs w:val="24"/>
          </w:rPr>
          <w:t>rzahara@mltaikins.com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62" w:history="1">
        <w:r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mmcintosh@mltaikins.com</w:t>
        </w:r>
      </w:hyperlink>
      <w:r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63" w:history="1">
        <w:r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Dorothy.McDaid@bc-er.ca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64" w:history="1">
        <w:r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sara.gregory@bc-er.ca</w:t>
        </w:r>
      </w:hyperlink>
      <w:r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65" w:history="1">
        <w:r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legalservices@bc-er.ca</w:t>
        </w:r>
      </w:hyperlink>
      <w:r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66" w:history="1">
        <w:r w:rsidR="00BB5DC9" w:rsidRPr="00F22949">
          <w:rPr>
            <w:rStyle w:val="Hyperlink"/>
          </w:rPr>
          <w:t>gzafartallah@gmail.com</w:t>
        </w:r>
      </w:hyperlink>
      <w:r w:rsidR="00BB5DC9">
        <w:t xml:space="preserve"> </w:t>
      </w:r>
      <w:r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67" w:history="1">
        <w:r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paul.j.darby@pwc.com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68" w:history="1">
        <w:r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rick.f.osuna@pwc.com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69" w:history="1">
        <w:r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elizabeth.miles@pwc.com</w:t>
        </w:r>
      </w:hyperlink>
      <w:r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70" w:history="1">
        <w:r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adam.j</w:t>
        </w:r>
        <w:r w:rsidRPr="0049516D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leonard@pwc.com</w:t>
        </w:r>
      </w:hyperlink>
      <w:r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71" w:history="1">
        <w:r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rgurofsky@fasken.com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72" w:history="1">
        <w:r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amersich@fasken.com</w:t>
        </w:r>
      </w:hyperlink>
      <w:r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73" w:history="1">
        <w:r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Legal@taqa.ca</w:t>
        </w:r>
      </w:hyperlink>
      <w:r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74" w:history="1">
        <w:r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financial_assurances@tcenergy.com</w:t>
        </w:r>
      </w:hyperlink>
      <w:r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75" w:history="1">
        <w:r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insolvency@aer.ca</w:t>
        </w:r>
      </w:hyperlink>
      <w:r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76" w:history="1">
        <w:r w:rsidRPr="0049516D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</w:rPr>
          <w:t>Candice.Ross@aer.ca</w:t>
        </w:r>
      </w:hyperlink>
      <w:r>
        <w:rPr>
          <w:rStyle w:val="Hyperlink"/>
          <w:rFonts w:ascii="Times New Roman" w:eastAsia="Times New Roman" w:hAnsi="Times New Roman" w:cs="Times New Roman"/>
          <w:bCs/>
          <w:iCs/>
          <w:sz w:val="24"/>
          <w:szCs w:val="24"/>
        </w:rPr>
        <w:t xml:space="preserve">; </w:t>
      </w:r>
      <w:hyperlink r:id="rId77" w:history="1">
        <w:r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maria.lavelle@aer.ca</w:t>
        </w:r>
      </w:hyperlink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78" w:history="1">
        <w:r w:rsidR="00CF6D83" w:rsidRPr="0049516D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</w:rPr>
          <w:t>shauna.gibbons@aer.ca</w:t>
        </w:r>
      </w:hyperlink>
      <w:r w:rsidR="00CF6D83">
        <w:rPr>
          <w:rStyle w:val="Hyperlink"/>
          <w:rFonts w:ascii="Times New Roman" w:eastAsia="Times New Roman" w:hAnsi="Times New Roman" w:cs="Times New Roman"/>
          <w:bCs/>
          <w:iCs/>
          <w:sz w:val="24"/>
          <w:szCs w:val="24"/>
        </w:rPr>
        <w:t xml:space="preserve">; </w:t>
      </w:r>
      <w:hyperlink r:id="rId79" w:history="1">
        <w:r w:rsidR="00CF6D83" w:rsidRPr="0049516D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</w:rPr>
          <w:t>George.wong@aer.ca</w:t>
        </w:r>
      </w:hyperlink>
      <w:r w:rsidR="00CF6D8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; </w:t>
      </w:r>
      <w:hyperlink r:id="rId80" w:history="1">
        <w:r w:rsidR="00CF6D83" w:rsidRPr="0049516D">
          <w:rPr>
            <w:rStyle w:val="Hyperlink"/>
            <w:rFonts w:ascii="Times New Roman" w:hAnsi="Times New Roman" w:cs="Times New Roman"/>
            <w:sz w:val="24"/>
            <w:szCs w:val="24"/>
          </w:rPr>
          <w:t>Daniel.Segal@justice.gc.ca</w:t>
        </w:r>
      </w:hyperlink>
      <w:r w:rsidR="00CF6D83">
        <w:rPr>
          <w:rStyle w:val="Hyperlink"/>
          <w:rFonts w:ascii="Times New Roman" w:hAnsi="Times New Roman" w:cs="Times New Roman"/>
          <w:sz w:val="24"/>
          <w:szCs w:val="24"/>
        </w:rPr>
        <w:t xml:space="preserve">; </w:t>
      </w:r>
      <w:hyperlink r:id="rId81" w:history="1">
        <w:r w:rsidR="00CF6D83"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kswinford@mwllp.ca</w:t>
        </w:r>
      </w:hyperlink>
      <w:r w:rsidR="00CF6D83"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82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Info@reserveroyalty.ca</w:t>
        </w:r>
      </w:hyperlink>
      <w:r w:rsidR="00CF6D8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83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jelena.molnar@cnrl.com</w:t>
        </w:r>
      </w:hyperlink>
      <w:r w:rsidR="00CF6D8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84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appres@rmrf.com</w:t>
        </w:r>
      </w:hyperlink>
      <w:r w:rsidR="00CF6D8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85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cnewfield@dbblaw.com</w:t>
        </w:r>
      </w:hyperlink>
      <w:r w:rsidR="00CF6D8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86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bgeiger@millerthomson.com</w:t>
        </w:r>
      </w:hyperlink>
      <w:r w:rsidR="00CF6D8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87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alex@worobeclaw.com</w:t>
        </w:r>
      </w:hyperlink>
      <w:r w:rsidR="00CF6D8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88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4elementsenviro@gmail.com</w:t>
        </w:r>
      </w:hyperlink>
      <w:r w:rsidR="00CF6D8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89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rpolsfut@techmationelectric.com</w:t>
        </w:r>
      </w:hyperlink>
      <w:r w:rsidR="00CF6D8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90" w:history="1">
        <w:r w:rsidR="00CF6D83"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Adiaz@Stringam.ca</w:t>
        </w:r>
      </w:hyperlink>
      <w:r w:rsidR="00CF6D83"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91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info@pinecliffenergy.com</w:t>
        </w:r>
      </w:hyperlink>
      <w:r w:rsidR="00CF6D8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92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tnightingale@chapmanriebeek.com</w:t>
        </w:r>
      </w:hyperlink>
      <w:r w:rsidR="00CF6D8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93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etorres@chapmanriebeek.com</w:t>
        </w:r>
      </w:hyperlink>
      <w:r w:rsidR="00CF6D8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94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spencer@carscallen.com</w:t>
        </w:r>
      </w:hyperlink>
      <w:r w:rsidR="00CF6D8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95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klavery@warrensinclair.com</w:t>
        </w:r>
      </w:hyperlink>
      <w:r w:rsidR="00CF6D8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96" w:history="1">
        <w:r w:rsidR="00CF6D83"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gplester@brownleelaw.com</w:t>
        </w:r>
      </w:hyperlink>
      <w:r w:rsidR="00CF6D83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97" w:history="1">
        <w:r w:rsidR="00CF6D83"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cauch@brownleelaw.com</w:t>
        </w:r>
      </w:hyperlink>
      <w:r w:rsidR="00CF6D83"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98" w:history="1">
        <w:r w:rsidR="00CF6D83"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info.valleylaw@valleylawchambers.ca</w:t>
        </w:r>
      </w:hyperlink>
      <w:r w:rsidR="00CF6D83"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99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bbidyk@mccarthy.ca</w:t>
        </w:r>
      </w:hyperlink>
      <w:r w:rsidR="00CF6D8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00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colten.harrish@mross.com</w:t>
        </w:r>
      </w:hyperlink>
      <w:r w:rsidR="00CF6D8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01" w:history="1">
        <w:r w:rsidR="00CF6D83"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tbf.escollections@gov.ab.ca</w:t>
        </w:r>
      </w:hyperlink>
      <w:r w:rsidR="00CF6D83"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102" w:history="1">
        <w:r w:rsidR="00CF6D83" w:rsidRPr="0049516D">
          <w:rPr>
            <w:rStyle w:val="Hyperlink"/>
            <w:rFonts w:ascii="Times New Roman" w:hAnsi="Times New Roman" w:cs="Times New Roman"/>
            <w:sz w:val="24"/>
            <w:szCs w:val="24"/>
          </w:rPr>
          <w:t>Luke.Woulfe@gov.ab.ca</w:t>
        </w:r>
      </w:hyperlink>
      <w:r w:rsidR="00CF6D83">
        <w:rPr>
          <w:rFonts w:ascii="Times New Roman" w:hAnsi="Times New Roman" w:cs="Times New Roman"/>
          <w:sz w:val="24"/>
          <w:szCs w:val="24"/>
        </w:rPr>
        <w:t xml:space="preserve">; </w:t>
      </w:r>
      <w:hyperlink r:id="rId103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APozzobon@blg.com</w:t>
        </w:r>
      </w:hyperlink>
      <w:r w:rsidR="00CF6D8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04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Epaplawski@osler.com</w:t>
        </w:r>
      </w:hyperlink>
      <w:r w:rsidR="00CF6D8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05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cooke@topazenergy.ca</w:t>
        </w:r>
      </w:hyperlink>
      <w:r w:rsidR="00CF6D83" w:rsidRPr="0049516D">
        <w:rPr>
          <w:rFonts w:ascii="Times New Roman" w:eastAsia="Times New Roman" w:hAnsi="Times New Roman" w:cs="Times New Roman"/>
          <w:sz w:val="24"/>
          <w:szCs w:val="24"/>
        </w:rPr>
        <w:t>;</w:t>
      </w:r>
      <w:r w:rsidR="00CF6D83" w:rsidRPr="00CF6D83">
        <w:rPr>
          <w:rFonts w:ascii="Times New Roman" w:hAnsi="Times New Roman" w:cs="Times New Roman"/>
          <w:sz w:val="24"/>
          <w:szCs w:val="24"/>
        </w:rPr>
        <w:t xml:space="preserve"> </w:t>
      </w:r>
      <w:hyperlink r:id="rId106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staples@topazenergy.ca</w:t>
        </w:r>
      </w:hyperlink>
      <w:r w:rsidR="00CF6D8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07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rwood@fasken.com</w:t>
        </w:r>
      </w:hyperlink>
      <w:r w:rsidR="00CF6D8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08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tkovacs@sb-llp.com</w:t>
        </w:r>
      </w:hyperlink>
      <w:r w:rsidR="00CF6D8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09" w:history="1">
        <w:r w:rsidR="00CF6D83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nkovar@sb-llp.com</w:t>
        </w:r>
      </w:hyperlink>
      <w:r w:rsidR="00CF6D83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10" w:history="1">
        <w:r w:rsidR="00F37061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stm@pmrlaw.ca</w:t>
        </w:r>
      </w:hyperlink>
      <w:r w:rsidR="00F37061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11" w:history="1">
        <w:r w:rsidR="00F37061"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pbrideau@stringam.ca</w:t>
        </w:r>
      </w:hyperlink>
      <w:r w:rsidR="00F37061"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112" w:history="1">
        <w:r w:rsidR="00F37061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cal_writ@mltaikins.com</w:t>
        </w:r>
      </w:hyperlink>
      <w:r w:rsidR="00F37061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13" w:history="1">
        <w:r w:rsidR="00F37061" w:rsidRPr="0049516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kness@stringam.ca</w:t>
        </w:r>
      </w:hyperlink>
      <w:r w:rsidR="00F37061"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hyperlink r:id="rId114" w:history="1">
        <w:r w:rsidR="00F37061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arinq@baronoilfield.ca</w:t>
        </w:r>
      </w:hyperlink>
      <w:r w:rsidR="00F37061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15" w:history="1">
        <w:r w:rsidR="00F37061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LeahP@kmsc.ca</w:t>
        </w:r>
      </w:hyperlink>
      <w:r w:rsidR="00F37061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16" w:history="1">
        <w:r w:rsidR="00F37061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info@bluemooncourt.ca</w:t>
        </w:r>
      </w:hyperlink>
      <w:r w:rsidR="00F37061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17" w:history="1">
        <w:r w:rsidR="00F37061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madyson.dietrich@gowlingwlg.com</w:t>
        </w:r>
      </w:hyperlink>
      <w:r w:rsidR="00F37061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18" w:history="1">
        <w:r w:rsidR="00F37061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rdeol@rackelco.com</w:t>
        </w:r>
      </w:hyperlink>
      <w:r w:rsidR="00F37061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19" w:history="1">
        <w:r w:rsidR="00F37061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satso_ldpu_ppr@cra-arc.gc.ca</w:t>
        </w:r>
      </w:hyperlink>
      <w:r w:rsidR="00F37061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20" w:history="1">
        <w:r w:rsidR="00F37061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accounting@elitevac.ca</w:t>
        </w:r>
      </w:hyperlink>
      <w:r w:rsidR="00F37061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21" w:history="1">
        <w:r w:rsidR="00F37061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smacmillan@brownleelaw.com</w:t>
        </w:r>
      </w:hyperlink>
      <w:r w:rsidR="00F3706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22" w:history="1">
        <w:r w:rsidR="00F37061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cherrington@azperlegal.com</w:t>
        </w:r>
      </w:hyperlink>
      <w:r w:rsidR="00F37061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23" w:history="1">
        <w:r w:rsidR="00F37061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christina.dillard@nrg.com</w:t>
        </w:r>
      </w:hyperlink>
      <w:r w:rsidR="00F37061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24" w:history="1">
        <w:r w:rsidR="00F37061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vbaylis@fasken.com</w:t>
        </w:r>
      </w:hyperlink>
      <w:r w:rsidR="00F37061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25" w:history="1">
        <w:r w:rsidR="00F37061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Akmal.shamim@tallah.ca</w:t>
        </w:r>
      </w:hyperlink>
      <w:r w:rsidR="00F37061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26" w:history="1">
        <w:r w:rsidR="00F37061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sclark@osler.com</w:t>
        </w:r>
      </w:hyperlink>
      <w:r w:rsidR="00F37061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27" w:history="1">
        <w:r w:rsidR="00F37061" w:rsidRPr="004951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james.nixon@prairiesky.com</w:t>
        </w:r>
      </w:hyperlink>
      <w:r w:rsidR="00F37061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28" w:history="1">
        <w:r w:rsidR="006A74F2" w:rsidRPr="006A74F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Aaron.Welch@gov.bc.ca</w:t>
        </w:r>
      </w:hyperlink>
      <w:r w:rsidR="006A74F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29" w:history="1">
        <w:r w:rsidR="006A74F2" w:rsidRPr="006A74F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AGLSBRevTaxInsolvency@gov.bc.ca</w:t>
        </w:r>
      </w:hyperlink>
      <w:r w:rsidR="006A74F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30" w:history="1">
        <w:r w:rsidR="0054562D" w:rsidRPr="0054562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sarah.borchuk@mdfairview.ab.ca</w:t>
        </w:r>
      </w:hyperlink>
      <w:r w:rsidR="00D35440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31" w:history="1">
        <w:r w:rsidR="00D35440" w:rsidRPr="0066402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cope@copelaw.ca</w:t>
        </w:r>
      </w:hyperlink>
      <w:r w:rsidR="00D35440">
        <w:rPr>
          <w:rFonts w:ascii="Times New Roman" w:eastAsia="Times New Roman" w:hAnsi="Times New Roman" w:cs="Times New Roman"/>
          <w:sz w:val="24"/>
          <w:szCs w:val="24"/>
        </w:rPr>
        <w:t>;</w:t>
      </w:r>
      <w:r w:rsidR="00AD28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2" w:history="1">
        <w:r w:rsidR="00AD28F0" w:rsidRPr="00C4745F">
          <w:rPr>
            <w:rStyle w:val="Hyperlink"/>
            <w:rFonts w:ascii="Times New Roman" w:hAnsi="Times New Roman" w:cs="Times New Roman"/>
            <w:sz w:val="24"/>
            <w:szCs w:val="24"/>
          </w:rPr>
          <w:t>TBatty@fieldlaw.com</w:t>
        </w:r>
      </w:hyperlink>
      <w:r w:rsidR="00AD28F0">
        <w:rPr>
          <w:rFonts w:ascii="Times New Roman" w:hAnsi="Times New Roman" w:cs="Times New Roman"/>
          <w:sz w:val="24"/>
          <w:szCs w:val="24"/>
        </w:rPr>
        <w:t xml:space="preserve">; </w:t>
      </w:r>
      <w:hyperlink r:id="rId133" w:history="1">
        <w:r w:rsidR="00E85B5A" w:rsidRPr="00E85B5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jerritt.pawlyk@ca.dlapiper.com</w:t>
        </w:r>
      </w:hyperlink>
      <w:r w:rsidR="00E85B5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F13F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134" w:history="1">
        <w:r w:rsidR="00F13FC6" w:rsidRPr="00F13FC6">
          <w:rPr>
            <w:rStyle w:val="Hyperlink"/>
            <w:rFonts w:ascii="Times New Roman" w:hAnsi="Times New Roman" w:cs="Times New Roman"/>
            <w:sz w:val="24"/>
            <w:szCs w:val="24"/>
          </w:rPr>
          <w:t>madyson.dietrich@gowlingwlg.com</w:t>
        </w:r>
      </w:hyperlink>
      <w:r w:rsidR="00F13FC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F5E2EF" w14:textId="77777777" w:rsidR="00241BC6" w:rsidRDefault="00241BC6" w:rsidP="00CD64A6">
      <w:pPr>
        <w:spacing w:before="240"/>
        <w:contextualSpacing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14:paraId="62DD8E29" w14:textId="19793EF6" w:rsidR="00241BC6" w:rsidRDefault="00241BC6" w:rsidP="00241BC6">
      <w:pPr>
        <w:spacing w:before="2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CA"/>
        </w:rPr>
        <w:t>Couriers</w:t>
      </w:r>
    </w:p>
    <w:p w14:paraId="7D79301F" w14:textId="53E6B649" w:rsidR="00241BC6" w:rsidRPr="00241BC6" w:rsidRDefault="00241BC6" w:rsidP="00241BC6">
      <w:pPr>
        <w:pStyle w:val="ListParagraph"/>
        <w:numPr>
          <w:ilvl w:val="0"/>
          <w:numId w:val="32"/>
        </w:numPr>
        <w:spacing w:before="2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A74F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Velvet Energy Ltd.</w:t>
      </w:r>
      <w:r w:rsidRPr="00241BC6">
        <w:rPr>
          <w:rFonts w:ascii="Times New Roman" w:eastAsia="Times New Roman" w:hAnsi="Times New Roman" w:cs="Times New Roman"/>
          <w:sz w:val="24"/>
          <w:szCs w:val="24"/>
        </w:rPr>
        <w:br/>
        <w:t>1500, 308 - 4th Avenue SW</w:t>
      </w:r>
    </w:p>
    <w:p w14:paraId="0481B3AB" w14:textId="2D3811DE" w:rsidR="00241BC6" w:rsidRDefault="00241BC6" w:rsidP="00241BC6">
      <w:pPr>
        <w:pStyle w:val="ListParagraph"/>
        <w:spacing w:before="2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41BC6">
        <w:rPr>
          <w:rFonts w:ascii="Times New Roman" w:eastAsia="Times New Roman" w:hAnsi="Times New Roman" w:cs="Times New Roman"/>
          <w:sz w:val="24"/>
          <w:szCs w:val="24"/>
        </w:rPr>
        <w:t xml:space="preserve">Calgary, AB </w:t>
      </w:r>
      <w:proofErr w:type="spellStart"/>
      <w:r w:rsidRPr="00241BC6">
        <w:rPr>
          <w:rFonts w:ascii="Times New Roman" w:eastAsia="Times New Roman" w:hAnsi="Times New Roman" w:cs="Times New Roman"/>
          <w:sz w:val="24"/>
          <w:szCs w:val="24"/>
        </w:rPr>
        <w:t>T2P</w:t>
      </w:r>
      <w:proofErr w:type="spellEnd"/>
      <w:r w:rsidRPr="00241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1BC6">
        <w:rPr>
          <w:rFonts w:ascii="Times New Roman" w:eastAsia="Times New Roman" w:hAnsi="Times New Roman" w:cs="Times New Roman"/>
          <w:sz w:val="24"/>
          <w:szCs w:val="24"/>
        </w:rPr>
        <w:t>0H7</w:t>
      </w:r>
      <w:proofErr w:type="spellEnd"/>
    </w:p>
    <w:p w14:paraId="60B61D7E" w14:textId="04580299" w:rsidR="00241BC6" w:rsidRPr="00241BC6" w:rsidRDefault="00241BC6" w:rsidP="00241BC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1BC6">
        <w:rPr>
          <w:rFonts w:ascii="Times New Roman" w:eastAsia="Times New Roman" w:hAnsi="Times New Roman" w:cs="Times New Roman"/>
          <w:b/>
          <w:bCs/>
          <w:sz w:val="24"/>
          <w:szCs w:val="24"/>
        </w:rPr>
        <w:t>Zafar, Muhammad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41BC6">
        <w:rPr>
          <w:rFonts w:ascii="Times New Roman" w:eastAsia="Times New Roman" w:hAnsi="Times New Roman" w:cs="Times New Roman"/>
          <w:sz w:val="24"/>
          <w:szCs w:val="24"/>
          <w:highlight w:val="cyan"/>
        </w:rPr>
        <w:t>133 Royal Ridge Mount N.W.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br/>
      </w:r>
      <w:r w:rsidRPr="00241BC6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Calgary, AB </w:t>
      </w:r>
      <w:proofErr w:type="spellStart"/>
      <w:r w:rsidRPr="00241BC6">
        <w:rPr>
          <w:rFonts w:ascii="Times New Roman" w:eastAsia="Times New Roman" w:hAnsi="Times New Roman" w:cs="Times New Roman"/>
          <w:sz w:val="24"/>
          <w:szCs w:val="24"/>
          <w:highlight w:val="cyan"/>
        </w:rPr>
        <w:t>T3G</w:t>
      </w:r>
      <w:proofErr w:type="spellEnd"/>
      <w:r w:rsidRPr="00241BC6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241BC6">
        <w:rPr>
          <w:rFonts w:ascii="Times New Roman" w:eastAsia="Times New Roman" w:hAnsi="Times New Roman" w:cs="Times New Roman"/>
          <w:sz w:val="24"/>
          <w:szCs w:val="24"/>
          <w:highlight w:val="cyan"/>
        </w:rPr>
        <w:t>0A2</w:t>
      </w:r>
      <w:proofErr w:type="spellEnd"/>
    </w:p>
    <w:p w14:paraId="6FEFEA52" w14:textId="4596582B" w:rsidR="00241BC6" w:rsidRDefault="00241BC6" w:rsidP="00241BC6">
      <w:pPr>
        <w:pStyle w:val="ListParagraph"/>
        <w:spacing w:before="2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B6A38">
        <w:rPr>
          <w:rFonts w:ascii="Times New Roman" w:eastAsia="Times New Roman" w:hAnsi="Times New Roman" w:cs="Times New Roman"/>
          <w:sz w:val="24"/>
          <w:szCs w:val="24"/>
          <w:highlight w:val="cyan"/>
        </w:rPr>
        <w:t>Incorrect address!</w:t>
      </w:r>
    </w:p>
    <w:p w14:paraId="1F9CD669" w14:textId="77777777" w:rsidR="00241BC6" w:rsidRDefault="00241BC6" w:rsidP="00241BC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512C4C" w14:textId="77777777" w:rsidR="00241BC6" w:rsidRDefault="00241BC6" w:rsidP="00241BC6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1BC6">
        <w:rPr>
          <w:rFonts w:ascii="Times New Roman" w:eastAsia="Times New Roman" w:hAnsi="Times New Roman" w:cs="Times New Roman"/>
          <w:b/>
          <w:bCs/>
          <w:sz w:val="24"/>
          <w:szCs w:val="24"/>
        </w:rPr>
        <w:t>T-Integrated Energy Services Inc.</w:t>
      </w:r>
    </w:p>
    <w:p w14:paraId="68EAAF93" w14:textId="04D56F92" w:rsidR="00241BC6" w:rsidRPr="00241BC6" w:rsidRDefault="00241BC6" w:rsidP="00241BC6">
      <w:pPr>
        <w:pStyle w:val="ListParagraph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1BC6">
        <w:rPr>
          <w:rFonts w:ascii="Times New Roman" w:eastAsia="Times New Roman" w:hAnsi="Times New Roman" w:cs="Times New Roman"/>
          <w:sz w:val="24"/>
          <w:szCs w:val="24"/>
          <w:highlight w:val="cyan"/>
        </w:rPr>
        <w:t>1910, 401 – 9 Avenue SW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br/>
      </w:r>
      <w:r w:rsidRPr="00E51D08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Calgary, AB </w:t>
      </w:r>
      <w:proofErr w:type="spellStart"/>
      <w:r w:rsidRPr="00E51D08">
        <w:rPr>
          <w:rFonts w:ascii="Times New Roman" w:eastAsia="Times New Roman" w:hAnsi="Times New Roman" w:cs="Times New Roman"/>
          <w:sz w:val="24"/>
          <w:szCs w:val="24"/>
          <w:highlight w:val="cyan"/>
        </w:rPr>
        <w:t>T2P</w:t>
      </w:r>
      <w:proofErr w:type="spellEnd"/>
      <w:r w:rsidRPr="00E51D08">
        <w:rPr>
          <w:rFonts w:ascii="Times New Roman" w:eastAsia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E51D08">
        <w:rPr>
          <w:rFonts w:ascii="Times New Roman" w:eastAsia="Times New Roman" w:hAnsi="Times New Roman" w:cs="Times New Roman"/>
          <w:sz w:val="24"/>
          <w:szCs w:val="24"/>
          <w:highlight w:val="cyan"/>
        </w:rPr>
        <w:t>3C5</w:t>
      </w:r>
      <w:proofErr w:type="spellEnd"/>
      <w:r w:rsidRPr="00495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60984F" w14:textId="49EFF073" w:rsidR="00241BC6" w:rsidRPr="00241BC6" w:rsidRDefault="00241BC6" w:rsidP="00241BC6">
      <w:pPr>
        <w:pStyle w:val="ListParagraph"/>
        <w:spacing w:before="2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51D08">
        <w:rPr>
          <w:rFonts w:ascii="Times New Roman" w:eastAsia="Times New Roman" w:hAnsi="Times New Roman" w:cs="Times New Roman"/>
          <w:sz w:val="24"/>
          <w:szCs w:val="24"/>
          <w:highlight w:val="cyan"/>
        </w:rPr>
        <w:t>Incorrect address!</w:t>
      </w:r>
    </w:p>
    <w:sectPr w:rsidR="00241BC6" w:rsidRPr="00241BC6" w:rsidSect="00D85AE3">
      <w:headerReference w:type="even" r:id="rId135"/>
      <w:headerReference w:type="default" r:id="rId136"/>
      <w:footerReference w:type="even" r:id="rId137"/>
      <w:footerReference w:type="default" r:id="rId138"/>
      <w:headerReference w:type="first" r:id="rId139"/>
      <w:footerReference w:type="first" r:id="rId140"/>
      <w:pgSz w:w="12240" w:h="15840" w:code="1"/>
      <w:pgMar w:top="144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8125" w14:textId="77777777" w:rsidR="00B80D2E" w:rsidRDefault="00B80D2E">
      <w:r>
        <w:separator/>
      </w:r>
    </w:p>
  </w:endnote>
  <w:endnote w:type="continuationSeparator" w:id="0">
    <w:p w14:paraId="0A6F8845" w14:textId="77777777" w:rsidR="00B80D2E" w:rsidRDefault="00B8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2" w:name="_iDocIDField2f1c6016-87d8-4d8d-a1a2-006e"/>
  <w:p w14:paraId="6B34929E" w14:textId="7CF90175" w:rsidR="00E40CB5" w:rsidRDefault="00E40CB5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567456">
      <w:t>36733518</w:t>
    </w:r>
    <w:r>
      <w:fldChar w:fldCharType="end"/>
    </w:r>
    <w:bookmarkEnd w:id="4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862F" w14:textId="77777777" w:rsidR="00E40CB5" w:rsidRPr="0018147B" w:rsidRDefault="00E40CB5" w:rsidP="0018147B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1A9E9683" w14:textId="5469E998" w:rsidR="00E40CB5" w:rsidRDefault="00E40CB5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B661" w14:textId="77777777" w:rsidR="00E51D08" w:rsidRDefault="00E51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E5CF" w14:textId="77777777" w:rsidR="00B80D2E" w:rsidRDefault="00B80D2E">
      <w:r>
        <w:separator/>
      </w:r>
    </w:p>
  </w:footnote>
  <w:footnote w:type="continuationSeparator" w:id="0">
    <w:p w14:paraId="24DF3514" w14:textId="77777777" w:rsidR="00B80D2E" w:rsidRDefault="00B80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5219" w14:textId="77777777" w:rsidR="00E51D08" w:rsidRDefault="00E51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3F94" w14:textId="77777777" w:rsidR="00E51D08" w:rsidRDefault="00E51D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599F" w14:textId="77777777" w:rsidR="00E51D08" w:rsidRDefault="00E51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D0E4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364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FBA7C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28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BED6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260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68E6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40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D23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6E6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C714F"/>
    <w:multiLevelType w:val="hybridMultilevel"/>
    <w:tmpl w:val="3694558C"/>
    <w:lvl w:ilvl="0" w:tplc="9D507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750089"/>
    <w:multiLevelType w:val="multilevel"/>
    <w:tmpl w:val="F9A6D712"/>
    <w:lvl w:ilvl="0">
      <w:start w:val="1"/>
      <w:numFmt w:val="decimal"/>
      <w:pStyle w:val="IFDNumL1"/>
      <w:lvlText w:val="%1."/>
      <w:lvlJc w:val="left"/>
      <w:pPr>
        <w:tabs>
          <w:tab w:val="num" w:pos="810"/>
        </w:tabs>
        <w:ind w:left="90" w:firstLine="0"/>
      </w:pPr>
      <w:rPr>
        <w:rFonts w:ascii="Arial" w:hAnsi="Arial" w:cs="Arial" w:hint="default"/>
        <w:b w:val="0"/>
        <w:bCs w:val="0"/>
        <w:i w:val="0"/>
        <w:color w:val="auto"/>
      </w:rPr>
    </w:lvl>
    <w:lvl w:ilvl="1">
      <w:start w:val="1"/>
      <w:numFmt w:val="lowerLetter"/>
      <w:pStyle w:val="IFDNumL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</w:rPr>
    </w:lvl>
    <w:lvl w:ilvl="2">
      <w:start w:val="1"/>
      <w:numFmt w:val="lowerRoman"/>
      <w:pStyle w:val="IFDNumL3"/>
      <w:lvlText w:val="(%3)"/>
      <w:lvlJc w:val="right"/>
      <w:pPr>
        <w:tabs>
          <w:tab w:val="num" w:pos="2160"/>
        </w:tabs>
        <w:ind w:left="2160" w:hanging="432"/>
      </w:pPr>
    </w:lvl>
    <w:lvl w:ilvl="3">
      <w:start w:val="1"/>
      <w:numFmt w:val="upperLetter"/>
      <w:pStyle w:val="IFDNum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Roman"/>
      <w:pStyle w:val="IFDNumL5"/>
      <w:lvlText w:val="(%5)"/>
      <w:lvlJc w:val="right"/>
      <w:pPr>
        <w:tabs>
          <w:tab w:val="num" w:pos="3600"/>
        </w:tabs>
        <w:ind w:left="3600" w:hanging="432"/>
      </w:pPr>
    </w:lvl>
    <w:lvl w:ilvl="5">
      <w:start w:val="1"/>
      <w:numFmt w:val="decimal"/>
      <w:pStyle w:val="IFDNumL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Letter"/>
      <w:pStyle w:val="IFDNumL7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pStyle w:val="IFDNumL8"/>
      <w:lvlText w:val="%8)"/>
      <w:lvlJc w:val="right"/>
      <w:pPr>
        <w:tabs>
          <w:tab w:val="num" w:pos="5760"/>
        </w:tabs>
        <w:ind w:left="5760" w:hanging="432"/>
      </w:pPr>
    </w:lvl>
    <w:lvl w:ilvl="8">
      <w:start w:val="1"/>
      <w:numFmt w:val="decimal"/>
      <w:pStyle w:val="IFDNumL9"/>
      <w:lvlText w:val="%9)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0FEB5AA8"/>
    <w:multiLevelType w:val="multilevel"/>
    <w:tmpl w:val="F992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13" w15:restartNumberingAfterBreak="0">
    <w:nsid w:val="104A22DC"/>
    <w:multiLevelType w:val="hybridMultilevel"/>
    <w:tmpl w:val="33BAF71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BB31A1"/>
    <w:multiLevelType w:val="hybridMultilevel"/>
    <w:tmpl w:val="369455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73242"/>
    <w:multiLevelType w:val="multilevel"/>
    <w:tmpl w:val="E91A1F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pStyle w:val="Heading7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pStyle w:val="Heading9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16" w15:restartNumberingAfterBreak="0">
    <w:nsid w:val="2A500763"/>
    <w:multiLevelType w:val="hybridMultilevel"/>
    <w:tmpl w:val="518AB180"/>
    <w:lvl w:ilvl="0" w:tplc="955EB80C">
      <w:start w:val="6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E0907"/>
    <w:multiLevelType w:val="multilevel"/>
    <w:tmpl w:val="F992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18" w15:restartNumberingAfterBreak="0">
    <w:nsid w:val="52931108"/>
    <w:multiLevelType w:val="hybridMultilevel"/>
    <w:tmpl w:val="369455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82178"/>
    <w:multiLevelType w:val="multilevel"/>
    <w:tmpl w:val="459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B71293"/>
    <w:multiLevelType w:val="multilevel"/>
    <w:tmpl w:val="6FB4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354076">
    <w:abstractNumId w:val="15"/>
  </w:num>
  <w:num w:numId="2" w16cid:durableId="1374845341">
    <w:abstractNumId w:val="15"/>
  </w:num>
  <w:num w:numId="3" w16cid:durableId="51975876">
    <w:abstractNumId w:val="15"/>
  </w:num>
  <w:num w:numId="4" w16cid:durableId="1261916023">
    <w:abstractNumId w:val="15"/>
  </w:num>
  <w:num w:numId="5" w16cid:durableId="758329837">
    <w:abstractNumId w:val="15"/>
  </w:num>
  <w:num w:numId="6" w16cid:durableId="1881160309">
    <w:abstractNumId w:val="15"/>
  </w:num>
  <w:num w:numId="7" w16cid:durableId="1453746413">
    <w:abstractNumId w:val="15"/>
  </w:num>
  <w:num w:numId="8" w16cid:durableId="26806674">
    <w:abstractNumId w:val="15"/>
  </w:num>
  <w:num w:numId="9" w16cid:durableId="1849830176">
    <w:abstractNumId w:val="15"/>
  </w:num>
  <w:num w:numId="10" w16cid:durableId="1425998851">
    <w:abstractNumId w:val="15"/>
  </w:num>
  <w:num w:numId="11" w16cid:durableId="458452631">
    <w:abstractNumId w:val="15"/>
  </w:num>
  <w:num w:numId="12" w16cid:durableId="262810753">
    <w:abstractNumId w:val="15"/>
  </w:num>
  <w:num w:numId="13" w16cid:durableId="917397486">
    <w:abstractNumId w:val="15"/>
  </w:num>
  <w:num w:numId="14" w16cid:durableId="766385908">
    <w:abstractNumId w:val="15"/>
  </w:num>
  <w:num w:numId="15" w16cid:durableId="816075113">
    <w:abstractNumId w:val="17"/>
  </w:num>
  <w:num w:numId="16" w16cid:durableId="501435414">
    <w:abstractNumId w:val="12"/>
  </w:num>
  <w:num w:numId="17" w16cid:durableId="824049966">
    <w:abstractNumId w:val="9"/>
  </w:num>
  <w:num w:numId="18" w16cid:durableId="917518310">
    <w:abstractNumId w:val="7"/>
  </w:num>
  <w:num w:numId="19" w16cid:durableId="1089498982">
    <w:abstractNumId w:val="6"/>
  </w:num>
  <w:num w:numId="20" w16cid:durableId="1402213374">
    <w:abstractNumId w:val="5"/>
  </w:num>
  <w:num w:numId="21" w16cid:durableId="1666737763">
    <w:abstractNumId w:val="4"/>
  </w:num>
  <w:num w:numId="22" w16cid:durableId="1384331215">
    <w:abstractNumId w:val="8"/>
  </w:num>
  <w:num w:numId="23" w16cid:durableId="601189175">
    <w:abstractNumId w:val="3"/>
  </w:num>
  <w:num w:numId="24" w16cid:durableId="1785415660">
    <w:abstractNumId w:val="2"/>
  </w:num>
  <w:num w:numId="25" w16cid:durableId="355544086">
    <w:abstractNumId w:val="1"/>
  </w:num>
  <w:num w:numId="26" w16cid:durableId="548879148">
    <w:abstractNumId w:val="0"/>
  </w:num>
  <w:num w:numId="27" w16cid:durableId="2016833658">
    <w:abstractNumId w:val="11"/>
  </w:num>
  <w:num w:numId="28" w16cid:durableId="968513888">
    <w:abstractNumId w:val="16"/>
  </w:num>
  <w:num w:numId="29" w16cid:durableId="194461615">
    <w:abstractNumId w:val="13"/>
  </w:num>
  <w:num w:numId="30" w16cid:durableId="730615523">
    <w:abstractNumId w:val="19"/>
  </w:num>
  <w:num w:numId="31" w16cid:durableId="930041512">
    <w:abstractNumId w:val="20"/>
  </w:num>
  <w:num w:numId="32" w16cid:durableId="1808821043">
    <w:abstractNumId w:val="10"/>
  </w:num>
  <w:num w:numId="33" w16cid:durableId="512455882">
    <w:abstractNumId w:val="14"/>
  </w:num>
  <w:num w:numId="34" w16cid:durableId="4437724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F3"/>
    <w:rsid w:val="000026B7"/>
    <w:rsid w:val="00003E63"/>
    <w:rsid w:val="00006EB0"/>
    <w:rsid w:val="000075F3"/>
    <w:rsid w:val="00016B59"/>
    <w:rsid w:val="00023089"/>
    <w:rsid w:val="00023FA1"/>
    <w:rsid w:val="000337E4"/>
    <w:rsid w:val="00033855"/>
    <w:rsid w:val="00056D44"/>
    <w:rsid w:val="00062DE3"/>
    <w:rsid w:val="00073E11"/>
    <w:rsid w:val="00083A28"/>
    <w:rsid w:val="00095336"/>
    <w:rsid w:val="000959F4"/>
    <w:rsid w:val="00097D12"/>
    <w:rsid w:val="000B1CA6"/>
    <w:rsid w:val="000B1E2D"/>
    <w:rsid w:val="000C3910"/>
    <w:rsid w:val="000C5291"/>
    <w:rsid w:val="000C612C"/>
    <w:rsid w:val="000E6C83"/>
    <w:rsid w:val="000E7256"/>
    <w:rsid w:val="000F5BC2"/>
    <w:rsid w:val="00101CA3"/>
    <w:rsid w:val="00101F10"/>
    <w:rsid w:val="001308BF"/>
    <w:rsid w:val="0015571D"/>
    <w:rsid w:val="00156F4D"/>
    <w:rsid w:val="00186488"/>
    <w:rsid w:val="00187036"/>
    <w:rsid w:val="001C0A27"/>
    <w:rsid w:val="001C43FA"/>
    <w:rsid w:val="001C64B4"/>
    <w:rsid w:val="001D57A5"/>
    <w:rsid w:val="00216EE5"/>
    <w:rsid w:val="00230CD8"/>
    <w:rsid w:val="00230FEE"/>
    <w:rsid w:val="00241BC6"/>
    <w:rsid w:val="00252640"/>
    <w:rsid w:val="0027395C"/>
    <w:rsid w:val="002E5780"/>
    <w:rsid w:val="002F4AF3"/>
    <w:rsid w:val="00315C0A"/>
    <w:rsid w:val="00337E2A"/>
    <w:rsid w:val="00346275"/>
    <w:rsid w:val="00362061"/>
    <w:rsid w:val="00384630"/>
    <w:rsid w:val="00386CAA"/>
    <w:rsid w:val="00392D8D"/>
    <w:rsid w:val="003943E2"/>
    <w:rsid w:val="003A2B2B"/>
    <w:rsid w:val="003B55E2"/>
    <w:rsid w:val="003B5C55"/>
    <w:rsid w:val="003D00C6"/>
    <w:rsid w:val="003E2088"/>
    <w:rsid w:val="003F1E11"/>
    <w:rsid w:val="0041438D"/>
    <w:rsid w:val="00434855"/>
    <w:rsid w:val="00452D41"/>
    <w:rsid w:val="00474631"/>
    <w:rsid w:val="0048684F"/>
    <w:rsid w:val="0049516D"/>
    <w:rsid w:val="004A36A9"/>
    <w:rsid w:val="004A393D"/>
    <w:rsid w:val="004B3FD8"/>
    <w:rsid w:val="004C0EA9"/>
    <w:rsid w:val="004C5A42"/>
    <w:rsid w:val="004E4E45"/>
    <w:rsid w:val="004E6859"/>
    <w:rsid w:val="005166D9"/>
    <w:rsid w:val="0054562D"/>
    <w:rsid w:val="0055702C"/>
    <w:rsid w:val="00560CA5"/>
    <w:rsid w:val="00561BD4"/>
    <w:rsid w:val="00567456"/>
    <w:rsid w:val="0057261D"/>
    <w:rsid w:val="00576E80"/>
    <w:rsid w:val="0058760B"/>
    <w:rsid w:val="00596282"/>
    <w:rsid w:val="005B116D"/>
    <w:rsid w:val="005E3AE9"/>
    <w:rsid w:val="005F5C66"/>
    <w:rsid w:val="006001E5"/>
    <w:rsid w:val="00625501"/>
    <w:rsid w:val="00641640"/>
    <w:rsid w:val="00645A2C"/>
    <w:rsid w:val="00685F7F"/>
    <w:rsid w:val="00691A97"/>
    <w:rsid w:val="006A3994"/>
    <w:rsid w:val="006A74F2"/>
    <w:rsid w:val="006D5A8F"/>
    <w:rsid w:val="006D62E0"/>
    <w:rsid w:val="0071738B"/>
    <w:rsid w:val="0072611F"/>
    <w:rsid w:val="0073439C"/>
    <w:rsid w:val="00742974"/>
    <w:rsid w:val="00742B5E"/>
    <w:rsid w:val="00764877"/>
    <w:rsid w:val="00785FE2"/>
    <w:rsid w:val="00794EF7"/>
    <w:rsid w:val="007A74D3"/>
    <w:rsid w:val="007E7720"/>
    <w:rsid w:val="007F414C"/>
    <w:rsid w:val="0080016C"/>
    <w:rsid w:val="008006DA"/>
    <w:rsid w:val="008066A1"/>
    <w:rsid w:val="00810D33"/>
    <w:rsid w:val="0083100D"/>
    <w:rsid w:val="008312C3"/>
    <w:rsid w:val="00847E47"/>
    <w:rsid w:val="00860463"/>
    <w:rsid w:val="00884E30"/>
    <w:rsid w:val="00891690"/>
    <w:rsid w:val="008A039B"/>
    <w:rsid w:val="008A6F75"/>
    <w:rsid w:val="008C073D"/>
    <w:rsid w:val="008F63C1"/>
    <w:rsid w:val="008F7630"/>
    <w:rsid w:val="00903236"/>
    <w:rsid w:val="00912709"/>
    <w:rsid w:val="00955521"/>
    <w:rsid w:val="00993BFE"/>
    <w:rsid w:val="009B51BE"/>
    <w:rsid w:val="009B6A38"/>
    <w:rsid w:val="009C6F8F"/>
    <w:rsid w:val="009D5EDF"/>
    <w:rsid w:val="009E5FB8"/>
    <w:rsid w:val="009F2D02"/>
    <w:rsid w:val="00A12BF7"/>
    <w:rsid w:val="00A167E0"/>
    <w:rsid w:val="00A74DA2"/>
    <w:rsid w:val="00A92AFD"/>
    <w:rsid w:val="00A94763"/>
    <w:rsid w:val="00AA4287"/>
    <w:rsid w:val="00AB1CB0"/>
    <w:rsid w:val="00AB683E"/>
    <w:rsid w:val="00AD28F0"/>
    <w:rsid w:val="00AE74B3"/>
    <w:rsid w:val="00B14028"/>
    <w:rsid w:val="00B16037"/>
    <w:rsid w:val="00B4143C"/>
    <w:rsid w:val="00B579F1"/>
    <w:rsid w:val="00B65FE4"/>
    <w:rsid w:val="00B726B7"/>
    <w:rsid w:val="00B80BA1"/>
    <w:rsid w:val="00B80D2E"/>
    <w:rsid w:val="00B84864"/>
    <w:rsid w:val="00B9350C"/>
    <w:rsid w:val="00BA2760"/>
    <w:rsid w:val="00BB1A21"/>
    <w:rsid w:val="00BB5DC9"/>
    <w:rsid w:val="00BC3DEB"/>
    <w:rsid w:val="00BC4F46"/>
    <w:rsid w:val="00BC6F70"/>
    <w:rsid w:val="00BD1972"/>
    <w:rsid w:val="00BE2854"/>
    <w:rsid w:val="00BF7ABB"/>
    <w:rsid w:val="00C25799"/>
    <w:rsid w:val="00C32F28"/>
    <w:rsid w:val="00C410B6"/>
    <w:rsid w:val="00C5145F"/>
    <w:rsid w:val="00C82D4F"/>
    <w:rsid w:val="00C90F0A"/>
    <w:rsid w:val="00CB3F6E"/>
    <w:rsid w:val="00CD4E0E"/>
    <w:rsid w:val="00CD64A6"/>
    <w:rsid w:val="00CF4C7A"/>
    <w:rsid w:val="00CF6D83"/>
    <w:rsid w:val="00D049F3"/>
    <w:rsid w:val="00D0645A"/>
    <w:rsid w:val="00D157E3"/>
    <w:rsid w:val="00D3168E"/>
    <w:rsid w:val="00D35440"/>
    <w:rsid w:val="00D43A94"/>
    <w:rsid w:val="00D50685"/>
    <w:rsid w:val="00D7528D"/>
    <w:rsid w:val="00D80DD8"/>
    <w:rsid w:val="00D85AE3"/>
    <w:rsid w:val="00D964F4"/>
    <w:rsid w:val="00DB4194"/>
    <w:rsid w:val="00DF3322"/>
    <w:rsid w:val="00E00803"/>
    <w:rsid w:val="00E029AB"/>
    <w:rsid w:val="00E13D5D"/>
    <w:rsid w:val="00E23AF7"/>
    <w:rsid w:val="00E27AB6"/>
    <w:rsid w:val="00E36847"/>
    <w:rsid w:val="00E40CB5"/>
    <w:rsid w:val="00E51D08"/>
    <w:rsid w:val="00E524F0"/>
    <w:rsid w:val="00E555BB"/>
    <w:rsid w:val="00E64102"/>
    <w:rsid w:val="00E64B68"/>
    <w:rsid w:val="00E838AD"/>
    <w:rsid w:val="00E84EFE"/>
    <w:rsid w:val="00E85B5A"/>
    <w:rsid w:val="00EB75AB"/>
    <w:rsid w:val="00ED1E1E"/>
    <w:rsid w:val="00ED2B6D"/>
    <w:rsid w:val="00EF0578"/>
    <w:rsid w:val="00EF114A"/>
    <w:rsid w:val="00EF70AB"/>
    <w:rsid w:val="00F00F98"/>
    <w:rsid w:val="00F048BE"/>
    <w:rsid w:val="00F13FC6"/>
    <w:rsid w:val="00F234AC"/>
    <w:rsid w:val="00F313DD"/>
    <w:rsid w:val="00F321A3"/>
    <w:rsid w:val="00F37061"/>
    <w:rsid w:val="00F62F10"/>
    <w:rsid w:val="00F854F8"/>
    <w:rsid w:val="00F9188C"/>
    <w:rsid w:val="00FA4EE8"/>
    <w:rsid w:val="00FA68C3"/>
    <w:rsid w:val="00FD3BB8"/>
    <w:rsid w:val="00FE24A7"/>
    <w:rsid w:val="00FE2B71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38B9"/>
  <w15:docId w15:val="{B76377C5-3151-482E-98F9-8058B54D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(W1)" w:eastAsia="Times New Roman" w:hAnsi="Times New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4DA2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aliases w:val="h1"/>
    <w:basedOn w:val="Heading"/>
    <w:next w:val="BodyText"/>
    <w:qFormat/>
    <w:rsid w:val="00BA2760"/>
    <w:pPr>
      <w:numPr>
        <w:numId w:val="14"/>
      </w:numPr>
      <w:outlineLvl w:val="0"/>
    </w:pPr>
  </w:style>
  <w:style w:type="paragraph" w:styleId="Heading2">
    <w:name w:val="heading 2"/>
    <w:aliases w:val="h2"/>
    <w:basedOn w:val="Heading"/>
    <w:next w:val="BodyText"/>
    <w:qFormat/>
    <w:rsid w:val="00BA2760"/>
    <w:pPr>
      <w:numPr>
        <w:ilvl w:val="1"/>
        <w:numId w:val="14"/>
      </w:numPr>
      <w:outlineLvl w:val="1"/>
    </w:pPr>
  </w:style>
  <w:style w:type="paragraph" w:styleId="Heading3">
    <w:name w:val="heading 3"/>
    <w:aliases w:val="h3"/>
    <w:basedOn w:val="Heading"/>
    <w:next w:val="BodyText"/>
    <w:qFormat/>
    <w:rsid w:val="00BA2760"/>
    <w:pPr>
      <w:numPr>
        <w:ilvl w:val="2"/>
        <w:numId w:val="14"/>
      </w:numPr>
      <w:outlineLvl w:val="2"/>
    </w:pPr>
  </w:style>
  <w:style w:type="paragraph" w:styleId="Heading4">
    <w:name w:val="heading 4"/>
    <w:aliases w:val="h4"/>
    <w:basedOn w:val="Heading"/>
    <w:next w:val="BodyText"/>
    <w:qFormat/>
    <w:rsid w:val="00BA2760"/>
    <w:pPr>
      <w:numPr>
        <w:ilvl w:val="3"/>
        <w:numId w:val="14"/>
      </w:numPr>
      <w:outlineLvl w:val="3"/>
    </w:pPr>
  </w:style>
  <w:style w:type="paragraph" w:styleId="Heading5">
    <w:name w:val="heading 5"/>
    <w:aliases w:val="h5"/>
    <w:basedOn w:val="Heading"/>
    <w:next w:val="BodyText"/>
    <w:qFormat/>
    <w:rsid w:val="00BA2760"/>
    <w:pPr>
      <w:numPr>
        <w:ilvl w:val="4"/>
        <w:numId w:val="14"/>
      </w:numPr>
      <w:outlineLvl w:val="4"/>
    </w:pPr>
  </w:style>
  <w:style w:type="paragraph" w:styleId="Heading6">
    <w:name w:val="heading 6"/>
    <w:aliases w:val="h6"/>
    <w:basedOn w:val="Heading"/>
    <w:next w:val="Normal"/>
    <w:qFormat/>
    <w:rsid w:val="00BA2760"/>
    <w:pPr>
      <w:numPr>
        <w:ilvl w:val="5"/>
        <w:numId w:val="14"/>
      </w:numPr>
      <w:outlineLvl w:val="5"/>
    </w:pPr>
  </w:style>
  <w:style w:type="paragraph" w:styleId="Heading7">
    <w:name w:val="heading 7"/>
    <w:aliases w:val="h7"/>
    <w:basedOn w:val="Heading"/>
    <w:next w:val="Normal"/>
    <w:qFormat/>
    <w:rsid w:val="00BA2760"/>
    <w:pPr>
      <w:numPr>
        <w:ilvl w:val="6"/>
        <w:numId w:val="14"/>
      </w:numPr>
      <w:outlineLvl w:val="6"/>
    </w:pPr>
  </w:style>
  <w:style w:type="paragraph" w:styleId="Heading8">
    <w:name w:val="heading 8"/>
    <w:aliases w:val="h8"/>
    <w:basedOn w:val="Heading"/>
    <w:next w:val="Normal"/>
    <w:qFormat/>
    <w:rsid w:val="00BA2760"/>
    <w:pPr>
      <w:numPr>
        <w:ilvl w:val="7"/>
        <w:numId w:val="14"/>
      </w:numPr>
      <w:outlineLvl w:val="7"/>
    </w:pPr>
  </w:style>
  <w:style w:type="paragraph" w:styleId="Heading9">
    <w:name w:val="heading 9"/>
    <w:aliases w:val="h9"/>
    <w:basedOn w:val="Heading"/>
    <w:next w:val="Normal"/>
    <w:qFormat/>
    <w:rsid w:val="00BA2760"/>
    <w:pPr>
      <w:numPr>
        <w:ilvl w:val="8"/>
        <w:numId w:val="14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link w:val="BodyTextChar"/>
    <w:qFormat/>
    <w:rsid w:val="00B65FE4"/>
    <w:pPr>
      <w:spacing w:after="240"/>
    </w:pPr>
    <w:rPr>
      <w:rFonts w:ascii="Calibri" w:hAnsi="Calibri" w:cs="Calibri"/>
      <w:kern w:val="0"/>
      <w14:ligatures w14:val="none"/>
    </w:rPr>
  </w:style>
  <w:style w:type="paragraph" w:customStyle="1" w:styleId="DocID">
    <w:name w:val="DocID"/>
    <w:basedOn w:val="Footer"/>
    <w:next w:val="Footer"/>
    <w:link w:val="DocIDChar1"/>
    <w:rsid w:val="00E40CB5"/>
    <w:pPr>
      <w:keepNext/>
      <w:keepLines/>
      <w:tabs>
        <w:tab w:val="clear" w:pos="4320"/>
        <w:tab w:val="clear" w:pos="8640"/>
      </w:tabs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Heading">
    <w:name w:val="Heading"/>
    <w:basedOn w:val="Normal"/>
    <w:rsid w:val="00BA2760"/>
    <w:rPr>
      <w:rFonts w:ascii="Calibri" w:hAnsi="Calibri" w:cs="Calibri"/>
      <w:kern w:val="0"/>
      <w14:ligatures w14:val="none"/>
    </w:rPr>
  </w:style>
  <w:style w:type="paragraph" w:customStyle="1" w:styleId="heading1notoc">
    <w:name w:val="heading 1 (no toc)"/>
    <w:basedOn w:val="Heading1"/>
    <w:next w:val="Normal"/>
    <w:rsid w:val="00BA2760"/>
    <w:pPr>
      <w:numPr>
        <w:numId w:val="0"/>
      </w:numPr>
      <w:outlineLvl w:val="9"/>
    </w:pPr>
  </w:style>
  <w:style w:type="paragraph" w:customStyle="1" w:styleId="heading2notoc">
    <w:name w:val="heading 2 (no toc)"/>
    <w:basedOn w:val="Heading2"/>
    <w:next w:val="Normal"/>
    <w:rsid w:val="00BA2760"/>
    <w:pPr>
      <w:numPr>
        <w:ilvl w:val="0"/>
        <w:numId w:val="0"/>
      </w:numPr>
      <w:outlineLvl w:val="9"/>
    </w:pPr>
  </w:style>
  <w:style w:type="paragraph" w:customStyle="1" w:styleId="heading3notoc">
    <w:name w:val="heading 3 (no toc)"/>
    <w:basedOn w:val="Heading3"/>
    <w:next w:val="Normal"/>
    <w:rsid w:val="00BA2760"/>
    <w:pPr>
      <w:numPr>
        <w:ilvl w:val="0"/>
        <w:numId w:val="0"/>
      </w:numPr>
      <w:outlineLvl w:val="9"/>
    </w:pPr>
  </w:style>
  <w:style w:type="paragraph" w:customStyle="1" w:styleId="heading4notoc">
    <w:name w:val="heading 4 (no toc)"/>
    <w:basedOn w:val="Heading4"/>
    <w:next w:val="Normal"/>
    <w:rsid w:val="00BA2760"/>
    <w:pPr>
      <w:numPr>
        <w:ilvl w:val="0"/>
        <w:numId w:val="0"/>
      </w:numPr>
      <w:outlineLvl w:val="9"/>
    </w:pPr>
  </w:style>
  <w:style w:type="paragraph" w:customStyle="1" w:styleId="heading5notoc">
    <w:name w:val="heading 5 (no toc)"/>
    <w:basedOn w:val="Heading5"/>
    <w:next w:val="Normal"/>
    <w:rsid w:val="00BA2760"/>
    <w:pPr>
      <w:numPr>
        <w:ilvl w:val="0"/>
        <w:numId w:val="0"/>
      </w:numPr>
      <w:outlineLvl w:val="9"/>
    </w:pPr>
  </w:style>
  <w:style w:type="paragraph" w:styleId="TOC1">
    <w:name w:val="toc 1"/>
    <w:basedOn w:val="Normal"/>
    <w:next w:val="Normal"/>
    <w:autoRedefine/>
    <w:semiHidden/>
    <w:rsid w:val="00BA2760"/>
    <w:rPr>
      <w:rFonts w:ascii="Calibri" w:hAnsi="Calibri" w:cs="Calibri"/>
      <w:kern w:val="0"/>
      <w14:ligatures w14:val="none"/>
    </w:rPr>
  </w:style>
  <w:style w:type="paragraph" w:styleId="TOC2">
    <w:name w:val="toc 2"/>
    <w:basedOn w:val="Normal"/>
    <w:next w:val="Normal"/>
    <w:autoRedefine/>
    <w:semiHidden/>
    <w:rsid w:val="00BA2760"/>
    <w:pPr>
      <w:ind w:left="240"/>
    </w:pPr>
    <w:rPr>
      <w:rFonts w:ascii="Calibri" w:hAnsi="Calibri" w:cs="Calibri"/>
      <w:kern w:val="0"/>
      <w14:ligatures w14:val="none"/>
    </w:rPr>
  </w:style>
  <w:style w:type="paragraph" w:styleId="TOC3">
    <w:name w:val="toc 3"/>
    <w:basedOn w:val="Normal"/>
    <w:next w:val="Normal"/>
    <w:autoRedefine/>
    <w:semiHidden/>
    <w:rsid w:val="00BA2760"/>
    <w:pPr>
      <w:ind w:left="480"/>
    </w:pPr>
    <w:rPr>
      <w:rFonts w:ascii="Calibri" w:hAnsi="Calibri" w:cs="Calibri"/>
      <w:kern w:val="0"/>
      <w14:ligatures w14:val="none"/>
    </w:rPr>
  </w:style>
  <w:style w:type="paragraph" w:styleId="Header">
    <w:name w:val="header"/>
    <w:basedOn w:val="Normal"/>
    <w:rsid w:val="00BA2760"/>
    <w:pPr>
      <w:tabs>
        <w:tab w:val="center" w:pos="4320"/>
        <w:tab w:val="right" w:pos="8640"/>
      </w:tabs>
    </w:pPr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rsid w:val="00BA2760"/>
    <w:pPr>
      <w:tabs>
        <w:tab w:val="center" w:pos="4320"/>
        <w:tab w:val="right" w:pos="8640"/>
      </w:tabs>
    </w:pPr>
    <w:rPr>
      <w:rFonts w:ascii="Calibri" w:hAnsi="Calibri" w:cs="Calibri"/>
      <w:kern w:val="0"/>
      <w14:ligatures w14:val="none"/>
    </w:rPr>
  </w:style>
  <w:style w:type="character" w:styleId="PageNumber">
    <w:name w:val="page number"/>
    <w:basedOn w:val="DefaultParagraphFont"/>
    <w:rsid w:val="00BA2760"/>
  </w:style>
  <w:style w:type="character" w:customStyle="1" w:styleId="BodyTextChar">
    <w:name w:val="Body Text Char"/>
    <w:aliases w:val="bt Char"/>
    <w:basedOn w:val="DefaultParagraphFont"/>
    <w:link w:val="BodyText"/>
    <w:rsid w:val="00B65FE4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rsid w:val="00B65FE4"/>
    <w:pPr>
      <w:spacing w:after="240" w:line="360" w:lineRule="auto"/>
    </w:pPr>
    <w:rPr>
      <w:rFonts w:ascii="Calibri" w:hAnsi="Calibri" w:cs="Calibri"/>
      <w:kern w:val="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B65FE4"/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rsid w:val="00B65FE4"/>
    <w:pPr>
      <w:spacing w:after="240"/>
    </w:pPr>
    <w:rPr>
      <w:rFonts w:ascii="Calibri" w:hAnsi="Calibri" w:cs="Calibri"/>
      <w:kern w:val="0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B65FE4"/>
    <w:rPr>
      <w:rFonts w:ascii="Times New Roman" w:hAnsi="Times New Roman"/>
      <w:sz w:val="24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B65FE4"/>
    <w:pPr>
      <w:spacing w:after="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B65FE4"/>
    <w:rPr>
      <w:rFonts w:ascii="Times New Roman" w:hAnsi="Times New Roman"/>
      <w:sz w:val="24"/>
    </w:rPr>
  </w:style>
  <w:style w:type="paragraph" w:styleId="Title">
    <w:name w:val="Title"/>
    <w:basedOn w:val="BodyText"/>
    <w:next w:val="BodyText"/>
    <w:link w:val="TitleChar"/>
    <w:qFormat/>
    <w:rsid w:val="00891690"/>
    <w:pPr>
      <w:keepNext/>
      <w:jc w:val="center"/>
    </w:pPr>
    <w:rPr>
      <w:rFonts w:eastAsiaTheme="majorEastAsia" w:cstheme="majorBidi"/>
      <w:b/>
      <w:caps/>
      <w:color w:val="000000" w:themeColor="text1"/>
      <w:szCs w:val="52"/>
    </w:rPr>
  </w:style>
  <w:style w:type="character" w:customStyle="1" w:styleId="TitleChar">
    <w:name w:val="Title Char"/>
    <w:basedOn w:val="DefaultParagraphFont"/>
    <w:link w:val="Title"/>
    <w:rsid w:val="00891690"/>
    <w:rPr>
      <w:rFonts w:ascii="Times New Roman" w:eastAsiaTheme="majorEastAsia" w:hAnsi="Times New Roman" w:cstheme="majorBidi"/>
      <w:b/>
      <w:caps/>
      <w:color w:val="000000" w:themeColor="text1"/>
      <w:sz w:val="24"/>
      <w:szCs w:val="52"/>
    </w:rPr>
  </w:style>
  <w:style w:type="table" w:styleId="TableGrid">
    <w:name w:val="Table Grid"/>
    <w:basedOn w:val="TableNormal"/>
    <w:rsid w:val="002F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4A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AF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link w:val="TableParagraphChar"/>
    <w:uiPriority w:val="1"/>
    <w:qFormat/>
    <w:rsid w:val="002F4AF3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2F4AF3"/>
    <w:rPr>
      <w:rFonts w:ascii="Times New Roman" w:hAnsi="Times New Roman"/>
      <w:sz w:val="22"/>
      <w:szCs w:val="22"/>
    </w:rPr>
  </w:style>
  <w:style w:type="character" w:customStyle="1" w:styleId="DocIDChar">
    <w:name w:val="DocID Char"/>
    <w:basedOn w:val="DefaultParagraphFont"/>
    <w:rsid w:val="002F4AF3"/>
    <w:rPr>
      <w:rFonts w:ascii="Times New Roman" w:hAnsi="Times New Roman"/>
      <w:sz w:val="18"/>
      <w:lang w:val="en-US" w:eastAsia="en-US"/>
    </w:rPr>
  </w:style>
  <w:style w:type="paragraph" w:styleId="BalloonText">
    <w:name w:val="Balloon Text"/>
    <w:basedOn w:val="Normal"/>
    <w:link w:val="BalloonTextChar"/>
    <w:unhideWhenUsed/>
    <w:rsid w:val="002F4AF3"/>
    <w:pPr>
      <w:jc w:val="both"/>
    </w:pPr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2F4A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A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FDNumL1">
    <w:name w:val="IFDNum L1"/>
    <w:basedOn w:val="Normal"/>
    <w:rsid w:val="002F4AF3"/>
    <w:pPr>
      <w:numPr>
        <w:numId w:val="27"/>
      </w:numPr>
      <w:spacing w:after="24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CA"/>
      <w14:ligatures w14:val="none"/>
    </w:rPr>
  </w:style>
  <w:style w:type="paragraph" w:customStyle="1" w:styleId="IFDNumL2">
    <w:name w:val="IFDNum L2"/>
    <w:basedOn w:val="Normal"/>
    <w:rsid w:val="002F4AF3"/>
    <w:pPr>
      <w:numPr>
        <w:ilvl w:val="1"/>
        <w:numId w:val="27"/>
      </w:numPr>
      <w:spacing w:after="24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CA"/>
      <w14:ligatures w14:val="none"/>
    </w:rPr>
  </w:style>
  <w:style w:type="paragraph" w:customStyle="1" w:styleId="IFDNumL3">
    <w:name w:val="IFDNum L3"/>
    <w:basedOn w:val="Normal"/>
    <w:rsid w:val="002F4AF3"/>
    <w:pPr>
      <w:numPr>
        <w:ilvl w:val="2"/>
        <w:numId w:val="27"/>
      </w:numPr>
      <w:spacing w:after="24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CA"/>
      <w14:ligatures w14:val="none"/>
    </w:rPr>
  </w:style>
  <w:style w:type="paragraph" w:customStyle="1" w:styleId="IFDNumL4">
    <w:name w:val="IFDNum L4"/>
    <w:basedOn w:val="Normal"/>
    <w:rsid w:val="002F4AF3"/>
    <w:pPr>
      <w:numPr>
        <w:ilvl w:val="3"/>
        <w:numId w:val="27"/>
      </w:numPr>
      <w:spacing w:after="24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CA"/>
      <w14:ligatures w14:val="none"/>
    </w:rPr>
  </w:style>
  <w:style w:type="paragraph" w:customStyle="1" w:styleId="IFDNumL5">
    <w:name w:val="IFDNum L5"/>
    <w:basedOn w:val="Normal"/>
    <w:rsid w:val="002F4AF3"/>
    <w:pPr>
      <w:numPr>
        <w:ilvl w:val="4"/>
        <w:numId w:val="27"/>
      </w:numPr>
      <w:spacing w:after="24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CA"/>
      <w14:ligatures w14:val="none"/>
    </w:rPr>
  </w:style>
  <w:style w:type="paragraph" w:customStyle="1" w:styleId="IFDNumL6">
    <w:name w:val="IFDNum L6"/>
    <w:basedOn w:val="Normal"/>
    <w:rsid w:val="002F4AF3"/>
    <w:pPr>
      <w:numPr>
        <w:ilvl w:val="5"/>
        <w:numId w:val="27"/>
      </w:numPr>
      <w:spacing w:after="24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CA"/>
      <w14:ligatures w14:val="none"/>
    </w:rPr>
  </w:style>
  <w:style w:type="paragraph" w:customStyle="1" w:styleId="IFDNumL7">
    <w:name w:val="IFDNum L7"/>
    <w:basedOn w:val="Normal"/>
    <w:rsid w:val="002F4AF3"/>
    <w:pPr>
      <w:numPr>
        <w:ilvl w:val="6"/>
        <w:numId w:val="27"/>
      </w:numPr>
      <w:spacing w:after="24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CA"/>
      <w14:ligatures w14:val="none"/>
    </w:rPr>
  </w:style>
  <w:style w:type="paragraph" w:customStyle="1" w:styleId="IFDNumL8">
    <w:name w:val="IFDNum L8"/>
    <w:basedOn w:val="Normal"/>
    <w:rsid w:val="002F4AF3"/>
    <w:pPr>
      <w:numPr>
        <w:ilvl w:val="7"/>
        <w:numId w:val="27"/>
      </w:numPr>
      <w:tabs>
        <w:tab w:val="clear" w:pos="5760"/>
        <w:tab w:val="num" w:pos="360"/>
      </w:tabs>
      <w:spacing w:after="240" w:line="360" w:lineRule="auto"/>
      <w:ind w:left="0" w:firstLine="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CA"/>
      <w14:ligatures w14:val="none"/>
    </w:rPr>
  </w:style>
  <w:style w:type="paragraph" w:customStyle="1" w:styleId="IFDNumL9">
    <w:name w:val="IFDNum L9"/>
    <w:basedOn w:val="Normal"/>
    <w:rsid w:val="002F4AF3"/>
    <w:pPr>
      <w:numPr>
        <w:ilvl w:val="8"/>
        <w:numId w:val="27"/>
      </w:numPr>
      <w:spacing w:after="24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CA"/>
      <w14:ligatures w14:val="none"/>
    </w:rPr>
  </w:style>
  <w:style w:type="paragraph" w:customStyle="1" w:styleId="xmsonormal">
    <w:name w:val="x_msonormal"/>
    <w:basedOn w:val="Normal"/>
    <w:rsid w:val="002F4AF3"/>
    <w:rPr>
      <w:rFonts w:ascii="Calibri" w:hAnsi="Calibri" w:cs="Calibri"/>
      <w:kern w:val="0"/>
      <w14:ligatures w14:val="none"/>
    </w:rPr>
  </w:style>
  <w:style w:type="character" w:styleId="FollowedHyperlink">
    <w:name w:val="FollowedHyperlink"/>
    <w:basedOn w:val="DefaultParagraphFont"/>
    <w:semiHidden/>
    <w:unhideWhenUsed/>
    <w:rsid w:val="002F4AF3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4AF3"/>
    <w:rPr>
      <w:i/>
      <w:iCs/>
    </w:rPr>
  </w:style>
  <w:style w:type="paragraph" w:styleId="ListParagraph">
    <w:name w:val="List Paragraph"/>
    <w:basedOn w:val="Normal"/>
    <w:uiPriority w:val="34"/>
    <w:qFormat/>
    <w:rsid w:val="002F4AF3"/>
    <w:pPr>
      <w:ind w:left="720"/>
    </w:pPr>
    <w:rPr>
      <w:rFonts w:ascii="Calibri" w:hAnsi="Calibri" w:cs="Calibri"/>
      <w:kern w:val="0"/>
      <w14:ligatures w14:val="none"/>
    </w:rPr>
  </w:style>
  <w:style w:type="paragraph" w:customStyle="1" w:styleId="bio-contactbarmeta-item">
    <w:name w:val="bio-contactbar__meta-item"/>
    <w:basedOn w:val="Normal"/>
    <w:rsid w:val="002F4A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2F4A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1">
    <w:name w:val="s1"/>
    <w:basedOn w:val="DefaultParagraphFont"/>
    <w:rsid w:val="002F4AF3"/>
  </w:style>
  <w:style w:type="character" w:customStyle="1" w:styleId="DocIDChar1">
    <w:name w:val="DocID Char1"/>
    <w:basedOn w:val="DefaultParagraphFont"/>
    <w:link w:val="DocID"/>
    <w:rsid w:val="00E40CB5"/>
    <w:rPr>
      <w:rFonts w:ascii="Times New Roman" w:hAnsi="Times New Roman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adyson.dietrich@gowlingwlg.com" TargetMode="External"/><Relationship Id="rId21" Type="http://schemas.openxmlformats.org/officeDocument/2006/relationships/hyperlink" Target="mailto:maria.lavelle@aer.ca" TargetMode="External"/><Relationship Id="rId42" Type="http://schemas.openxmlformats.org/officeDocument/2006/relationships/hyperlink" Target="mailto:tnightingale@chapmanriebeek.com" TargetMode="External"/><Relationship Id="rId63" Type="http://schemas.openxmlformats.org/officeDocument/2006/relationships/hyperlink" Target="mailto:Dorothy.McDaid@bc-er.ca" TargetMode="External"/><Relationship Id="rId84" Type="http://schemas.openxmlformats.org/officeDocument/2006/relationships/hyperlink" Target="mailto:appres@rmrf.com" TargetMode="External"/><Relationship Id="rId138" Type="http://schemas.openxmlformats.org/officeDocument/2006/relationships/footer" Target="footer2.xml"/><Relationship Id="rId107" Type="http://schemas.openxmlformats.org/officeDocument/2006/relationships/hyperlink" Target="mailto:rwood@fasken.com" TargetMode="External"/><Relationship Id="rId11" Type="http://schemas.openxmlformats.org/officeDocument/2006/relationships/hyperlink" Target="mailto:legalservices@bc-er.ca" TargetMode="External"/><Relationship Id="rId32" Type="http://schemas.openxmlformats.org/officeDocument/2006/relationships/hyperlink" Target="mailto:alex@worobeclaw.com" TargetMode="External"/><Relationship Id="rId37" Type="http://schemas.openxmlformats.org/officeDocument/2006/relationships/hyperlink" Target="mailto:tnightingale@chapmanriebeek.com" TargetMode="External"/><Relationship Id="rId53" Type="http://schemas.openxmlformats.org/officeDocument/2006/relationships/hyperlink" Target="mailto:TBatty@fieldlaw.com" TargetMode="External"/><Relationship Id="rId58" Type="http://schemas.openxmlformats.org/officeDocument/2006/relationships/hyperlink" Target="mailto:sarah.borchuk@mdfairview.ab.ca" TargetMode="External"/><Relationship Id="rId74" Type="http://schemas.openxmlformats.org/officeDocument/2006/relationships/hyperlink" Target="mailto:financial_assurances@tcenergy.com" TargetMode="External"/><Relationship Id="rId79" Type="http://schemas.openxmlformats.org/officeDocument/2006/relationships/hyperlink" Target="mailto:George.wong@aer.ca" TargetMode="External"/><Relationship Id="rId102" Type="http://schemas.openxmlformats.org/officeDocument/2006/relationships/hyperlink" Target="mailto:Luke.Woulfe@gov.ab.ca" TargetMode="External"/><Relationship Id="rId123" Type="http://schemas.openxmlformats.org/officeDocument/2006/relationships/hyperlink" Target="mailto:christina.dillard@nrg.com" TargetMode="External"/><Relationship Id="rId128" Type="http://schemas.openxmlformats.org/officeDocument/2006/relationships/hyperlink" Target="mailto:Aaron.Welch@gov.bc.c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Adiaz@Stringam.ca" TargetMode="External"/><Relationship Id="rId95" Type="http://schemas.openxmlformats.org/officeDocument/2006/relationships/hyperlink" Target="mailto:klavery@warrensinclair.com" TargetMode="External"/><Relationship Id="rId22" Type="http://schemas.openxmlformats.org/officeDocument/2006/relationships/hyperlink" Target="mailto:shauna.gibbons@aer.ca" TargetMode="External"/><Relationship Id="rId27" Type="http://schemas.openxmlformats.org/officeDocument/2006/relationships/hyperlink" Target="mailto:jelena.molnar@cnrl.com" TargetMode="External"/><Relationship Id="rId43" Type="http://schemas.openxmlformats.org/officeDocument/2006/relationships/hyperlink" Target="mailto:etorres@chapmanriebeek.com" TargetMode="External"/><Relationship Id="rId48" Type="http://schemas.openxmlformats.org/officeDocument/2006/relationships/hyperlink" Target="mailto:cauch@brownleelaw.com" TargetMode="External"/><Relationship Id="rId64" Type="http://schemas.openxmlformats.org/officeDocument/2006/relationships/hyperlink" Target="mailto:sara.gregory@bc-er.ca" TargetMode="External"/><Relationship Id="rId69" Type="http://schemas.openxmlformats.org/officeDocument/2006/relationships/hyperlink" Target="mailto:elizabeth.miles@pwc.com" TargetMode="External"/><Relationship Id="rId113" Type="http://schemas.openxmlformats.org/officeDocument/2006/relationships/hyperlink" Target="mailto:KNESS@STRINGAM.CA" TargetMode="External"/><Relationship Id="rId118" Type="http://schemas.openxmlformats.org/officeDocument/2006/relationships/hyperlink" Target="mailto:rdeol@rackelco.com" TargetMode="External"/><Relationship Id="rId134" Type="http://schemas.openxmlformats.org/officeDocument/2006/relationships/hyperlink" Target="mailto:madyson.dietrich@gowlingwlg.com" TargetMode="External"/><Relationship Id="rId139" Type="http://schemas.openxmlformats.org/officeDocument/2006/relationships/header" Target="header3.xml"/><Relationship Id="rId80" Type="http://schemas.openxmlformats.org/officeDocument/2006/relationships/hyperlink" Target="mailto:Daniel.Segal@justice.gc.ca" TargetMode="External"/><Relationship Id="rId85" Type="http://schemas.openxmlformats.org/officeDocument/2006/relationships/hyperlink" Target="mailto:cnewfield@dbblaw.com" TargetMode="External"/><Relationship Id="rId12" Type="http://schemas.openxmlformats.org/officeDocument/2006/relationships/hyperlink" Target="mailto:jerritt.pawlyk@ca.dlapiper.com" TargetMode="External"/><Relationship Id="rId17" Type="http://schemas.openxmlformats.org/officeDocument/2006/relationships/hyperlink" Target="mailto:Legal@taqa.ca" TargetMode="External"/><Relationship Id="rId33" Type="http://schemas.openxmlformats.org/officeDocument/2006/relationships/hyperlink" Target="mailto:rpolsfut@techmationelectric.com" TargetMode="External"/><Relationship Id="rId38" Type="http://schemas.openxmlformats.org/officeDocument/2006/relationships/hyperlink" Target="mailto:etorres@chapmanriebeek.com" TargetMode="External"/><Relationship Id="rId59" Type="http://schemas.openxmlformats.org/officeDocument/2006/relationships/hyperlink" Target="mailto:cope@copelaw.ca" TargetMode="External"/><Relationship Id="rId103" Type="http://schemas.openxmlformats.org/officeDocument/2006/relationships/hyperlink" Target="mailto:APozzobon@blg.com" TargetMode="External"/><Relationship Id="rId108" Type="http://schemas.openxmlformats.org/officeDocument/2006/relationships/hyperlink" Target="mailto:tkovacs@sb-llp.com" TargetMode="External"/><Relationship Id="rId124" Type="http://schemas.openxmlformats.org/officeDocument/2006/relationships/hyperlink" Target="mailto:vbaylis@fasken.com" TargetMode="External"/><Relationship Id="rId129" Type="http://schemas.openxmlformats.org/officeDocument/2006/relationships/hyperlink" Target="mailto:AGLSBRevTaxInsolvency@gov.bc.ca" TargetMode="External"/><Relationship Id="rId54" Type="http://schemas.openxmlformats.org/officeDocument/2006/relationships/hyperlink" Target="mailto:jelena.molnar@cnrl.com" TargetMode="External"/><Relationship Id="rId70" Type="http://schemas.openxmlformats.org/officeDocument/2006/relationships/hyperlink" Target="mailto:adam.j.leonard@pwc.com" TargetMode="External"/><Relationship Id="rId75" Type="http://schemas.openxmlformats.org/officeDocument/2006/relationships/hyperlink" Target="mailto:insolvency@aer.ca" TargetMode="External"/><Relationship Id="rId91" Type="http://schemas.openxmlformats.org/officeDocument/2006/relationships/hyperlink" Target="mailto:info@pinecliffenergy.com" TargetMode="External"/><Relationship Id="rId96" Type="http://schemas.openxmlformats.org/officeDocument/2006/relationships/hyperlink" Target="mailto:gplester@brownleelaw.com" TargetMode="External"/><Relationship Id="rId14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Daniel.Segal@justice.gc.ca" TargetMode="External"/><Relationship Id="rId28" Type="http://schemas.openxmlformats.org/officeDocument/2006/relationships/hyperlink" Target="mailto:appres@rmrf.com" TargetMode="External"/><Relationship Id="rId49" Type="http://schemas.openxmlformats.org/officeDocument/2006/relationships/hyperlink" Target="mailto:info@bluemooncourt.ca" TargetMode="External"/><Relationship Id="rId114" Type="http://schemas.openxmlformats.org/officeDocument/2006/relationships/hyperlink" Target="mailto:arinq@baronoilfield.ca" TargetMode="External"/><Relationship Id="rId119" Type="http://schemas.openxmlformats.org/officeDocument/2006/relationships/hyperlink" Target="mailto:satso_ldpu_ppr@cra-arc.gc.ca" TargetMode="External"/><Relationship Id="rId44" Type="http://schemas.openxmlformats.org/officeDocument/2006/relationships/hyperlink" Target="mailto:adiaz@stringam.ca" TargetMode="External"/><Relationship Id="rId60" Type="http://schemas.openxmlformats.org/officeDocument/2006/relationships/hyperlink" Target="mailto:madyson.dietrich@gowlingwlg.com" TargetMode="External"/><Relationship Id="rId65" Type="http://schemas.openxmlformats.org/officeDocument/2006/relationships/hyperlink" Target="mailto:legalservices@bc-er.ca" TargetMode="External"/><Relationship Id="rId81" Type="http://schemas.openxmlformats.org/officeDocument/2006/relationships/hyperlink" Target="mailto:kswinford@mwllp.ca" TargetMode="External"/><Relationship Id="rId86" Type="http://schemas.openxmlformats.org/officeDocument/2006/relationships/hyperlink" Target="mailto:bgeiger@millerthomson.com" TargetMode="External"/><Relationship Id="rId130" Type="http://schemas.openxmlformats.org/officeDocument/2006/relationships/hyperlink" Target="mailto:sarah.borchuk@mdfairview.ab.ca" TargetMode="External"/><Relationship Id="rId135" Type="http://schemas.openxmlformats.org/officeDocument/2006/relationships/header" Target="header1.xml"/><Relationship Id="rId13" Type="http://schemas.openxmlformats.org/officeDocument/2006/relationships/hyperlink" Target="mailto:gzafartallah@gmail.com" TargetMode="External"/><Relationship Id="rId18" Type="http://schemas.openxmlformats.org/officeDocument/2006/relationships/hyperlink" Target="mailto:financial_assurances@tcenergy.com" TargetMode="External"/><Relationship Id="rId39" Type="http://schemas.openxmlformats.org/officeDocument/2006/relationships/hyperlink" Target="mailto:spencer@carscallen.com" TargetMode="External"/><Relationship Id="rId109" Type="http://schemas.openxmlformats.org/officeDocument/2006/relationships/hyperlink" Target="mailto:nkovar@sb-llp.com" TargetMode="External"/><Relationship Id="rId34" Type="http://schemas.openxmlformats.org/officeDocument/2006/relationships/hyperlink" Target="mailto:Adiaz@Stringam.ca" TargetMode="External"/><Relationship Id="rId50" Type="http://schemas.openxmlformats.org/officeDocument/2006/relationships/hyperlink" Target="mailto:TBatty@fieldlaw.com" TargetMode="External"/><Relationship Id="rId55" Type="http://schemas.openxmlformats.org/officeDocument/2006/relationships/hyperlink" Target="mailto:james.nixon@prairiesky.com" TargetMode="External"/><Relationship Id="rId76" Type="http://schemas.openxmlformats.org/officeDocument/2006/relationships/hyperlink" Target="mailto:Candice.Ross@aer.ca" TargetMode="External"/><Relationship Id="rId97" Type="http://schemas.openxmlformats.org/officeDocument/2006/relationships/hyperlink" Target="mailto:cauch@brownleelaw.com" TargetMode="External"/><Relationship Id="rId104" Type="http://schemas.openxmlformats.org/officeDocument/2006/relationships/hyperlink" Target="mailto:Epaplawski@osler.com" TargetMode="External"/><Relationship Id="rId120" Type="http://schemas.openxmlformats.org/officeDocument/2006/relationships/hyperlink" Target="mailto:accounting@elitevac.ca" TargetMode="External"/><Relationship Id="rId125" Type="http://schemas.openxmlformats.org/officeDocument/2006/relationships/hyperlink" Target="mailto:Akmal.shamim@tallah.ca" TargetMode="External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rgurofsky@fasken.com" TargetMode="External"/><Relationship Id="rId92" Type="http://schemas.openxmlformats.org/officeDocument/2006/relationships/hyperlink" Target="mailto:tnightingale@chapmanriebeek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cnewfield@dbblaw.com" TargetMode="External"/><Relationship Id="rId24" Type="http://schemas.openxmlformats.org/officeDocument/2006/relationships/hyperlink" Target="mailto:kswinford@mwllp.ca" TargetMode="External"/><Relationship Id="rId40" Type="http://schemas.openxmlformats.org/officeDocument/2006/relationships/hyperlink" Target="mailto:Adiaz@Stringam.ca" TargetMode="External"/><Relationship Id="rId45" Type="http://schemas.openxmlformats.org/officeDocument/2006/relationships/hyperlink" Target="mailto:APozzobon@blg.com" TargetMode="External"/><Relationship Id="rId66" Type="http://schemas.openxmlformats.org/officeDocument/2006/relationships/hyperlink" Target="mailto:gzafartallah@gmail.com" TargetMode="External"/><Relationship Id="rId87" Type="http://schemas.openxmlformats.org/officeDocument/2006/relationships/hyperlink" Target="mailto:alex@worobeclaw.com" TargetMode="External"/><Relationship Id="rId110" Type="http://schemas.openxmlformats.org/officeDocument/2006/relationships/hyperlink" Target="mailto:stm@pmrlaw.ca" TargetMode="External"/><Relationship Id="rId115" Type="http://schemas.openxmlformats.org/officeDocument/2006/relationships/hyperlink" Target="mailto:LeahP@kmsc.ca" TargetMode="External"/><Relationship Id="rId131" Type="http://schemas.openxmlformats.org/officeDocument/2006/relationships/hyperlink" Target="mailto:cope@copelaw.ca" TargetMode="External"/><Relationship Id="rId136" Type="http://schemas.openxmlformats.org/officeDocument/2006/relationships/header" Target="header2.xml"/><Relationship Id="rId61" Type="http://schemas.openxmlformats.org/officeDocument/2006/relationships/hyperlink" Target="mailto:rzahara@mltaikins.com" TargetMode="External"/><Relationship Id="rId82" Type="http://schemas.openxmlformats.org/officeDocument/2006/relationships/hyperlink" Target="mailto:Info@reserveroyalty.ca" TargetMode="External"/><Relationship Id="rId19" Type="http://schemas.openxmlformats.org/officeDocument/2006/relationships/hyperlink" Target="mailto:insolvency@aer.ca" TargetMode="External"/><Relationship Id="rId14" Type="http://schemas.openxmlformats.org/officeDocument/2006/relationships/hyperlink" Target="mailto:elizabeth.miles@pwc.com" TargetMode="External"/><Relationship Id="rId30" Type="http://schemas.openxmlformats.org/officeDocument/2006/relationships/hyperlink" Target="mailto:bgeiger@millerthomson.com" TargetMode="External"/><Relationship Id="rId35" Type="http://schemas.openxmlformats.org/officeDocument/2006/relationships/hyperlink" Target="mailto:info@pinecliffenergy.com" TargetMode="External"/><Relationship Id="rId56" Type="http://schemas.openxmlformats.org/officeDocument/2006/relationships/hyperlink" Target="mailto:Aaron.Welch@gov.bc.ca" TargetMode="External"/><Relationship Id="rId77" Type="http://schemas.openxmlformats.org/officeDocument/2006/relationships/hyperlink" Target="mailto:maria.lavelle@aer.ca" TargetMode="External"/><Relationship Id="rId100" Type="http://schemas.openxmlformats.org/officeDocument/2006/relationships/hyperlink" Target="mailto:colten.harrish@mross.com" TargetMode="External"/><Relationship Id="rId105" Type="http://schemas.openxmlformats.org/officeDocument/2006/relationships/hyperlink" Target="mailto:cooke@topazenergy.ca" TargetMode="External"/><Relationship Id="rId126" Type="http://schemas.openxmlformats.org/officeDocument/2006/relationships/hyperlink" Target="mailto:sclark@osler.com" TargetMode="External"/><Relationship Id="rId8" Type="http://schemas.openxmlformats.org/officeDocument/2006/relationships/hyperlink" Target="mailto:lars.depauw@orphanwell.ca" TargetMode="External"/><Relationship Id="rId51" Type="http://schemas.openxmlformats.org/officeDocument/2006/relationships/hyperlink" Target="mailto:TBatty@fieldlaw.com" TargetMode="External"/><Relationship Id="rId72" Type="http://schemas.openxmlformats.org/officeDocument/2006/relationships/hyperlink" Target="mailto:amersich@fasken.com" TargetMode="External"/><Relationship Id="rId93" Type="http://schemas.openxmlformats.org/officeDocument/2006/relationships/hyperlink" Target="mailto:etorres@chapmanriebeek.com" TargetMode="External"/><Relationship Id="rId98" Type="http://schemas.openxmlformats.org/officeDocument/2006/relationships/hyperlink" Target="mailto:info.valleylaw@valleylawchambers.ca" TargetMode="External"/><Relationship Id="rId121" Type="http://schemas.openxmlformats.org/officeDocument/2006/relationships/hyperlink" Target="mailto:smacmillan@brownleelaw.com" TargetMode="External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mailto:Info@reserveroyalty.ca" TargetMode="External"/><Relationship Id="rId46" Type="http://schemas.openxmlformats.org/officeDocument/2006/relationships/hyperlink" Target="mailto:staples@topazenergy.ca" TargetMode="External"/><Relationship Id="rId67" Type="http://schemas.openxmlformats.org/officeDocument/2006/relationships/hyperlink" Target="mailto:paul.j.darby@pwc.com" TargetMode="External"/><Relationship Id="rId116" Type="http://schemas.openxmlformats.org/officeDocument/2006/relationships/hyperlink" Target="mailto:info@bluemooncourt.ca" TargetMode="External"/><Relationship Id="rId137" Type="http://schemas.openxmlformats.org/officeDocument/2006/relationships/footer" Target="footer1.xml"/><Relationship Id="rId20" Type="http://schemas.openxmlformats.org/officeDocument/2006/relationships/hyperlink" Target="mailto:Candice.Ross@aer.ca" TargetMode="External"/><Relationship Id="rId41" Type="http://schemas.openxmlformats.org/officeDocument/2006/relationships/hyperlink" Target="mailto:cauch@brownleelaw.com" TargetMode="External"/><Relationship Id="rId62" Type="http://schemas.openxmlformats.org/officeDocument/2006/relationships/hyperlink" Target="mailto:mmcintosh@mltaikins.com" TargetMode="External"/><Relationship Id="rId83" Type="http://schemas.openxmlformats.org/officeDocument/2006/relationships/hyperlink" Target="mailto:jelena.molnar@cnrl.com" TargetMode="External"/><Relationship Id="rId88" Type="http://schemas.openxmlformats.org/officeDocument/2006/relationships/hyperlink" Target="mailto:4elementsenviro@gmail.com" TargetMode="External"/><Relationship Id="rId111" Type="http://schemas.openxmlformats.org/officeDocument/2006/relationships/hyperlink" Target="mailto:PBRIDEAU@STRINGAM.CA" TargetMode="External"/><Relationship Id="rId132" Type="http://schemas.openxmlformats.org/officeDocument/2006/relationships/hyperlink" Target="mailto:TBatty@fieldlaw.com" TargetMode="External"/><Relationship Id="rId15" Type="http://schemas.openxmlformats.org/officeDocument/2006/relationships/hyperlink" Target="mailto:adam.j.leonard@pwc.com" TargetMode="External"/><Relationship Id="rId36" Type="http://schemas.openxmlformats.org/officeDocument/2006/relationships/hyperlink" Target="mailto:Adiaz@Stringam.ca" TargetMode="External"/><Relationship Id="rId57" Type="http://schemas.openxmlformats.org/officeDocument/2006/relationships/hyperlink" Target="mailto:AGLSBRevTaxInsolvency@gov.bc.ca" TargetMode="External"/><Relationship Id="rId106" Type="http://schemas.openxmlformats.org/officeDocument/2006/relationships/hyperlink" Target="mailto:staples@topazenergy.ca" TargetMode="External"/><Relationship Id="rId127" Type="http://schemas.openxmlformats.org/officeDocument/2006/relationships/hyperlink" Target="mailto:james.nixon@prairiesky.com" TargetMode="External"/><Relationship Id="rId10" Type="http://schemas.openxmlformats.org/officeDocument/2006/relationships/hyperlink" Target="mailto:sara.gregory@bc-er.ca" TargetMode="External"/><Relationship Id="rId31" Type="http://schemas.openxmlformats.org/officeDocument/2006/relationships/hyperlink" Target="mailto:bgeiger@millerthomson.com" TargetMode="External"/><Relationship Id="rId52" Type="http://schemas.openxmlformats.org/officeDocument/2006/relationships/hyperlink" Target="mailto:TBatty@fieldlaw.com" TargetMode="External"/><Relationship Id="rId73" Type="http://schemas.openxmlformats.org/officeDocument/2006/relationships/hyperlink" Target="mailto:Legal@taqa.ca" TargetMode="External"/><Relationship Id="rId78" Type="http://schemas.openxmlformats.org/officeDocument/2006/relationships/hyperlink" Target="mailto:shauna.gibbons@aer.ca" TargetMode="External"/><Relationship Id="rId94" Type="http://schemas.openxmlformats.org/officeDocument/2006/relationships/hyperlink" Target="mailto:spencer@carscallen.com" TargetMode="External"/><Relationship Id="rId99" Type="http://schemas.openxmlformats.org/officeDocument/2006/relationships/hyperlink" Target="mailto:bbidyk@mccarthy.ca" TargetMode="External"/><Relationship Id="rId101" Type="http://schemas.openxmlformats.org/officeDocument/2006/relationships/hyperlink" Target="mailto:tbf.escollections@gov.ab.ca" TargetMode="External"/><Relationship Id="rId122" Type="http://schemas.openxmlformats.org/officeDocument/2006/relationships/hyperlink" Target="mailto:cherrington@azperleg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cintosh@mltaikins.com" TargetMode="External"/><Relationship Id="rId26" Type="http://schemas.openxmlformats.org/officeDocument/2006/relationships/hyperlink" Target="mailto:jelena.molnar@cnrl.com" TargetMode="External"/><Relationship Id="rId47" Type="http://schemas.openxmlformats.org/officeDocument/2006/relationships/hyperlink" Target="mailto:gplester@brownleelaw.com" TargetMode="External"/><Relationship Id="rId68" Type="http://schemas.openxmlformats.org/officeDocument/2006/relationships/hyperlink" Target="mailto:rick.f.osuna@pwc.com" TargetMode="External"/><Relationship Id="rId89" Type="http://schemas.openxmlformats.org/officeDocument/2006/relationships/hyperlink" Target="mailto:rpolsfut@techmationelectric.com" TargetMode="External"/><Relationship Id="rId112" Type="http://schemas.openxmlformats.org/officeDocument/2006/relationships/hyperlink" Target="mailto:cal_writ@mltaikins.com" TargetMode="External"/><Relationship Id="rId133" Type="http://schemas.openxmlformats.org/officeDocument/2006/relationships/hyperlink" Target="mailto:jerritt.pawlyk@ca.dlapiper.com" TargetMode="External"/><Relationship Id="rId16" Type="http://schemas.openxmlformats.org/officeDocument/2006/relationships/hyperlink" Target="mailto:amersich@fasken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Blank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ACTIVE!36733518.10</documentid>
  <senderid>RAGCAOILI</senderid>
  <senderemail>RAGCAOILI@MLTAIKINS.COM</senderemail>
  <lastmodified>2024-10-25T12:29:00.0000000-06:00</lastmodified>
  <database>ACTIVE</database>
</properties>
</file>

<file path=customXml/itemProps1.xml><?xml version="1.0" encoding="utf-8"?>
<ds:datastoreItem xmlns:ds="http://schemas.openxmlformats.org/officeDocument/2006/customXml" ds:itemID="{BE1E9796-1913-40BE-BF55-78AD66A4EBF7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Portrait.dotx</Template>
  <TotalTime>65</TotalTime>
  <Pages>18</Pages>
  <Words>2447</Words>
  <Characters>22219</Characters>
  <Application>Microsoft Office Word</Application>
  <DocSecurity>0</DocSecurity>
  <Lines>966</Lines>
  <Paragraphs>503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Portrait</vt:lpstr>
    </vt:vector>
  </TitlesOfParts>
  <Company>Esquire Innovations Inc.</Company>
  <LinksUpToDate>false</LinksUpToDate>
  <CharactersWithSpaces>24163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Portrait</dc:title>
  <dc:creator>Olia Kaluhina</dc:creator>
  <dc:description>Esquire Innovations, Inc. © 1999-2007</dc:description>
  <cp:lastModifiedBy>Anthony Mersich</cp:lastModifiedBy>
  <cp:revision>9</cp:revision>
  <cp:lastPrinted>2024-10-10T18:51:00Z</cp:lastPrinted>
  <dcterms:created xsi:type="dcterms:W3CDTF">2025-02-12T20:00:00Z</dcterms:created>
  <dcterms:modified xsi:type="dcterms:W3CDTF">2025-03-26T21:46:00Z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ersion">
    <vt:lpwstr>V4\EP4</vt:lpwstr>
  </property>
  <property fmtid="{D5CDD505-2E9C-101B-9397-08002B2CF9AE}" pid="3" name="CUS_DocIDString">
    <vt:lpwstr>36733518</vt:lpwstr>
  </property>
  <property fmtid="{D5CDD505-2E9C-101B-9397-08002B2CF9AE}" pid="4" name="CUS_DocIDChunk0">
    <vt:lpwstr>36733518</vt:lpwstr>
  </property>
  <property fmtid="{D5CDD505-2E9C-101B-9397-08002B2CF9AE}" pid="5" name="CUS_DocIDActiveBits">
    <vt:lpwstr>980992</vt:lpwstr>
  </property>
  <property fmtid="{D5CDD505-2E9C-101B-9397-08002B2CF9AE}" pid="6" name="CUS_DocIDLocation">
    <vt:lpwstr>EVERY_PAGE</vt:lpwstr>
  </property>
  <property fmtid="{D5CDD505-2E9C-101B-9397-08002B2CF9AE}" pid="7" name="CUS_DocIDReference">
    <vt:lpwstr>everyPage</vt:lpwstr>
  </property>
  <property fmtid="{D5CDD505-2E9C-101B-9397-08002B2CF9AE}" pid="8" name="CUS_DocIDFormatDateTime">
    <vt:lpwstr>M/d/yy</vt:lpwstr>
  </property>
  <property fmtid="{D5CDD505-2E9C-101B-9397-08002B2CF9AE}" pid="9" name="DOCXDOCID">
    <vt:lpwstr>Block DocID</vt:lpwstr>
  </property>
</Properties>
</file>