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CACA" w14:textId="3F017378" w:rsidR="000B1B7C" w:rsidRDefault="000B1B7C">
      <w:pPr>
        <w:rPr>
          <w:rFonts w:ascii="Arial" w:hAnsi="Arial" w:cs="Arial"/>
          <w:b/>
          <w:spacing w:val="-7"/>
          <w:szCs w:val="22"/>
        </w:rPr>
      </w:pPr>
    </w:p>
    <w:p w14:paraId="695BFC3F" w14:textId="77777777" w:rsidR="0008155B" w:rsidRPr="0008155B" w:rsidRDefault="0008155B" w:rsidP="0008155B">
      <w:pPr>
        <w:spacing w:after="240"/>
        <w:jc w:val="center"/>
        <w:rPr>
          <w:rFonts w:ascii="Arial" w:hAnsi="Arial" w:cs="Arial"/>
          <w:b/>
          <w:bCs/>
          <w:szCs w:val="22"/>
          <w:lang w:val="en-CA"/>
        </w:rPr>
      </w:pPr>
      <w:r w:rsidRPr="0008155B">
        <w:rPr>
          <w:rFonts w:ascii="Arial" w:hAnsi="Arial" w:cs="Arial"/>
          <w:b/>
          <w:bCs/>
          <w:szCs w:val="22"/>
          <w:lang w:val="en-CA"/>
        </w:rPr>
        <w:t>EMAIL SERVICE LIST</w:t>
      </w:r>
    </w:p>
    <w:p w14:paraId="07C8FECA" w14:textId="02F66C4F" w:rsidR="00C73763" w:rsidRPr="008B54FB" w:rsidRDefault="0008155B" w:rsidP="00C05799">
      <w:pPr>
        <w:spacing w:after="240"/>
        <w:rPr>
          <w:rFonts w:ascii="Arial" w:hAnsi="Arial" w:cs="Arial"/>
          <w:szCs w:val="22"/>
          <w:lang w:val="en-CA"/>
        </w:rPr>
      </w:pPr>
      <w:r w:rsidRPr="0008155B">
        <w:rPr>
          <w:rFonts w:ascii="Arial" w:hAnsi="Arial" w:cs="Arial"/>
          <w:szCs w:val="22"/>
          <w:lang w:val="en-CA"/>
        </w:rPr>
        <w:t xml:space="preserve">jbellissimo@cassels.com; msassi@cassels.com; jgage@mccarthy.ca; stanvir@mccarthy.ca; Michael.mctaggart@pwc.com; binder.t.meagan@pwc.com; tammy.muradova@pwc.com; shakram@bennettjones.com; zweigs@bennettjones.com; </w:t>
      </w:r>
      <w:r w:rsidRPr="0008155B">
        <w:rPr>
          <w:rFonts w:ascii="Arial" w:hAnsi="Arial" w:cs="Arial"/>
          <w:bCs/>
          <w:szCs w:val="22"/>
          <w:lang w:val="en-CA"/>
        </w:rPr>
        <w:t>nelmsa@bennettjones.com;</w:t>
      </w:r>
      <w:r w:rsidRPr="0008155B">
        <w:rPr>
          <w:rFonts w:ascii="Arial" w:hAnsi="Arial" w:cs="Arial"/>
          <w:szCs w:val="22"/>
          <w:lang w:val="en-CA"/>
        </w:rPr>
        <w:t xml:space="preserve"> </w:t>
      </w:r>
      <w:r w:rsidR="00E71A6E" w:rsidRPr="00E71A6E">
        <w:rPr>
          <w:rFonts w:ascii="Arial" w:hAnsi="Arial" w:cs="Arial"/>
          <w:szCs w:val="22"/>
          <w:lang w:val="en-CA"/>
        </w:rPr>
        <w:t>tyler@newcapleasing.com</w:t>
      </w:r>
      <w:r w:rsidR="00E71A6E">
        <w:rPr>
          <w:rFonts w:ascii="Arial" w:hAnsi="Arial" w:cs="Arial"/>
          <w:szCs w:val="22"/>
          <w:lang w:val="en-CA"/>
        </w:rPr>
        <w:t xml:space="preserve">; </w:t>
      </w:r>
      <w:r w:rsidRPr="0008155B">
        <w:rPr>
          <w:rFonts w:ascii="Arial" w:hAnsi="Arial" w:cs="Arial"/>
          <w:szCs w:val="22"/>
          <w:lang w:val="en-CA"/>
        </w:rPr>
        <w:t xml:space="preserve">diane.winters@justice.gc.ca; Insolvency.Unit@ontario.ca; leslie.crawford@ontario.ca; </w:t>
      </w:r>
      <w:bookmarkStart w:id="0" w:name="_Hlk112707948"/>
      <w:bookmarkEnd w:id="0"/>
      <w:r w:rsidR="0083072A" w:rsidRPr="0083072A">
        <w:rPr>
          <w:rFonts w:ascii="Arial" w:hAnsi="Arial" w:cs="Arial"/>
          <w:bCs/>
          <w:szCs w:val="22"/>
          <w:lang w:val="en-CA"/>
        </w:rPr>
        <w:t>Aviva.Harari@agco.ca</w:t>
      </w:r>
      <w:r w:rsidR="0083072A">
        <w:rPr>
          <w:rFonts w:ascii="Arial" w:hAnsi="Arial" w:cs="Arial"/>
          <w:bCs/>
          <w:szCs w:val="22"/>
          <w:lang w:val="en-CA"/>
        </w:rPr>
        <w:t xml:space="preserve">; </w:t>
      </w:r>
      <w:r w:rsidR="0083072A" w:rsidRPr="0083072A">
        <w:rPr>
          <w:rFonts w:ascii="Arial" w:hAnsi="Arial" w:cs="Arial"/>
          <w:bCs/>
          <w:szCs w:val="22"/>
          <w:lang w:val="en-CA"/>
        </w:rPr>
        <w:t>Sandra.Lucas@agco.ca</w:t>
      </w:r>
      <w:r w:rsidR="0083072A">
        <w:rPr>
          <w:rFonts w:ascii="Arial" w:hAnsi="Arial" w:cs="Arial"/>
          <w:bCs/>
          <w:szCs w:val="22"/>
          <w:lang w:val="en-CA"/>
        </w:rPr>
        <w:t xml:space="preserve"> </w:t>
      </w:r>
    </w:p>
    <w:sectPr w:rsidR="00C73763" w:rsidRPr="008B54FB" w:rsidSect="00C05799">
      <w:headerReference w:type="default" r:id="rId8"/>
      <w:pgSz w:w="12240" w:h="15840" w:code="1"/>
      <w:pgMar w:top="1440" w:right="1440" w:bottom="144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5080" w14:textId="77777777" w:rsidR="00BD332F" w:rsidRDefault="00BD332F">
      <w:r>
        <w:separator/>
      </w:r>
    </w:p>
  </w:endnote>
  <w:endnote w:type="continuationSeparator" w:id="0">
    <w:p w14:paraId="0800C0E6" w14:textId="77777777" w:rsidR="00BD332F" w:rsidRDefault="00BD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1969" w14:textId="77777777" w:rsidR="00BD332F" w:rsidRDefault="00BD332F">
      <w:r>
        <w:separator/>
      </w:r>
    </w:p>
  </w:footnote>
  <w:footnote w:type="continuationSeparator" w:id="0">
    <w:p w14:paraId="65FB9883" w14:textId="77777777" w:rsidR="00BD332F" w:rsidRDefault="00BD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1B2E" w14:textId="77777777" w:rsidR="002630DE" w:rsidRPr="00304FBF" w:rsidRDefault="002630DE" w:rsidP="00304FBF">
    <w:pPr>
      <w:pStyle w:val="Header"/>
      <w:jc w:val="center"/>
      <w:rPr>
        <w:rStyle w:val="PageNumber"/>
        <w:rFonts w:ascii="Arial" w:hAnsi="Arial" w:cs="Arial"/>
      </w:rPr>
    </w:pPr>
    <w:r w:rsidRPr="00304FBF">
      <w:rPr>
        <w:rStyle w:val="PageNumber"/>
        <w:rFonts w:ascii="Arial" w:hAnsi="Arial" w:cs="Arial"/>
      </w:rPr>
      <w:t xml:space="preserve">- </w:t>
    </w:r>
    <w:r w:rsidRPr="00304FBF">
      <w:rPr>
        <w:rStyle w:val="PageNumber"/>
        <w:rFonts w:ascii="Arial" w:hAnsi="Arial" w:cs="Arial"/>
      </w:rPr>
      <w:fldChar w:fldCharType="begin"/>
    </w:r>
    <w:r w:rsidRPr="00304FBF">
      <w:rPr>
        <w:rStyle w:val="PageNumber"/>
        <w:rFonts w:ascii="Arial" w:hAnsi="Arial" w:cs="Arial"/>
      </w:rPr>
      <w:instrText xml:space="preserve"> PAGE  \* MERGEFORMAT </w:instrText>
    </w:r>
    <w:r w:rsidRPr="00304FBF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11</w:t>
    </w:r>
    <w:r w:rsidRPr="00304FBF">
      <w:rPr>
        <w:rStyle w:val="PageNumber"/>
        <w:rFonts w:ascii="Arial" w:hAnsi="Arial" w:cs="Arial"/>
      </w:rPr>
      <w:fldChar w:fldCharType="end"/>
    </w:r>
    <w:r w:rsidRPr="00304FBF">
      <w:rPr>
        <w:rStyle w:val="PageNumber"/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54032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3E32"/>
    <w:multiLevelType w:val="hybridMultilevel"/>
    <w:tmpl w:val="70B8D8F2"/>
    <w:lvl w:ilvl="0" w:tplc="5DE46C70">
      <w:start w:val="1"/>
      <w:numFmt w:val="lowerRoman"/>
      <w:lvlText w:val="%1)"/>
      <w:lvlJc w:val="left"/>
      <w:pPr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B439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044D42"/>
    <w:multiLevelType w:val="hybridMultilevel"/>
    <w:tmpl w:val="3AC287EA"/>
    <w:lvl w:ilvl="0" w:tplc="FD1246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65063"/>
    <w:multiLevelType w:val="multilevel"/>
    <w:tmpl w:val="2904D60C"/>
    <w:numStyleLink w:val="Bullets"/>
  </w:abstractNum>
  <w:abstractNum w:abstractNumId="5" w15:restartNumberingAfterBreak="0">
    <w:nsid w:val="05D901E7"/>
    <w:multiLevelType w:val="multilevel"/>
    <w:tmpl w:val="069C085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061E4B84"/>
    <w:multiLevelType w:val="hybridMultilevel"/>
    <w:tmpl w:val="D050181A"/>
    <w:lvl w:ilvl="0" w:tplc="766C91E6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086950D8"/>
    <w:multiLevelType w:val="hybridMultilevel"/>
    <w:tmpl w:val="BBBA7012"/>
    <w:lvl w:ilvl="0" w:tplc="FD1A77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E1076"/>
    <w:multiLevelType w:val="multilevel"/>
    <w:tmpl w:val="8118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0A411D70"/>
    <w:multiLevelType w:val="multilevel"/>
    <w:tmpl w:val="F5B85E5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0C461BB1"/>
    <w:multiLevelType w:val="hybridMultilevel"/>
    <w:tmpl w:val="F74A931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09498A"/>
    <w:multiLevelType w:val="multilevel"/>
    <w:tmpl w:val="2904D60C"/>
    <w:styleLink w:val="Bullets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16339AF"/>
    <w:multiLevelType w:val="multilevel"/>
    <w:tmpl w:val="81FC4802"/>
    <w:numStyleLink w:val="1ai"/>
  </w:abstractNum>
  <w:abstractNum w:abstractNumId="13" w15:restartNumberingAfterBreak="0">
    <w:nsid w:val="1446088C"/>
    <w:multiLevelType w:val="multilevel"/>
    <w:tmpl w:val="81FC4802"/>
    <w:numStyleLink w:val="1ai"/>
  </w:abstractNum>
  <w:abstractNum w:abstractNumId="14" w15:restartNumberingAfterBreak="0">
    <w:nsid w:val="156D3ADA"/>
    <w:multiLevelType w:val="hybridMultilevel"/>
    <w:tmpl w:val="0B38C196"/>
    <w:lvl w:ilvl="0" w:tplc="8EC0E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363BD"/>
    <w:multiLevelType w:val="hybridMultilevel"/>
    <w:tmpl w:val="28D8699E"/>
    <w:lvl w:ilvl="0" w:tplc="8EC0E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022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C24894"/>
    <w:multiLevelType w:val="multilevel"/>
    <w:tmpl w:val="E326A564"/>
    <w:lvl w:ilvl="0">
      <w:start w:val="1"/>
      <w:numFmt w:val="upperRoman"/>
      <w:lvlRestart w:val="0"/>
      <w:lvlText w:val="%1. 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</w:rPr>
    </w:lvl>
    <w:lvl w:ilvl="3">
      <w:start w:val="1"/>
      <w:numFmt w:val="lowerRoman"/>
      <w:lvlRestart w:val="2"/>
      <w:lvlText w:val="(%4)"/>
      <w:lvlJc w:val="left"/>
      <w:pPr>
        <w:ind w:left="1440" w:hanging="720"/>
      </w:pPr>
      <w:rPr>
        <w:rFonts w:hint="default"/>
        <w:b w:val="0"/>
        <w:i/>
      </w:rPr>
    </w:lvl>
    <w:lvl w:ilvl="4">
      <w:start w:val="1"/>
      <w:numFmt w:val="decimal"/>
      <w:lvlRestart w:val="0"/>
      <w:lvlText w:val="%5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6">
      <w:start w:val="1"/>
      <w:numFmt w:val="lowerRoman"/>
      <w:lvlText w:val="(%7)"/>
      <w:lvlJc w:val="right"/>
      <w:pPr>
        <w:ind w:left="2160" w:hanging="432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275E70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E5817D2"/>
    <w:multiLevelType w:val="hybridMultilevel"/>
    <w:tmpl w:val="CA967320"/>
    <w:lvl w:ilvl="0" w:tplc="EC8693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B0029"/>
    <w:multiLevelType w:val="hybridMultilevel"/>
    <w:tmpl w:val="8CFADD60"/>
    <w:lvl w:ilvl="0" w:tplc="D584DF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35012"/>
    <w:multiLevelType w:val="hybridMultilevel"/>
    <w:tmpl w:val="1FC63C0A"/>
    <w:lvl w:ilvl="0" w:tplc="D584DF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A6EF4"/>
    <w:multiLevelType w:val="multilevel"/>
    <w:tmpl w:val="81FC4802"/>
    <w:numStyleLink w:val="1ai"/>
  </w:abstractNum>
  <w:abstractNum w:abstractNumId="23" w15:restartNumberingAfterBreak="0">
    <w:nsid w:val="382534AE"/>
    <w:multiLevelType w:val="multilevel"/>
    <w:tmpl w:val="E2A8EE6A"/>
    <w:lvl w:ilvl="0">
      <w:start w:val="2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1890"/>
        </w:tabs>
        <w:ind w:left="1890" w:hanging="720"/>
      </w:pPr>
      <w:rPr>
        <w:rFonts w:hint="default"/>
        <w:b w:val="0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4770"/>
        </w:tabs>
        <w:ind w:left="4770" w:hanging="720"/>
      </w:pPr>
      <w:rPr>
        <w:rFonts w:hint="default"/>
      </w:rPr>
    </w:lvl>
  </w:abstractNum>
  <w:abstractNum w:abstractNumId="24" w15:restartNumberingAfterBreak="0">
    <w:nsid w:val="39EC527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3A0D56ED"/>
    <w:multiLevelType w:val="hybridMultilevel"/>
    <w:tmpl w:val="8736C2EC"/>
    <w:lvl w:ilvl="0" w:tplc="309A0F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B453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9A3264D"/>
    <w:multiLevelType w:val="multilevel"/>
    <w:tmpl w:val="952063DE"/>
    <w:name w:val="Gen-418048573-F"/>
    <w:lvl w:ilvl="0">
      <w:start w:val="1"/>
      <w:numFmt w:val="decimal"/>
      <w:lvlRestart w:val="0"/>
      <w:pStyle w:val="Gen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sz w:val="22"/>
      </w:rPr>
    </w:lvl>
    <w:lvl w:ilvl="1">
      <w:start w:val="1"/>
      <w:numFmt w:val="lowerLetter"/>
      <w:pStyle w:val="Gen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2">
      <w:start w:val="1"/>
      <w:numFmt w:val="lowerRoman"/>
      <w:pStyle w:val="GenL3"/>
      <w:lvlText w:val="(%3)"/>
      <w:lvlJc w:val="right"/>
      <w:pPr>
        <w:tabs>
          <w:tab w:val="num" w:pos="2160"/>
        </w:tabs>
        <w:ind w:left="2160" w:hanging="432"/>
      </w:pPr>
      <w:rPr>
        <w:rFonts w:ascii="Arial" w:hAnsi="Arial" w:cs="Arial"/>
        <w:sz w:val="22"/>
      </w:rPr>
    </w:lvl>
    <w:lvl w:ilvl="3">
      <w:start w:val="1"/>
      <w:numFmt w:val="upperLetter"/>
      <w:pStyle w:val="Gen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4">
      <w:start w:val="1"/>
      <w:numFmt w:val="upperRoman"/>
      <w:pStyle w:val="GenL5"/>
      <w:lvlText w:val="(%5)"/>
      <w:lvlJc w:val="right"/>
      <w:pPr>
        <w:tabs>
          <w:tab w:val="num" w:pos="3600"/>
        </w:tabs>
        <w:ind w:left="3600" w:hanging="432"/>
      </w:pPr>
      <w:rPr>
        <w:rFonts w:ascii="Arial" w:hAnsi="Arial" w:cs="Arial"/>
        <w:sz w:val="22"/>
      </w:rPr>
    </w:lvl>
    <w:lvl w:ilvl="5">
      <w:start w:val="1"/>
      <w:numFmt w:val="decimal"/>
      <w:pStyle w:val="Gen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6">
      <w:start w:val="1"/>
      <w:numFmt w:val="lowerLetter"/>
      <w:pStyle w:val="Gen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7">
      <w:start w:val="1"/>
      <w:numFmt w:val="lowerRoman"/>
      <w:pStyle w:val="GenL8"/>
      <w:lvlText w:val="%8)"/>
      <w:lvlJc w:val="right"/>
      <w:pPr>
        <w:tabs>
          <w:tab w:val="num" w:pos="5760"/>
        </w:tabs>
        <w:ind w:left="5760" w:hanging="432"/>
      </w:pPr>
      <w:rPr>
        <w:rFonts w:ascii="Arial" w:hAnsi="Arial" w:cs="Arial"/>
        <w:sz w:val="22"/>
      </w:rPr>
    </w:lvl>
    <w:lvl w:ilvl="8">
      <w:start w:val="1"/>
      <w:numFmt w:val="decimal"/>
      <w:pStyle w:val="GenL9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sz w:val="22"/>
      </w:rPr>
    </w:lvl>
  </w:abstractNum>
  <w:abstractNum w:abstractNumId="28" w15:restartNumberingAfterBreak="0">
    <w:nsid w:val="4E183CB0"/>
    <w:multiLevelType w:val="multilevel"/>
    <w:tmpl w:val="9A72B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355EFF"/>
    <w:multiLevelType w:val="hybridMultilevel"/>
    <w:tmpl w:val="7A709C4A"/>
    <w:lvl w:ilvl="0" w:tplc="64465882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A6A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B80163D"/>
    <w:multiLevelType w:val="multilevel"/>
    <w:tmpl w:val="81FC4802"/>
    <w:styleLink w:val="1ai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C6C5D33"/>
    <w:multiLevelType w:val="multilevel"/>
    <w:tmpl w:val="91C25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795EFD"/>
    <w:multiLevelType w:val="multilevel"/>
    <w:tmpl w:val="C5D624C8"/>
    <w:lvl w:ilvl="0">
      <w:start w:val="1"/>
      <w:numFmt w:val="decimal"/>
      <w:pStyle w:val="ACLParaOutlineNumL1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1">
      <w:start w:val="1"/>
      <w:numFmt w:val="lowerLetter"/>
      <w:pStyle w:val="ACLParaOutlineNum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L7"/>
      <w:lvlText w:val="(%7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L8"/>
      <w:lvlText w:val="(%8)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4" w15:restartNumberingAfterBreak="0">
    <w:nsid w:val="6D634CD2"/>
    <w:multiLevelType w:val="hybridMultilevel"/>
    <w:tmpl w:val="117E8ED6"/>
    <w:lvl w:ilvl="0" w:tplc="164229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434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47D25C7"/>
    <w:multiLevelType w:val="hybridMultilevel"/>
    <w:tmpl w:val="5CDE3EEA"/>
    <w:lvl w:ilvl="0" w:tplc="63900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80B1E"/>
    <w:multiLevelType w:val="multilevel"/>
    <w:tmpl w:val="81FC4802"/>
    <w:numStyleLink w:val="1ai"/>
  </w:abstractNum>
  <w:abstractNum w:abstractNumId="38" w15:restartNumberingAfterBreak="0">
    <w:nsid w:val="7F4A0B92"/>
    <w:multiLevelType w:val="hybridMultilevel"/>
    <w:tmpl w:val="36C6BC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2"/>
  </w:num>
  <w:num w:numId="5">
    <w:abstractNumId w:val="9"/>
  </w:num>
  <w:num w:numId="6">
    <w:abstractNumId w:val="35"/>
  </w:num>
  <w:num w:numId="7">
    <w:abstractNumId w:val="13"/>
  </w:num>
  <w:num w:numId="8">
    <w:abstractNumId w:val="37"/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2304"/>
          </w:tabs>
          <w:ind w:left="2232" w:hanging="7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160"/>
          </w:tabs>
          <w:ind w:left="360" w:firstLine="180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520"/>
          </w:tabs>
          <w:ind w:left="360" w:firstLine="21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880"/>
          </w:tabs>
          <w:ind w:left="360" w:firstLine="25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240"/>
          </w:tabs>
          <w:ind w:left="-32766" w:hanging="2953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600"/>
          </w:tabs>
          <w:ind w:left="360" w:firstLine="32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960"/>
          </w:tabs>
          <w:ind w:left="360" w:firstLine="3600"/>
        </w:pPr>
        <w:rPr>
          <w:rFonts w:hint="default"/>
        </w:rPr>
      </w:lvl>
    </w:lvlOverride>
  </w:num>
  <w:num w:numId="10">
    <w:abstractNumId w:val="22"/>
  </w:num>
  <w:num w:numId="11">
    <w:abstractNumId w:val="15"/>
  </w:num>
  <w:num w:numId="12">
    <w:abstractNumId w:val="14"/>
  </w:num>
  <w:num w:numId="13">
    <w:abstractNumId w:val="11"/>
  </w:num>
  <w:num w:numId="14">
    <w:abstractNumId w:val="24"/>
  </w:num>
  <w:num w:numId="15">
    <w:abstractNumId w:val="4"/>
  </w:num>
  <w:num w:numId="16">
    <w:abstractNumId w:val="30"/>
  </w:num>
  <w:num w:numId="17">
    <w:abstractNumId w:val="18"/>
  </w:num>
  <w:num w:numId="18">
    <w:abstractNumId w:val="16"/>
  </w:num>
  <w:num w:numId="19">
    <w:abstractNumId w:val="28"/>
  </w:num>
  <w:num w:numId="20">
    <w:abstractNumId w:val="1"/>
  </w:num>
  <w:num w:numId="21">
    <w:abstractNumId w:val="3"/>
  </w:num>
  <w:num w:numId="22">
    <w:abstractNumId w:val="21"/>
  </w:num>
  <w:num w:numId="23">
    <w:abstractNumId w:val="25"/>
  </w:num>
  <w:num w:numId="24">
    <w:abstractNumId w:val="6"/>
  </w:num>
  <w:num w:numId="25">
    <w:abstractNumId w:val="7"/>
  </w:num>
  <w:num w:numId="26">
    <w:abstractNumId w:val="32"/>
  </w:num>
  <w:num w:numId="27">
    <w:abstractNumId w:val="20"/>
  </w:num>
  <w:num w:numId="28">
    <w:abstractNumId w:val="34"/>
  </w:num>
  <w:num w:numId="29">
    <w:abstractNumId w:val="36"/>
  </w:num>
  <w:num w:numId="30">
    <w:abstractNumId w:val="0"/>
    <w:lvlOverride w:ilvl="0">
      <w:startOverride w:val="1"/>
    </w:lvlOverride>
  </w:num>
  <w:num w:numId="31">
    <w:abstractNumId w:val="0"/>
  </w:num>
  <w:num w:numId="32">
    <w:abstractNumId w:val="29"/>
  </w:num>
  <w:num w:numId="33">
    <w:abstractNumId w:val="19"/>
  </w:num>
  <w:num w:numId="34">
    <w:abstractNumId w:val="17"/>
  </w:num>
  <w:num w:numId="35">
    <w:abstractNumId w:val="23"/>
  </w:num>
  <w:num w:numId="3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8"/>
  </w:num>
  <w:num w:numId="39">
    <w:abstractNumId w:val="33"/>
  </w:num>
  <w:num w:numId="40">
    <w:abstractNumId w:val="10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ForteTempFile" w:val="C:\Users\Natalie\AppData\Local\Temp\4230e271-e7f3-4da7-8153-6599d259be9e.docx"/>
    <w:docVar w:name="zzmp10mSEGsValidated" w:val="1"/>
    <w:docVar w:name="zzmp10NoTrailerPromptID" w:val="LEGAL.57534047.2"/>
    <w:docVar w:name="zzmpCompatibilityMode" w:val="12"/>
    <w:docVar w:name="zzmpLegacyTrailerRemoved" w:val="True"/>
  </w:docVars>
  <w:rsids>
    <w:rsidRoot w:val="00AA77F6"/>
    <w:rsid w:val="0000138A"/>
    <w:rsid w:val="00004132"/>
    <w:rsid w:val="00015B16"/>
    <w:rsid w:val="0002001B"/>
    <w:rsid w:val="00022286"/>
    <w:rsid w:val="00022293"/>
    <w:rsid w:val="0002236B"/>
    <w:rsid w:val="000223DE"/>
    <w:rsid w:val="00026D8E"/>
    <w:rsid w:val="00031EF4"/>
    <w:rsid w:val="000326B4"/>
    <w:rsid w:val="00035FB4"/>
    <w:rsid w:val="000360A4"/>
    <w:rsid w:val="00043FA2"/>
    <w:rsid w:val="00044DE2"/>
    <w:rsid w:val="000456A7"/>
    <w:rsid w:val="00047AF6"/>
    <w:rsid w:val="00050A7F"/>
    <w:rsid w:val="000570DA"/>
    <w:rsid w:val="00060761"/>
    <w:rsid w:val="0006133F"/>
    <w:rsid w:val="00061578"/>
    <w:rsid w:val="00065955"/>
    <w:rsid w:val="00071E21"/>
    <w:rsid w:val="000764C2"/>
    <w:rsid w:val="000806F5"/>
    <w:rsid w:val="0008155B"/>
    <w:rsid w:val="00085010"/>
    <w:rsid w:val="00085D75"/>
    <w:rsid w:val="000879EF"/>
    <w:rsid w:val="00087CC6"/>
    <w:rsid w:val="000914BC"/>
    <w:rsid w:val="00093818"/>
    <w:rsid w:val="000947E5"/>
    <w:rsid w:val="000A1122"/>
    <w:rsid w:val="000A2084"/>
    <w:rsid w:val="000A7612"/>
    <w:rsid w:val="000B1B7C"/>
    <w:rsid w:val="000B241E"/>
    <w:rsid w:val="000B6FC3"/>
    <w:rsid w:val="000C20F4"/>
    <w:rsid w:val="000C37F3"/>
    <w:rsid w:val="000C77C0"/>
    <w:rsid w:val="000D0348"/>
    <w:rsid w:val="000D49A2"/>
    <w:rsid w:val="000E1F7D"/>
    <w:rsid w:val="000E3672"/>
    <w:rsid w:val="000E7270"/>
    <w:rsid w:val="000F0033"/>
    <w:rsid w:val="000F011F"/>
    <w:rsid w:val="000F2E42"/>
    <w:rsid w:val="000F63C7"/>
    <w:rsid w:val="000F7B41"/>
    <w:rsid w:val="00101EF0"/>
    <w:rsid w:val="00102144"/>
    <w:rsid w:val="001060B7"/>
    <w:rsid w:val="00107B90"/>
    <w:rsid w:val="00111525"/>
    <w:rsid w:val="00121991"/>
    <w:rsid w:val="00121C6D"/>
    <w:rsid w:val="00123ACE"/>
    <w:rsid w:val="001243E2"/>
    <w:rsid w:val="0012500E"/>
    <w:rsid w:val="00127983"/>
    <w:rsid w:val="0013625E"/>
    <w:rsid w:val="00137D99"/>
    <w:rsid w:val="001405E3"/>
    <w:rsid w:val="00140B97"/>
    <w:rsid w:val="00141072"/>
    <w:rsid w:val="00142D0F"/>
    <w:rsid w:val="001441B1"/>
    <w:rsid w:val="00145636"/>
    <w:rsid w:val="001458F7"/>
    <w:rsid w:val="00146B2C"/>
    <w:rsid w:val="0015009D"/>
    <w:rsid w:val="00154E26"/>
    <w:rsid w:val="00156161"/>
    <w:rsid w:val="00157947"/>
    <w:rsid w:val="001612DD"/>
    <w:rsid w:val="001612E5"/>
    <w:rsid w:val="0016236A"/>
    <w:rsid w:val="00163B74"/>
    <w:rsid w:val="00164ABA"/>
    <w:rsid w:val="00165652"/>
    <w:rsid w:val="001679CB"/>
    <w:rsid w:val="00170909"/>
    <w:rsid w:val="00173798"/>
    <w:rsid w:val="00174A12"/>
    <w:rsid w:val="00175720"/>
    <w:rsid w:val="00177268"/>
    <w:rsid w:val="00180A20"/>
    <w:rsid w:val="00185108"/>
    <w:rsid w:val="00190840"/>
    <w:rsid w:val="00191CD6"/>
    <w:rsid w:val="00191D7E"/>
    <w:rsid w:val="001978E9"/>
    <w:rsid w:val="001A2419"/>
    <w:rsid w:val="001A3CE4"/>
    <w:rsid w:val="001B294E"/>
    <w:rsid w:val="001B47A1"/>
    <w:rsid w:val="001B63D7"/>
    <w:rsid w:val="001B6FAA"/>
    <w:rsid w:val="001C18AA"/>
    <w:rsid w:val="001C4B53"/>
    <w:rsid w:val="001C5AFA"/>
    <w:rsid w:val="001C5BE4"/>
    <w:rsid w:val="001C79CC"/>
    <w:rsid w:val="001D33A7"/>
    <w:rsid w:val="001D3531"/>
    <w:rsid w:val="001D39F0"/>
    <w:rsid w:val="001D6CE2"/>
    <w:rsid w:val="001E0BA7"/>
    <w:rsid w:val="001E249C"/>
    <w:rsid w:val="001E4D9C"/>
    <w:rsid w:val="001F156E"/>
    <w:rsid w:val="001F762D"/>
    <w:rsid w:val="0020154D"/>
    <w:rsid w:val="00205372"/>
    <w:rsid w:val="00205872"/>
    <w:rsid w:val="0020785C"/>
    <w:rsid w:val="00207AF9"/>
    <w:rsid w:val="00210DD5"/>
    <w:rsid w:val="002125E5"/>
    <w:rsid w:val="00212C2D"/>
    <w:rsid w:val="00214019"/>
    <w:rsid w:val="00217532"/>
    <w:rsid w:val="00217593"/>
    <w:rsid w:val="00226264"/>
    <w:rsid w:val="0023106F"/>
    <w:rsid w:val="00231A50"/>
    <w:rsid w:val="00232C2C"/>
    <w:rsid w:val="00232F6F"/>
    <w:rsid w:val="002347FC"/>
    <w:rsid w:val="00234A29"/>
    <w:rsid w:val="00235BC9"/>
    <w:rsid w:val="00240365"/>
    <w:rsid w:val="00244141"/>
    <w:rsid w:val="00244B3D"/>
    <w:rsid w:val="00245333"/>
    <w:rsid w:val="002478BB"/>
    <w:rsid w:val="002518EF"/>
    <w:rsid w:val="00255450"/>
    <w:rsid w:val="002559A6"/>
    <w:rsid w:val="002609A9"/>
    <w:rsid w:val="00262AAA"/>
    <w:rsid w:val="002630DE"/>
    <w:rsid w:val="00267D03"/>
    <w:rsid w:val="00276598"/>
    <w:rsid w:val="00280A36"/>
    <w:rsid w:val="00283404"/>
    <w:rsid w:val="00285DA4"/>
    <w:rsid w:val="00285F31"/>
    <w:rsid w:val="00286A18"/>
    <w:rsid w:val="002922F6"/>
    <w:rsid w:val="002956AF"/>
    <w:rsid w:val="002A0880"/>
    <w:rsid w:val="002A1907"/>
    <w:rsid w:val="002A723A"/>
    <w:rsid w:val="002A7264"/>
    <w:rsid w:val="002B1225"/>
    <w:rsid w:val="002B1E1B"/>
    <w:rsid w:val="002B6B5A"/>
    <w:rsid w:val="002C07FE"/>
    <w:rsid w:val="002C2990"/>
    <w:rsid w:val="002C4D3A"/>
    <w:rsid w:val="002D0772"/>
    <w:rsid w:val="002D2181"/>
    <w:rsid w:val="002D66AD"/>
    <w:rsid w:val="002E0C01"/>
    <w:rsid w:val="002E1D8A"/>
    <w:rsid w:val="002E4093"/>
    <w:rsid w:val="002F0CEC"/>
    <w:rsid w:val="002F1A85"/>
    <w:rsid w:val="002F38A3"/>
    <w:rsid w:val="002F3F9A"/>
    <w:rsid w:val="002F51F0"/>
    <w:rsid w:val="00302107"/>
    <w:rsid w:val="00302970"/>
    <w:rsid w:val="0030432B"/>
    <w:rsid w:val="00304FBF"/>
    <w:rsid w:val="0031090C"/>
    <w:rsid w:val="00311DB3"/>
    <w:rsid w:val="003134C9"/>
    <w:rsid w:val="00313BF0"/>
    <w:rsid w:val="00315589"/>
    <w:rsid w:val="00316799"/>
    <w:rsid w:val="00320D19"/>
    <w:rsid w:val="0032283E"/>
    <w:rsid w:val="00323749"/>
    <w:rsid w:val="00326070"/>
    <w:rsid w:val="0032618D"/>
    <w:rsid w:val="00326344"/>
    <w:rsid w:val="00326E45"/>
    <w:rsid w:val="00327DC5"/>
    <w:rsid w:val="00331294"/>
    <w:rsid w:val="003315D8"/>
    <w:rsid w:val="00332361"/>
    <w:rsid w:val="003347FF"/>
    <w:rsid w:val="00337325"/>
    <w:rsid w:val="00341988"/>
    <w:rsid w:val="00343325"/>
    <w:rsid w:val="00343460"/>
    <w:rsid w:val="00344A5D"/>
    <w:rsid w:val="00346E96"/>
    <w:rsid w:val="003514B4"/>
    <w:rsid w:val="00351695"/>
    <w:rsid w:val="00352C7D"/>
    <w:rsid w:val="00354D1D"/>
    <w:rsid w:val="00354D95"/>
    <w:rsid w:val="00357239"/>
    <w:rsid w:val="00360DA3"/>
    <w:rsid w:val="00365B71"/>
    <w:rsid w:val="0036656D"/>
    <w:rsid w:val="003667B5"/>
    <w:rsid w:val="00367147"/>
    <w:rsid w:val="003733B8"/>
    <w:rsid w:val="00373FD2"/>
    <w:rsid w:val="00376BC8"/>
    <w:rsid w:val="00377893"/>
    <w:rsid w:val="003839E4"/>
    <w:rsid w:val="00386D44"/>
    <w:rsid w:val="00391535"/>
    <w:rsid w:val="00392448"/>
    <w:rsid w:val="00393056"/>
    <w:rsid w:val="003955BF"/>
    <w:rsid w:val="00396277"/>
    <w:rsid w:val="003975CD"/>
    <w:rsid w:val="003A0215"/>
    <w:rsid w:val="003A3DFF"/>
    <w:rsid w:val="003A601E"/>
    <w:rsid w:val="003A607D"/>
    <w:rsid w:val="003A7530"/>
    <w:rsid w:val="003A774D"/>
    <w:rsid w:val="003B0FFB"/>
    <w:rsid w:val="003B2FA5"/>
    <w:rsid w:val="003B32FB"/>
    <w:rsid w:val="003B4427"/>
    <w:rsid w:val="003B6004"/>
    <w:rsid w:val="003C19D6"/>
    <w:rsid w:val="003C28FB"/>
    <w:rsid w:val="003C2E44"/>
    <w:rsid w:val="003C37EB"/>
    <w:rsid w:val="003C4B6D"/>
    <w:rsid w:val="003C7786"/>
    <w:rsid w:val="003C7A81"/>
    <w:rsid w:val="003D003E"/>
    <w:rsid w:val="003D282C"/>
    <w:rsid w:val="003D3164"/>
    <w:rsid w:val="003D5661"/>
    <w:rsid w:val="003D632B"/>
    <w:rsid w:val="003D6A19"/>
    <w:rsid w:val="003D7B87"/>
    <w:rsid w:val="003E6BA4"/>
    <w:rsid w:val="003F2D8B"/>
    <w:rsid w:val="003F4FD0"/>
    <w:rsid w:val="003F6150"/>
    <w:rsid w:val="003F7A87"/>
    <w:rsid w:val="00401292"/>
    <w:rsid w:val="00411769"/>
    <w:rsid w:val="0041304F"/>
    <w:rsid w:val="00414CBB"/>
    <w:rsid w:val="00414DE5"/>
    <w:rsid w:val="00415FD4"/>
    <w:rsid w:val="00416F90"/>
    <w:rsid w:val="00417FB8"/>
    <w:rsid w:val="00422830"/>
    <w:rsid w:val="00422A76"/>
    <w:rsid w:val="0042344A"/>
    <w:rsid w:val="00423926"/>
    <w:rsid w:val="0042472D"/>
    <w:rsid w:val="00433C03"/>
    <w:rsid w:val="00433C96"/>
    <w:rsid w:val="00436113"/>
    <w:rsid w:val="004412F0"/>
    <w:rsid w:val="00444710"/>
    <w:rsid w:val="00444C39"/>
    <w:rsid w:val="0044792C"/>
    <w:rsid w:val="00452B00"/>
    <w:rsid w:val="004536DC"/>
    <w:rsid w:val="0045629B"/>
    <w:rsid w:val="00457823"/>
    <w:rsid w:val="00471219"/>
    <w:rsid w:val="0047320E"/>
    <w:rsid w:val="00473629"/>
    <w:rsid w:val="00473EFF"/>
    <w:rsid w:val="00474C48"/>
    <w:rsid w:val="0047505B"/>
    <w:rsid w:val="00476103"/>
    <w:rsid w:val="00476D47"/>
    <w:rsid w:val="00482D0D"/>
    <w:rsid w:val="0048378F"/>
    <w:rsid w:val="004858E8"/>
    <w:rsid w:val="004878A1"/>
    <w:rsid w:val="00492CC9"/>
    <w:rsid w:val="004936C4"/>
    <w:rsid w:val="004949DC"/>
    <w:rsid w:val="00494A55"/>
    <w:rsid w:val="004966EC"/>
    <w:rsid w:val="00497802"/>
    <w:rsid w:val="004A0FEC"/>
    <w:rsid w:val="004A4271"/>
    <w:rsid w:val="004A5010"/>
    <w:rsid w:val="004B1FCC"/>
    <w:rsid w:val="004C2DD3"/>
    <w:rsid w:val="004C56B9"/>
    <w:rsid w:val="004C57E7"/>
    <w:rsid w:val="004C731F"/>
    <w:rsid w:val="004C7BDD"/>
    <w:rsid w:val="004D3405"/>
    <w:rsid w:val="004D7415"/>
    <w:rsid w:val="004D7577"/>
    <w:rsid w:val="004E008A"/>
    <w:rsid w:val="004E2C73"/>
    <w:rsid w:val="004E30A8"/>
    <w:rsid w:val="004E34B2"/>
    <w:rsid w:val="004F4594"/>
    <w:rsid w:val="00501D8E"/>
    <w:rsid w:val="0050215A"/>
    <w:rsid w:val="0050660D"/>
    <w:rsid w:val="005069CD"/>
    <w:rsid w:val="0051201A"/>
    <w:rsid w:val="00512EE7"/>
    <w:rsid w:val="00515646"/>
    <w:rsid w:val="00522304"/>
    <w:rsid w:val="00523B7B"/>
    <w:rsid w:val="0052404E"/>
    <w:rsid w:val="00533626"/>
    <w:rsid w:val="005341B3"/>
    <w:rsid w:val="00536D5A"/>
    <w:rsid w:val="00540F31"/>
    <w:rsid w:val="00541070"/>
    <w:rsid w:val="00541FBA"/>
    <w:rsid w:val="005434E6"/>
    <w:rsid w:val="00547D59"/>
    <w:rsid w:val="00550134"/>
    <w:rsid w:val="00550C44"/>
    <w:rsid w:val="00551FF3"/>
    <w:rsid w:val="00555887"/>
    <w:rsid w:val="0055673A"/>
    <w:rsid w:val="0056183F"/>
    <w:rsid w:val="00562020"/>
    <w:rsid w:val="005650CD"/>
    <w:rsid w:val="00570027"/>
    <w:rsid w:val="00571060"/>
    <w:rsid w:val="005740CF"/>
    <w:rsid w:val="00575B90"/>
    <w:rsid w:val="0057649C"/>
    <w:rsid w:val="00577F95"/>
    <w:rsid w:val="00580EB9"/>
    <w:rsid w:val="005877F1"/>
    <w:rsid w:val="00590574"/>
    <w:rsid w:val="00596026"/>
    <w:rsid w:val="00596E8E"/>
    <w:rsid w:val="005A106D"/>
    <w:rsid w:val="005A318C"/>
    <w:rsid w:val="005A3A64"/>
    <w:rsid w:val="005A3F1D"/>
    <w:rsid w:val="005A5D24"/>
    <w:rsid w:val="005A7645"/>
    <w:rsid w:val="005B4CB9"/>
    <w:rsid w:val="005C077D"/>
    <w:rsid w:val="005C2415"/>
    <w:rsid w:val="005C557C"/>
    <w:rsid w:val="005C564F"/>
    <w:rsid w:val="005D4990"/>
    <w:rsid w:val="005D67FE"/>
    <w:rsid w:val="005E31F7"/>
    <w:rsid w:val="005E6AFD"/>
    <w:rsid w:val="005F1069"/>
    <w:rsid w:val="005F1AAF"/>
    <w:rsid w:val="005F1D66"/>
    <w:rsid w:val="005F21A2"/>
    <w:rsid w:val="005F26FE"/>
    <w:rsid w:val="00605A15"/>
    <w:rsid w:val="00605E26"/>
    <w:rsid w:val="00607D8D"/>
    <w:rsid w:val="0061054B"/>
    <w:rsid w:val="006115E4"/>
    <w:rsid w:val="006136C0"/>
    <w:rsid w:val="00613876"/>
    <w:rsid w:val="00613B58"/>
    <w:rsid w:val="0061411C"/>
    <w:rsid w:val="0061486B"/>
    <w:rsid w:val="006169B4"/>
    <w:rsid w:val="00616A41"/>
    <w:rsid w:val="0062475F"/>
    <w:rsid w:val="0062611A"/>
    <w:rsid w:val="006329A9"/>
    <w:rsid w:val="00633CF8"/>
    <w:rsid w:val="0063416B"/>
    <w:rsid w:val="00634B54"/>
    <w:rsid w:val="00635DBD"/>
    <w:rsid w:val="00636007"/>
    <w:rsid w:val="00636D5B"/>
    <w:rsid w:val="00637009"/>
    <w:rsid w:val="006413A1"/>
    <w:rsid w:val="00641510"/>
    <w:rsid w:val="00644F52"/>
    <w:rsid w:val="00645339"/>
    <w:rsid w:val="00660864"/>
    <w:rsid w:val="00661730"/>
    <w:rsid w:val="00662A91"/>
    <w:rsid w:val="00663DAA"/>
    <w:rsid w:val="006642D5"/>
    <w:rsid w:val="00670554"/>
    <w:rsid w:val="0067090A"/>
    <w:rsid w:val="0067191F"/>
    <w:rsid w:val="00672170"/>
    <w:rsid w:val="00673354"/>
    <w:rsid w:val="00681D60"/>
    <w:rsid w:val="00684A3D"/>
    <w:rsid w:val="00687323"/>
    <w:rsid w:val="0069198F"/>
    <w:rsid w:val="00692119"/>
    <w:rsid w:val="0069313D"/>
    <w:rsid w:val="00695002"/>
    <w:rsid w:val="006A1ABB"/>
    <w:rsid w:val="006A4C7B"/>
    <w:rsid w:val="006B15D7"/>
    <w:rsid w:val="006B2192"/>
    <w:rsid w:val="006B2C7F"/>
    <w:rsid w:val="006B3B50"/>
    <w:rsid w:val="006B7204"/>
    <w:rsid w:val="006C219F"/>
    <w:rsid w:val="006C2D20"/>
    <w:rsid w:val="006C478B"/>
    <w:rsid w:val="006D5ADE"/>
    <w:rsid w:val="006D7290"/>
    <w:rsid w:val="006D7A8C"/>
    <w:rsid w:val="006E056E"/>
    <w:rsid w:val="006E3EAF"/>
    <w:rsid w:val="006E60BB"/>
    <w:rsid w:val="006E6130"/>
    <w:rsid w:val="006E6CF8"/>
    <w:rsid w:val="006E7157"/>
    <w:rsid w:val="006F1434"/>
    <w:rsid w:val="006F1B4E"/>
    <w:rsid w:val="006F62DB"/>
    <w:rsid w:val="007003A2"/>
    <w:rsid w:val="00700CF3"/>
    <w:rsid w:val="0070195B"/>
    <w:rsid w:val="007025B8"/>
    <w:rsid w:val="00703928"/>
    <w:rsid w:val="007055F4"/>
    <w:rsid w:val="00712482"/>
    <w:rsid w:val="007150D4"/>
    <w:rsid w:val="0071559A"/>
    <w:rsid w:val="00715AC5"/>
    <w:rsid w:val="00716FD8"/>
    <w:rsid w:val="007279F9"/>
    <w:rsid w:val="007332E1"/>
    <w:rsid w:val="00736BB6"/>
    <w:rsid w:val="007371E3"/>
    <w:rsid w:val="0074253C"/>
    <w:rsid w:val="00743CD6"/>
    <w:rsid w:val="007447AD"/>
    <w:rsid w:val="00744FCC"/>
    <w:rsid w:val="00752571"/>
    <w:rsid w:val="007570A9"/>
    <w:rsid w:val="00757216"/>
    <w:rsid w:val="00757F8C"/>
    <w:rsid w:val="00773992"/>
    <w:rsid w:val="00773AB9"/>
    <w:rsid w:val="00774967"/>
    <w:rsid w:val="00774A0F"/>
    <w:rsid w:val="00774AA1"/>
    <w:rsid w:val="0078027A"/>
    <w:rsid w:val="00783B13"/>
    <w:rsid w:val="00784380"/>
    <w:rsid w:val="00785442"/>
    <w:rsid w:val="007919B4"/>
    <w:rsid w:val="00792362"/>
    <w:rsid w:val="00792DB3"/>
    <w:rsid w:val="00794D30"/>
    <w:rsid w:val="00795339"/>
    <w:rsid w:val="00797628"/>
    <w:rsid w:val="007A1275"/>
    <w:rsid w:val="007A1314"/>
    <w:rsid w:val="007A52B6"/>
    <w:rsid w:val="007A53B4"/>
    <w:rsid w:val="007A7933"/>
    <w:rsid w:val="007A7D8D"/>
    <w:rsid w:val="007B55F0"/>
    <w:rsid w:val="007B5984"/>
    <w:rsid w:val="007B73D1"/>
    <w:rsid w:val="007C030C"/>
    <w:rsid w:val="007C3423"/>
    <w:rsid w:val="007C4C21"/>
    <w:rsid w:val="007C7964"/>
    <w:rsid w:val="007D42C9"/>
    <w:rsid w:val="007E02C1"/>
    <w:rsid w:val="007E1B18"/>
    <w:rsid w:val="007E425B"/>
    <w:rsid w:val="007E4D70"/>
    <w:rsid w:val="007E6245"/>
    <w:rsid w:val="007E6EBD"/>
    <w:rsid w:val="007F1086"/>
    <w:rsid w:val="007F1E51"/>
    <w:rsid w:val="007F712F"/>
    <w:rsid w:val="008040EA"/>
    <w:rsid w:val="008045DD"/>
    <w:rsid w:val="008055CC"/>
    <w:rsid w:val="008061B1"/>
    <w:rsid w:val="00810CE8"/>
    <w:rsid w:val="008159E5"/>
    <w:rsid w:val="00815ECC"/>
    <w:rsid w:val="008213FC"/>
    <w:rsid w:val="00821AFE"/>
    <w:rsid w:val="008247AE"/>
    <w:rsid w:val="0083072A"/>
    <w:rsid w:val="00830E7C"/>
    <w:rsid w:val="0083141E"/>
    <w:rsid w:val="00831751"/>
    <w:rsid w:val="00832E65"/>
    <w:rsid w:val="008349B1"/>
    <w:rsid w:val="008355A4"/>
    <w:rsid w:val="00835D5B"/>
    <w:rsid w:val="0084163D"/>
    <w:rsid w:val="00841A67"/>
    <w:rsid w:val="00842950"/>
    <w:rsid w:val="00843636"/>
    <w:rsid w:val="00845324"/>
    <w:rsid w:val="008454D4"/>
    <w:rsid w:val="00846E49"/>
    <w:rsid w:val="008508B5"/>
    <w:rsid w:val="008518F0"/>
    <w:rsid w:val="00851C94"/>
    <w:rsid w:val="00852887"/>
    <w:rsid w:val="00855034"/>
    <w:rsid w:val="008575DB"/>
    <w:rsid w:val="0086046E"/>
    <w:rsid w:val="008607F6"/>
    <w:rsid w:val="00863475"/>
    <w:rsid w:val="00867D4F"/>
    <w:rsid w:val="0087204E"/>
    <w:rsid w:val="00873934"/>
    <w:rsid w:val="00873B28"/>
    <w:rsid w:val="00876B71"/>
    <w:rsid w:val="00876EA3"/>
    <w:rsid w:val="00880FF8"/>
    <w:rsid w:val="00881432"/>
    <w:rsid w:val="00883BF3"/>
    <w:rsid w:val="00883BF6"/>
    <w:rsid w:val="00886DA9"/>
    <w:rsid w:val="00890B46"/>
    <w:rsid w:val="008911FE"/>
    <w:rsid w:val="008915C4"/>
    <w:rsid w:val="00895282"/>
    <w:rsid w:val="008A59D8"/>
    <w:rsid w:val="008B1CEC"/>
    <w:rsid w:val="008B54FB"/>
    <w:rsid w:val="008B66ED"/>
    <w:rsid w:val="008C1671"/>
    <w:rsid w:val="008C245F"/>
    <w:rsid w:val="008C4ECF"/>
    <w:rsid w:val="008C56A6"/>
    <w:rsid w:val="008C71F3"/>
    <w:rsid w:val="008D4443"/>
    <w:rsid w:val="008D5838"/>
    <w:rsid w:val="008D593F"/>
    <w:rsid w:val="008D5AA3"/>
    <w:rsid w:val="008D63CE"/>
    <w:rsid w:val="008D69B2"/>
    <w:rsid w:val="008D7682"/>
    <w:rsid w:val="008E0B5B"/>
    <w:rsid w:val="008E1D45"/>
    <w:rsid w:val="008E201D"/>
    <w:rsid w:val="008E6208"/>
    <w:rsid w:val="008E6670"/>
    <w:rsid w:val="008F5804"/>
    <w:rsid w:val="008F6F49"/>
    <w:rsid w:val="00902F21"/>
    <w:rsid w:val="0090668D"/>
    <w:rsid w:val="00911239"/>
    <w:rsid w:val="009142D6"/>
    <w:rsid w:val="009160C0"/>
    <w:rsid w:val="009161D5"/>
    <w:rsid w:val="00916649"/>
    <w:rsid w:val="009205E2"/>
    <w:rsid w:val="0092079B"/>
    <w:rsid w:val="00922323"/>
    <w:rsid w:val="00924405"/>
    <w:rsid w:val="009309CD"/>
    <w:rsid w:val="00931C60"/>
    <w:rsid w:val="00932119"/>
    <w:rsid w:val="00935E1A"/>
    <w:rsid w:val="0093634D"/>
    <w:rsid w:val="009404A5"/>
    <w:rsid w:val="009432A6"/>
    <w:rsid w:val="00947F07"/>
    <w:rsid w:val="00952D08"/>
    <w:rsid w:val="00953FF3"/>
    <w:rsid w:val="00957485"/>
    <w:rsid w:val="009579E0"/>
    <w:rsid w:val="00962ED7"/>
    <w:rsid w:val="009636EE"/>
    <w:rsid w:val="00963B08"/>
    <w:rsid w:val="00965CB5"/>
    <w:rsid w:val="009702F9"/>
    <w:rsid w:val="00970FF1"/>
    <w:rsid w:val="00972D22"/>
    <w:rsid w:val="0097361A"/>
    <w:rsid w:val="00974B6A"/>
    <w:rsid w:val="00982E19"/>
    <w:rsid w:val="00987DB0"/>
    <w:rsid w:val="009934E5"/>
    <w:rsid w:val="00994303"/>
    <w:rsid w:val="009A2C87"/>
    <w:rsid w:val="009A5CD0"/>
    <w:rsid w:val="009A6687"/>
    <w:rsid w:val="009B236A"/>
    <w:rsid w:val="009B302E"/>
    <w:rsid w:val="009B362F"/>
    <w:rsid w:val="009B4ECD"/>
    <w:rsid w:val="009B5404"/>
    <w:rsid w:val="009B5583"/>
    <w:rsid w:val="009C7215"/>
    <w:rsid w:val="009C7929"/>
    <w:rsid w:val="009D0BC1"/>
    <w:rsid w:val="009D1F2B"/>
    <w:rsid w:val="009D51D7"/>
    <w:rsid w:val="009E336E"/>
    <w:rsid w:val="009E34E4"/>
    <w:rsid w:val="009E4F16"/>
    <w:rsid w:val="009E67B7"/>
    <w:rsid w:val="009E6F8D"/>
    <w:rsid w:val="009E7D6A"/>
    <w:rsid w:val="009F2503"/>
    <w:rsid w:val="009F5157"/>
    <w:rsid w:val="009F602A"/>
    <w:rsid w:val="009F74EC"/>
    <w:rsid w:val="009F74FB"/>
    <w:rsid w:val="00A04E17"/>
    <w:rsid w:val="00A068B3"/>
    <w:rsid w:val="00A1118C"/>
    <w:rsid w:val="00A12B9E"/>
    <w:rsid w:val="00A12C21"/>
    <w:rsid w:val="00A159BB"/>
    <w:rsid w:val="00A20D14"/>
    <w:rsid w:val="00A2121F"/>
    <w:rsid w:val="00A21B92"/>
    <w:rsid w:val="00A223F3"/>
    <w:rsid w:val="00A25662"/>
    <w:rsid w:val="00A32C1C"/>
    <w:rsid w:val="00A32C91"/>
    <w:rsid w:val="00A34A5C"/>
    <w:rsid w:val="00A35805"/>
    <w:rsid w:val="00A36604"/>
    <w:rsid w:val="00A369F2"/>
    <w:rsid w:val="00A37E0C"/>
    <w:rsid w:val="00A40192"/>
    <w:rsid w:val="00A418FE"/>
    <w:rsid w:val="00A43F5B"/>
    <w:rsid w:val="00A44ED2"/>
    <w:rsid w:val="00A46E0C"/>
    <w:rsid w:val="00A55297"/>
    <w:rsid w:val="00A553F3"/>
    <w:rsid w:val="00A55FD3"/>
    <w:rsid w:val="00A568AA"/>
    <w:rsid w:val="00A6098C"/>
    <w:rsid w:val="00A6470D"/>
    <w:rsid w:val="00A64D5F"/>
    <w:rsid w:val="00A6512F"/>
    <w:rsid w:val="00A67E5C"/>
    <w:rsid w:val="00A70861"/>
    <w:rsid w:val="00A72D26"/>
    <w:rsid w:val="00A73444"/>
    <w:rsid w:val="00A736FD"/>
    <w:rsid w:val="00A76C25"/>
    <w:rsid w:val="00A77EC1"/>
    <w:rsid w:val="00A804F5"/>
    <w:rsid w:val="00A806BC"/>
    <w:rsid w:val="00A819A0"/>
    <w:rsid w:val="00A840E8"/>
    <w:rsid w:val="00A84161"/>
    <w:rsid w:val="00A84967"/>
    <w:rsid w:val="00A85A57"/>
    <w:rsid w:val="00A92F25"/>
    <w:rsid w:val="00A949C6"/>
    <w:rsid w:val="00AA2659"/>
    <w:rsid w:val="00AA474D"/>
    <w:rsid w:val="00AA627F"/>
    <w:rsid w:val="00AA659A"/>
    <w:rsid w:val="00AA7564"/>
    <w:rsid w:val="00AA77F6"/>
    <w:rsid w:val="00AB0125"/>
    <w:rsid w:val="00AB3C19"/>
    <w:rsid w:val="00AB41BF"/>
    <w:rsid w:val="00AB63ED"/>
    <w:rsid w:val="00AC0831"/>
    <w:rsid w:val="00AC206F"/>
    <w:rsid w:val="00AC603A"/>
    <w:rsid w:val="00AC6ACB"/>
    <w:rsid w:val="00AD06D0"/>
    <w:rsid w:val="00AD0DDF"/>
    <w:rsid w:val="00AD130B"/>
    <w:rsid w:val="00AD7672"/>
    <w:rsid w:val="00AE3722"/>
    <w:rsid w:val="00AE4385"/>
    <w:rsid w:val="00AE4757"/>
    <w:rsid w:val="00AF1CFF"/>
    <w:rsid w:val="00AF3614"/>
    <w:rsid w:val="00AF44BB"/>
    <w:rsid w:val="00AF5C06"/>
    <w:rsid w:val="00AF69AD"/>
    <w:rsid w:val="00B05438"/>
    <w:rsid w:val="00B1332B"/>
    <w:rsid w:val="00B13B3A"/>
    <w:rsid w:val="00B15EF7"/>
    <w:rsid w:val="00B2270B"/>
    <w:rsid w:val="00B230DE"/>
    <w:rsid w:val="00B239B3"/>
    <w:rsid w:val="00B257E2"/>
    <w:rsid w:val="00B276D5"/>
    <w:rsid w:val="00B27FF3"/>
    <w:rsid w:val="00B30642"/>
    <w:rsid w:val="00B41973"/>
    <w:rsid w:val="00B4538D"/>
    <w:rsid w:val="00B45582"/>
    <w:rsid w:val="00B473AC"/>
    <w:rsid w:val="00B50495"/>
    <w:rsid w:val="00B529FD"/>
    <w:rsid w:val="00B532AB"/>
    <w:rsid w:val="00B55637"/>
    <w:rsid w:val="00B57755"/>
    <w:rsid w:val="00B61546"/>
    <w:rsid w:val="00B61F7B"/>
    <w:rsid w:val="00B6261C"/>
    <w:rsid w:val="00B65A0B"/>
    <w:rsid w:val="00B675BF"/>
    <w:rsid w:val="00B676C8"/>
    <w:rsid w:val="00B73EA3"/>
    <w:rsid w:val="00B759B8"/>
    <w:rsid w:val="00B75A85"/>
    <w:rsid w:val="00B76EDB"/>
    <w:rsid w:val="00B77021"/>
    <w:rsid w:val="00B80730"/>
    <w:rsid w:val="00B94329"/>
    <w:rsid w:val="00B9619E"/>
    <w:rsid w:val="00BA00E9"/>
    <w:rsid w:val="00BA2B42"/>
    <w:rsid w:val="00BA3E3C"/>
    <w:rsid w:val="00BA7795"/>
    <w:rsid w:val="00BB13F2"/>
    <w:rsid w:val="00BB151F"/>
    <w:rsid w:val="00BB5534"/>
    <w:rsid w:val="00BB6469"/>
    <w:rsid w:val="00BB6A49"/>
    <w:rsid w:val="00BB761B"/>
    <w:rsid w:val="00BC1699"/>
    <w:rsid w:val="00BC4050"/>
    <w:rsid w:val="00BC4B01"/>
    <w:rsid w:val="00BC5B7E"/>
    <w:rsid w:val="00BC72DA"/>
    <w:rsid w:val="00BD194F"/>
    <w:rsid w:val="00BD332F"/>
    <w:rsid w:val="00BE0D9E"/>
    <w:rsid w:val="00BE185C"/>
    <w:rsid w:val="00BE187F"/>
    <w:rsid w:val="00BE35FA"/>
    <w:rsid w:val="00BE4077"/>
    <w:rsid w:val="00BF05A8"/>
    <w:rsid w:val="00BF125E"/>
    <w:rsid w:val="00BF17F1"/>
    <w:rsid w:val="00BF3CF7"/>
    <w:rsid w:val="00BF63EC"/>
    <w:rsid w:val="00BF7FD4"/>
    <w:rsid w:val="00C018C4"/>
    <w:rsid w:val="00C03FC3"/>
    <w:rsid w:val="00C04867"/>
    <w:rsid w:val="00C05799"/>
    <w:rsid w:val="00C063E5"/>
    <w:rsid w:val="00C10E72"/>
    <w:rsid w:val="00C1230C"/>
    <w:rsid w:val="00C15B37"/>
    <w:rsid w:val="00C16A48"/>
    <w:rsid w:val="00C17577"/>
    <w:rsid w:val="00C21321"/>
    <w:rsid w:val="00C24A1D"/>
    <w:rsid w:val="00C25662"/>
    <w:rsid w:val="00C3147C"/>
    <w:rsid w:val="00C3306A"/>
    <w:rsid w:val="00C33A98"/>
    <w:rsid w:val="00C35C00"/>
    <w:rsid w:val="00C43827"/>
    <w:rsid w:val="00C440B4"/>
    <w:rsid w:val="00C463E6"/>
    <w:rsid w:val="00C46948"/>
    <w:rsid w:val="00C46C59"/>
    <w:rsid w:val="00C51886"/>
    <w:rsid w:val="00C5319D"/>
    <w:rsid w:val="00C53B2E"/>
    <w:rsid w:val="00C54534"/>
    <w:rsid w:val="00C55483"/>
    <w:rsid w:val="00C573BC"/>
    <w:rsid w:val="00C636F8"/>
    <w:rsid w:val="00C64745"/>
    <w:rsid w:val="00C64F32"/>
    <w:rsid w:val="00C70A56"/>
    <w:rsid w:val="00C73763"/>
    <w:rsid w:val="00C74977"/>
    <w:rsid w:val="00C74A8E"/>
    <w:rsid w:val="00C76A44"/>
    <w:rsid w:val="00C76C75"/>
    <w:rsid w:val="00C84170"/>
    <w:rsid w:val="00C87A3B"/>
    <w:rsid w:val="00C93B7B"/>
    <w:rsid w:val="00C94890"/>
    <w:rsid w:val="00C949CC"/>
    <w:rsid w:val="00CA7022"/>
    <w:rsid w:val="00CA7DB0"/>
    <w:rsid w:val="00CB30AB"/>
    <w:rsid w:val="00CB38B1"/>
    <w:rsid w:val="00CB41BB"/>
    <w:rsid w:val="00CB5486"/>
    <w:rsid w:val="00CB6A4F"/>
    <w:rsid w:val="00CB7CDE"/>
    <w:rsid w:val="00CC1715"/>
    <w:rsid w:val="00CC3421"/>
    <w:rsid w:val="00CC4C10"/>
    <w:rsid w:val="00CC5E27"/>
    <w:rsid w:val="00CD115D"/>
    <w:rsid w:val="00CD2D1C"/>
    <w:rsid w:val="00CD56E2"/>
    <w:rsid w:val="00CE0276"/>
    <w:rsid w:val="00CE23E2"/>
    <w:rsid w:val="00CE24F2"/>
    <w:rsid w:val="00CE6316"/>
    <w:rsid w:val="00CE745A"/>
    <w:rsid w:val="00CF1706"/>
    <w:rsid w:val="00CF189A"/>
    <w:rsid w:val="00CF47E6"/>
    <w:rsid w:val="00CF7021"/>
    <w:rsid w:val="00CF7D92"/>
    <w:rsid w:val="00D01E8B"/>
    <w:rsid w:val="00D02087"/>
    <w:rsid w:val="00D03D7E"/>
    <w:rsid w:val="00D04761"/>
    <w:rsid w:val="00D05F92"/>
    <w:rsid w:val="00D060B4"/>
    <w:rsid w:val="00D072AB"/>
    <w:rsid w:val="00D1002E"/>
    <w:rsid w:val="00D10CB6"/>
    <w:rsid w:val="00D10F08"/>
    <w:rsid w:val="00D129B8"/>
    <w:rsid w:val="00D14F17"/>
    <w:rsid w:val="00D1642F"/>
    <w:rsid w:val="00D23160"/>
    <w:rsid w:val="00D32157"/>
    <w:rsid w:val="00D35D2E"/>
    <w:rsid w:val="00D36734"/>
    <w:rsid w:val="00D36D63"/>
    <w:rsid w:val="00D44AD5"/>
    <w:rsid w:val="00D45D32"/>
    <w:rsid w:val="00D46A65"/>
    <w:rsid w:val="00D46F0E"/>
    <w:rsid w:val="00D514D2"/>
    <w:rsid w:val="00D53832"/>
    <w:rsid w:val="00D554A4"/>
    <w:rsid w:val="00D604B2"/>
    <w:rsid w:val="00D60EBF"/>
    <w:rsid w:val="00D70DCF"/>
    <w:rsid w:val="00D72CB4"/>
    <w:rsid w:val="00D7417A"/>
    <w:rsid w:val="00D814CA"/>
    <w:rsid w:val="00D86D36"/>
    <w:rsid w:val="00D92B39"/>
    <w:rsid w:val="00D95340"/>
    <w:rsid w:val="00D96196"/>
    <w:rsid w:val="00D96423"/>
    <w:rsid w:val="00D97CBE"/>
    <w:rsid w:val="00DA005B"/>
    <w:rsid w:val="00DA310C"/>
    <w:rsid w:val="00DA32F9"/>
    <w:rsid w:val="00DB084C"/>
    <w:rsid w:val="00DB135E"/>
    <w:rsid w:val="00DB19D6"/>
    <w:rsid w:val="00DB6818"/>
    <w:rsid w:val="00DB6B80"/>
    <w:rsid w:val="00DC2362"/>
    <w:rsid w:val="00DC3DF2"/>
    <w:rsid w:val="00DC5953"/>
    <w:rsid w:val="00DD21F9"/>
    <w:rsid w:val="00DD2B95"/>
    <w:rsid w:val="00DD2D4F"/>
    <w:rsid w:val="00DD5509"/>
    <w:rsid w:val="00DD62D2"/>
    <w:rsid w:val="00DD6AED"/>
    <w:rsid w:val="00DE03AB"/>
    <w:rsid w:val="00DE0E08"/>
    <w:rsid w:val="00DE1EE8"/>
    <w:rsid w:val="00DE5C7D"/>
    <w:rsid w:val="00E023E3"/>
    <w:rsid w:val="00E02A34"/>
    <w:rsid w:val="00E03C59"/>
    <w:rsid w:val="00E03D1A"/>
    <w:rsid w:val="00E05139"/>
    <w:rsid w:val="00E05503"/>
    <w:rsid w:val="00E060E5"/>
    <w:rsid w:val="00E0651D"/>
    <w:rsid w:val="00E15A89"/>
    <w:rsid w:val="00E15DD8"/>
    <w:rsid w:val="00E161BF"/>
    <w:rsid w:val="00E17AD9"/>
    <w:rsid w:val="00E21BBA"/>
    <w:rsid w:val="00E22376"/>
    <w:rsid w:val="00E228F5"/>
    <w:rsid w:val="00E25DB0"/>
    <w:rsid w:val="00E275DA"/>
    <w:rsid w:val="00E304C0"/>
    <w:rsid w:val="00E422BE"/>
    <w:rsid w:val="00E426A8"/>
    <w:rsid w:val="00E43710"/>
    <w:rsid w:val="00E43F60"/>
    <w:rsid w:val="00E461DF"/>
    <w:rsid w:val="00E50ACB"/>
    <w:rsid w:val="00E51297"/>
    <w:rsid w:val="00E54FD0"/>
    <w:rsid w:val="00E56321"/>
    <w:rsid w:val="00E5724A"/>
    <w:rsid w:val="00E6004D"/>
    <w:rsid w:val="00E64C7F"/>
    <w:rsid w:val="00E65338"/>
    <w:rsid w:val="00E709D1"/>
    <w:rsid w:val="00E71A6E"/>
    <w:rsid w:val="00E72621"/>
    <w:rsid w:val="00E8488E"/>
    <w:rsid w:val="00E8491B"/>
    <w:rsid w:val="00E879D3"/>
    <w:rsid w:val="00E87C8F"/>
    <w:rsid w:val="00E94F47"/>
    <w:rsid w:val="00EA2045"/>
    <w:rsid w:val="00EA3FC9"/>
    <w:rsid w:val="00EA5FD8"/>
    <w:rsid w:val="00EB123A"/>
    <w:rsid w:val="00EB14CE"/>
    <w:rsid w:val="00EB1FE0"/>
    <w:rsid w:val="00EB3041"/>
    <w:rsid w:val="00EB3DAF"/>
    <w:rsid w:val="00EB525A"/>
    <w:rsid w:val="00EB531B"/>
    <w:rsid w:val="00EC19FB"/>
    <w:rsid w:val="00EC66D3"/>
    <w:rsid w:val="00EC6CCA"/>
    <w:rsid w:val="00ED2F3E"/>
    <w:rsid w:val="00ED6E71"/>
    <w:rsid w:val="00EE0165"/>
    <w:rsid w:val="00EE132C"/>
    <w:rsid w:val="00EE39D4"/>
    <w:rsid w:val="00EE6B80"/>
    <w:rsid w:val="00EE7E18"/>
    <w:rsid w:val="00EF6103"/>
    <w:rsid w:val="00EF742E"/>
    <w:rsid w:val="00EF794C"/>
    <w:rsid w:val="00EF79E8"/>
    <w:rsid w:val="00F03EC7"/>
    <w:rsid w:val="00F057B9"/>
    <w:rsid w:val="00F06289"/>
    <w:rsid w:val="00F121C7"/>
    <w:rsid w:val="00F12F5B"/>
    <w:rsid w:val="00F146C7"/>
    <w:rsid w:val="00F22276"/>
    <w:rsid w:val="00F22AB0"/>
    <w:rsid w:val="00F25C64"/>
    <w:rsid w:val="00F323A9"/>
    <w:rsid w:val="00F34374"/>
    <w:rsid w:val="00F34E75"/>
    <w:rsid w:val="00F35349"/>
    <w:rsid w:val="00F40616"/>
    <w:rsid w:val="00F40BA2"/>
    <w:rsid w:val="00F436C0"/>
    <w:rsid w:val="00F45F58"/>
    <w:rsid w:val="00F45FC2"/>
    <w:rsid w:val="00F46F1A"/>
    <w:rsid w:val="00F507B2"/>
    <w:rsid w:val="00F5401B"/>
    <w:rsid w:val="00F568B9"/>
    <w:rsid w:val="00F56F4F"/>
    <w:rsid w:val="00F60B24"/>
    <w:rsid w:val="00F61272"/>
    <w:rsid w:val="00F6157B"/>
    <w:rsid w:val="00F62751"/>
    <w:rsid w:val="00F62BD3"/>
    <w:rsid w:val="00F6408F"/>
    <w:rsid w:val="00F65920"/>
    <w:rsid w:val="00F6650D"/>
    <w:rsid w:val="00F66C86"/>
    <w:rsid w:val="00F67B3F"/>
    <w:rsid w:val="00F67F1F"/>
    <w:rsid w:val="00F71221"/>
    <w:rsid w:val="00F716A9"/>
    <w:rsid w:val="00F72C55"/>
    <w:rsid w:val="00F75BF6"/>
    <w:rsid w:val="00F81010"/>
    <w:rsid w:val="00F82739"/>
    <w:rsid w:val="00F847E8"/>
    <w:rsid w:val="00F87F5D"/>
    <w:rsid w:val="00F95943"/>
    <w:rsid w:val="00FA0E73"/>
    <w:rsid w:val="00FA2F00"/>
    <w:rsid w:val="00FA4324"/>
    <w:rsid w:val="00FA7F61"/>
    <w:rsid w:val="00FB0045"/>
    <w:rsid w:val="00FB050B"/>
    <w:rsid w:val="00FB2DD2"/>
    <w:rsid w:val="00FB43F2"/>
    <w:rsid w:val="00FB4AC4"/>
    <w:rsid w:val="00FB5319"/>
    <w:rsid w:val="00FB55CA"/>
    <w:rsid w:val="00FB5FAD"/>
    <w:rsid w:val="00FB6754"/>
    <w:rsid w:val="00FC2548"/>
    <w:rsid w:val="00FC4632"/>
    <w:rsid w:val="00FC48E8"/>
    <w:rsid w:val="00FC506D"/>
    <w:rsid w:val="00FC6161"/>
    <w:rsid w:val="00FC6B33"/>
    <w:rsid w:val="00FD4EAF"/>
    <w:rsid w:val="00FD6CA6"/>
    <w:rsid w:val="00FD6D39"/>
    <w:rsid w:val="00FE30D5"/>
    <w:rsid w:val="00FE4ABC"/>
    <w:rsid w:val="00FE5ECB"/>
    <w:rsid w:val="00FE5F29"/>
    <w:rsid w:val="00FE7CA4"/>
    <w:rsid w:val="00FF6B15"/>
    <w:rsid w:val="00FF6E0C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88F3EA"/>
  <w15:docId w15:val="{0EEFB849-6E87-4FAE-8298-446E3E1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6E"/>
    <w:rPr>
      <w:sz w:val="22"/>
      <w:szCs w:val="24"/>
    </w:rPr>
  </w:style>
  <w:style w:type="paragraph" w:styleId="Heading1">
    <w:name w:val="heading 1"/>
    <w:aliases w:val="h1,Section Heading"/>
    <w:basedOn w:val="BodyCopy"/>
    <w:next w:val="BodyCopy"/>
    <w:qFormat/>
    <w:rsid w:val="008915C4"/>
    <w:pPr>
      <w:keepNext/>
      <w:outlineLvl w:val="0"/>
    </w:pPr>
    <w:rPr>
      <w:rFonts w:cs="Arial"/>
      <w:b/>
      <w:bCs/>
      <w:kern w:val="32"/>
      <w:szCs w:val="22"/>
    </w:rPr>
  </w:style>
  <w:style w:type="paragraph" w:styleId="Heading2">
    <w:name w:val="heading 2"/>
    <w:basedOn w:val="BodyCopy"/>
    <w:next w:val="BodyCopy"/>
    <w:uiPriority w:val="9"/>
    <w:qFormat/>
    <w:rsid w:val="008915C4"/>
    <w:pPr>
      <w:keepNext/>
      <w:outlineLvl w:val="1"/>
    </w:pPr>
    <w:rPr>
      <w:rFonts w:cs="Arial"/>
      <w:b/>
      <w:bCs/>
      <w:i/>
      <w:iCs/>
      <w:szCs w:val="22"/>
    </w:rPr>
  </w:style>
  <w:style w:type="paragraph" w:styleId="Heading3">
    <w:name w:val="heading 3"/>
    <w:aliases w:val="Level 1 - 1"/>
    <w:basedOn w:val="BodyCopy"/>
    <w:next w:val="BodyCopy"/>
    <w:qFormat/>
    <w:rsid w:val="008915C4"/>
    <w:pPr>
      <w:keepNext/>
      <w:outlineLvl w:val="2"/>
    </w:pPr>
    <w:rPr>
      <w:rFonts w:cs="Arial"/>
      <w:bCs/>
      <w:szCs w:val="22"/>
      <w:u w:val="single"/>
    </w:rPr>
  </w:style>
  <w:style w:type="paragraph" w:styleId="Heading4">
    <w:name w:val="heading 4"/>
    <w:aliases w:val="Level 2 - a"/>
    <w:basedOn w:val="Normal"/>
    <w:link w:val="Heading4Char"/>
    <w:qFormat/>
    <w:rsid w:val="002A7264"/>
    <w:pPr>
      <w:keepNext/>
      <w:spacing w:after="360" w:line="360" w:lineRule="auto"/>
      <w:ind w:left="1440" w:hanging="720"/>
      <w:jc w:val="both"/>
      <w:outlineLvl w:val="3"/>
    </w:pPr>
    <w:rPr>
      <w:i/>
      <w:sz w:val="24"/>
      <w:szCs w:val="20"/>
      <w:lang w:val="en-CA"/>
    </w:rPr>
  </w:style>
  <w:style w:type="paragraph" w:styleId="Heading5">
    <w:name w:val="heading 5"/>
    <w:aliases w:val="Level 3 - i"/>
    <w:basedOn w:val="Normal"/>
    <w:next w:val="Normal"/>
    <w:link w:val="Heading5Char"/>
    <w:unhideWhenUsed/>
    <w:qFormat/>
    <w:rsid w:val="002A72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aliases w:val="Legal Level 1."/>
    <w:basedOn w:val="Normal"/>
    <w:next w:val="Normal"/>
    <w:link w:val="Heading6Char"/>
    <w:unhideWhenUsed/>
    <w:qFormat/>
    <w:rsid w:val="002A72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aliases w:val="Legal Level 1.1."/>
    <w:basedOn w:val="Normal"/>
    <w:link w:val="Heading7Char"/>
    <w:qFormat/>
    <w:rsid w:val="002A7264"/>
    <w:pPr>
      <w:tabs>
        <w:tab w:val="left" w:pos="720"/>
      </w:tabs>
      <w:spacing w:after="240" w:line="480" w:lineRule="auto"/>
      <w:ind w:left="2160" w:hanging="432"/>
      <w:jc w:val="both"/>
      <w:outlineLvl w:val="6"/>
    </w:pPr>
    <w:rPr>
      <w:sz w:val="24"/>
      <w:szCs w:val="20"/>
      <w:lang w:val="en-CA"/>
    </w:rPr>
  </w:style>
  <w:style w:type="paragraph" w:styleId="Heading8">
    <w:name w:val="heading 8"/>
    <w:aliases w:val="Legal Level 1.1.1."/>
    <w:basedOn w:val="Normal"/>
    <w:link w:val="Heading8Char"/>
    <w:qFormat/>
    <w:rsid w:val="002A7264"/>
    <w:pPr>
      <w:tabs>
        <w:tab w:val="left" w:pos="3600"/>
        <w:tab w:val="num" w:pos="7200"/>
        <w:tab w:val="decimal" w:pos="8640"/>
      </w:tabs>
      <w:spacing w:after="240"/>
      <w:ind w:left="7200" w:hanging="720"/>
      <w:jc w:val="both"/>
      <w:outlineLvl w:val="7"/>
    </w:pPr>
    <w:rPr>
      <w:sz w:val="24"/>
      <w:szCs w:val="20"/>
      <w:lang w:val="en-CA"/>
    </w:rPr>
  </w:style>
  <w:style w:type="paragraph" w:styleId="Heading9">
    <w:name w:val="heading 9"/>
    <w:aliases w:val="Legal Level 1.1.1.1."/>
    <w:basedOn w:val="Normal"/>
    <w:link w:val="Heading9Char"/>
    <w:qFormat/>
    <w:rsid w:val="002A7264"/>
    <w:pPr>
      <w:tabs>
        <w:tab w:val="left" w:pos="720"/>
        <w:tab w:val="num" w:pos="6480"/>
      </w:tabs>
      <w:spacing w:after="240"/>
      <w:ind w:left="6480" w:hanging="720"/>
      <w:jc w:val="both"/>
      <w:outlineLvl w:val="8"/>
    </w:pPr>
    <w:rPr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veHeading">
    <w:name w:val="SteveHeading"/>
    <w:basedOn w:val="Title"/>
    <w:rsid w:val="00FB5FAD"/>
    <w:pPr>
      <w:jc w:val="left"/>
    </w:pPr>
    <w:rPr>
      <w:rFonts w:ascii="Verdana" w:hAnsi="Verdana"/>
      <w:b w:val="0"/>
      <w:lang w:val="en-CA"/>
    </w:rPr>
  </w:style>
  <w:style w:type="paragraph" w:styleId="Title">
    <w:name w:val="Title"/>
    <w:basedOn w:val="Normal"/>
    <w:rsid w:val="00FB5FA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891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915C4"/>
    <w:pPr>
      <w:tabs>
        <w:tab w:val="center" w:pos="4320"/>
        <w:tab w:val="right" w:pos="8640"/>
      </w:tabs>
    </w:pPr>
  </w:style>
  <w:style w:type="paragraph" w:customStyle="1" w:styleId="AddressDetails">
    <w:name w:val="AddressDetails"/>
    <w:basedOn w:val="Normal"/>
    <w:qFormat/>
    <w:rsid w:val="009579E0"/>
    <w:pPr>
      <w:tabs>
        <w:tab w:val="left" w:pos="9072"/>
      </w:tabs>
      <w:spacing w:line="180" w:lineRule="exact"/>
    </w:pPr>
    <w:rPr>
      <w:rFonts w:ascii="Arial" w:hAnsi="Arial"/>
      <w:sz w:val="15"/>
    </w:rPr>
  </w:style>
  <w:style w:type="paragraph" w:customStyle="1" w:styleId="BodyCopy">
    <w:name w:val="BodyCopy"/>
    <w:basedOn w:val="Normal"/>
    <w:rsid w:val="008915C4"/>
  </w:style>
  <w:style w:type="paragraph" w:customStyle="1" w:styleId="BodyCopyBold">
    <w:name w:val="BodyCopyBold"/>
    <w:basedOn w:val="Normal"/>
    <w:rsid w:val="008915C4"/>
    <w:rPr>
      <w:b/>
    </w:rPr>
  </w:style>
  <w:style w:type="paragraph" w:customStyle="1" w:styleId="DocumentTitle">
    <w:name w:val="DocumentTitle"/>
    <w:basedOn w:val="Normal"/>
    <w:rsid w:val="008915C4"/>
    <w:pPr>
      <w:spacing w:line="640" w:lineRule="exact"/>
    </w:pPr>
    <w:rPr>
      <w:b/>
      <w:sz w:val="56"/>
    </w:rPr>
  </w:style>
  <w:style w:type="paragraph" w:customStyle="1" w:styleId="Descriptor">
    <w:name w:val="Descriptor"/>
    <w:basedOn w:val="Normal"/>
    <w:rsid w:val="008915C4"/>
    <w:pPr>
      <w:spacing w:before="30" w:line="260" w:lineRule="exact"/>
    </w:pPr>
    <w:rPr>
      <w:rFonts w:ascii="Verdana" w:hAnsi="Verdana"/>
      <w:b/>
      <w:sz w:val="16"/>
    </w:rPr>
  </w:style>
  <w:style w:type="paragraph" w:customStyle="1" w:styleId="Details">
    <w:name w:val="Details"/>
    <w:basedOn w:val="Normal"/>
    <w:rsid w:val="008915C4"/>
    <w:pPr>
      <w:spacing w:before="30"/>
    </w:pPr>
  </w:style>
  <w:style w:type="paragraph" w:customStyle="1" w:styleId="ConfidentialityNotice">
    <w:name w:val="ConfidentialityNotice"/>
    <w:basedOn w:val="Normal"/>
    <w:rsid w:val="008915C4"/>
    <w:pPr>
      <w:spacing w:line="200" w:lineRule="exact"/>
    </w:pPr>
    <w:rPr>
      <w:rFonts w:ascii="Arial" w:hAnsi="Arial"/>
      <w:sz w:val="16"/>
    </w:rPr>
  </w:style>
  <w:style w:type="paragraph" w:customStyle="1" w:styleId="DocumentStatus">
    <w:name w:val="DocumentStatus"/>
    <w:basedOn w:val="Normal"/>
    <w:rsid w:val="008915C4"/>
    <w:pPr>
      <w:spacing w:before="60" w:line="340" w:lineRule="exact"/>
    </w:pPr>
    <w:rPr>
      <w:b/>
      <w:sz w:val="28"/>
    </w:rPr>
  </w:style>
  <w:style w:type="paragraph" w:customStyle="1" w:styleId="AHeading">
    <w:name w:val="AHeading"/>
    <w:basedOn w:val="Normal"/>
    <w:rsid w:val="008915C4"/>
    <w:pPr>
      <w:spacing w:line="440" w:lineRule="exact"/>
    </w:pPr>
    <w:rPr>
      <w:b/>
      <w:sz w:val="40"/>
    </w:rPr>
  </w:style>
  <w:style w:type="paragraph" w:customStyle="1" w:styleId="RequestForm">
    <w:name w:val="RequestForm"/>
    <w:basedOn w:val="Normal"/>
    <w:rsid w:val="008915C4"/>
    <w:pPr>
      <w:spacing w:before="30" w:line="220" w:lineRule="exact"/>
    </w:pPr>
    <w:rPr>
      <w:rFonts w:ascii="Arial" w:hAnsi="Arial"/>
      <w:sz w:val="18"/>
    </w:rPr>
  </w:style>
  <w:style w:type="paragraph" w:customStyle="1" w:styleId="BHeading">
    <w:name w:val="BHeading"/>
    <w:basedOn w:val="Normal"/>
    <w:rsid w:val="008915C4"/>
    <w:pPr>
      <w:spacing w:before="60" w:line="340" w:lineRule="exact"/>
    </w:pPr>
    <w:rPr>
      <w:b/>
      <w:sz w:val="28"/>
    </w:rPr>
  </w:style>
  <w:style w:type="paragraph" w:customStyle="1" w:styleId="ReportBodyCopy">
    <w:name w:val="ReportBodyCopy"/>
    <w:basedOn w:val="Normal"/>
    <w:rsid w:val="008915C4"/>
    <w:pPr>
      <w:spacing w:before="20" w:line="240" w:lineRule="exact"/>
    </w:pPr>
    <w:rPr>
      <w:sz w:val="20"/>
    </w:rPr>
  </w:style>
  <w:style w:type="paragraph" w:customStyle="1" w:styleId="BodyCopyBold1Before">
    <w:name w:val="BodyCopyBold1Before"/>
    <w:basedOn w:val="Normal"/>
    <w:rsid w:val="008915C4"/>
    <w:pPr>
      <w:spacing w:before="20"/>
    </w:pPr>
    <w:rPr>
      <w:b/>
    </w:rPr>
  </w:style>
  <w:style w:type="paragraph" w:customStyle="1" w:styleId="BodyCopyBold3Before">
    <w:name w:val="BodyCopyBold3Before"/>
    <w:basedOn w:val="Normal"/>
    <w:rsid w:val="008915C4"/>
    <w:pPr>
      <w:spacing w:before="60"/>
    </w:pPr>
    <w:rPr>
      <w:b/>
    </w:rPr>
  </w:style>
  <w:style w:type="paragraph" w:customStyle="1" w:styleId="BodyCopyBold6Before">
    <w:name w:val="BodyCopyBold6Before"/>
    <w:basedOn w:val="Normal"/>
    <w:rsid w:val="008915C4"/>
    <w:pPr>
      <w:spacing w:before="120"/>
    </w:pPr>
    <w:rPr>
      <w:b/>
    </w:rPr>
  </w:style>
  <w:style w:type="paragraph" w:customStyle="1" w:styleId="BodyCopy3Before">
    <w:name w:val="BodyCopy3Before"/>
    <w:basedOn w:val="Normal"/>
    <w:rsid w:val="008915C4"/>
    <w:pPr>
      <w:spacing w:before="60"/>
    </w:pPr>
  </w:style>
  <w:style w:type="paragraph" w:customStyle="1" w:styleId="BodyCopy6Before">
    <w:name w:val="BodyCopy6Before"/>
    <w:basedOn w:val="Normal"/>
    <w:rsid w:val="008915C4"/>
    <w:pPr>
      <w:spacing w:before="120"/>
    </w:pPr>
  </w:style>
  <w:style w:type="paragraph" w:customStyle="1" w:styleId="BodyCopy9Before">
    <w:name w:val="BodyCopy9Before"/>
    <w:basedOn w:val="Normal"/>
    <w:rsid w:val="008915C4"/>
    <w:pPr>
      <w:spacing w:before="180"/>
    </w:pPr>
  </w:style>
  <w:style w:type="numbering" w:styleId="1ai">
    <w:name w:val="Outline List 1"/>
    <w:basedOn w:val="NoList"/>
    <w:rsid w:val="008915C4"/>
    <w:pPr>
      <w:numPr>
        <w:numId w:val="1"/>
      </w:numPr>
    </w:pPr>
  </w:style>
  <w:style w:type="paragraph" w:customStyle="1" w:styleId="BodyCopy1Before">
    <w:name w:val="BodyCopy1Before"/>
    <w:basedOn w:val="Normal"/>
    <w:rsid w:val="008915C4"/>
    <w:pPr>
      <w:spacing w:before="20"/>
    </w:pPr>
  </w:style>
  <w:style w:type="paragraph" w:customStyle="1" w:styleId="BodyCopy0Before">
    <w:name w:val="BodyCopy0Before"/>
    <w:basedOn w:val="Normal"/>
    <w:rsid w:val="008915C4"/>
  </w:style>
  <w:style w:type="numbering" w:customStyle="1" w:styleId="Bullets">
    <w:name w:val="Bullets"/>
    <w:rsid w:val="008915C4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56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8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8B9"/>
    <w:rPr>
      <w:color w:val="808080"/>
    </w:rPr>
  </w:style>
  <w:style w:type="table" w:styleId="TableGrid">
    <w:name w:val="Table Grid"/>
    <w:basedOn w:val="TableNormal"/>
    <w:rsid w:val="006C2D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44A5D"/>
    <w:pPr>
      <w:spacing w:after="200"/>
      <w:ind w:left="720"/>
      <w:contextualSpacing/>
    </w:pPr>
    <w:rPr>
      <w:rFonts w:ascii="Arial" w:eastAsia="Calibri" w:hAnsi="Arial"/>
      <w:sz w:val="20"/>
      <w:szCs w:val="22"/>
    </w:rPr>
  </w:style>
  <w:style w:type="character" w:customStyle="1" w:styleId="ListParagraphChar">
    <w:name w:val="List Paragraph Char"/>
    <w:link w:val="ListParagraph"/>
    <w:uiPriority w:val="34"/>
    <w:rsid w:val="00344A5D"/>
    <w:rPr>
      <w:rFonts w:ascii="Arial" w:eastAsia="Calibri" w:hAnsi="Arial"/>
      <w:szCs w:val="22"/>
    </w:rPr>
  </w:style>
  <w:style w:type="character" w:styleId="CommentReference">
    <w:name w:val="annotation reference"/>
    <w:basedOn w:val="DefaultParagraphFont"/>
    <w:uiPriority w:val="99"/>
    <w:rsid w:val="00F67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7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F1F"/>
  </w:style>
  <w:style w:type="paragraph" w:styleId="CommentSubject">
    <w:name w:val="annotation subject"/>
    <w:basedOn w:val="CommentText"/>
    <w:next w:val="CommentText"/>
    <w:link w:val="CommentSubjectChar"/>
    <w:rsid w:val="00F67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7F1F"/>
    <w:rPr>
      <w:b/>
      <w:bCs/>
    </w:rPr>
  </w:style>
  <w:style w:type="paragraph" w:styleId="EnvelopeReturn">
    <w:name w:val="envelope return"/>
    <w:basedOn w:val="Normal"/>
    <w:rsid w:val="00FF7CF5"/>
    <w:rPr>
      <w:rFonts w:ascii="Arial" w:hAnsi="Arial"/>
      <w:szCs w:val="20"/>
      <w:lang w:val="fr-CA"/>
    </w:rPr>
  </w:style>
  <w:style w:type="character" w:styleId="HTMLCite">
    <w:name w:val="HTML Cite"/>
    <w:basedOn w:val="DefaultParagraphFont"/>
    <w:uiPriority w:val="99"/>
    <w:semiHidden/>
    <w:unhideWhenUsed/>
    <w:rsid w:val="00352C7D"/>
    <w:rPr>
      <w:i/>
      <w:iCs/>
    </w:rPr>
  </w:style>
  <w:style w:type="paragraph" w:styleId="ListNumber">
    <w:name w:val="List Number"/>
    <w:basedOn w:val="Normal"/>
    <w:qFormat/>
    <w:rsid w:val="00050A7F"/>
    <w:pPr>
      <w:numPr>
        <w:numId w:val="30"/>
      </w:numPr>
      <w:spacing w:after="120" w:line="250" w:lineRule="exact"/>
    </w:pPr>
    <w:rPr>
      <w:rFonts w:ascii="Arial" w:eastAsia="Times" w:hAnsi="Arial"/>
      <w:sz w:val="18"/>
      <w:szCs w:val="20"/>
      <w:lang w:val="en-CA"/>
    </w:rPr>
  </w:style>
  <w:style w:type="paragraph" w:styleId="ListNumber2">
    <w:name w:val="List Number 2"/>
    <w:basedOn w:val="BodyText"/>
    <w:qFormat/>
    <w:rsid w:val="00050A7F"/>
    <w:pPr>
      <w:numPr>
        <w:numId w:val="32"/>
      </w:numPr>
      <w:tabs>
        <w:tab w:val="clear" w:pos="720"/>
        <w:tab w:val="num" w:pos="0"/>
      </w:tabs>
      <w:spacing w:line="250" w:lineRule="exact"/>
      <w:ind w:left="360"/>
    </w:pPr>
    <w:rPr>
      <w:rFonts w:ascii="Arial" w:eastAsia="Times" w:hAnsi="Arial"/>
      <w:sz w:val="18"/>
      <w:szCs w:val="20"/>
    </w:rPr>
  </w:style>
  <w:style w:type="paragraph" w:styleId="BodyText">
    <w:name w:val="Body Text"/>
    <w:basedOn w:val="Normal"/>
    <w:link w:val="BodyTextChar"/>
    <w:semiHidden/>
    <w:unhideWhenUsed/>
    <w:rsid w:val="00050A7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50A7F"/>
    <w:rPr>
      <w:sz w:val="22"/>
      <w:szCs w:val="24"/>
    </w:rPr>
  </w:style>
  <w:style w:type="character" w:customStyle="1" w:styleId="Heading5Char">
    <w:name w:val="Heading 5 Char"/>
    <w:aliases w:val="Level 3 - i Char"/>
    <w:basedOn w:val="DefaultParagraphFont"/>
    <w:link w:val="Heading5"/>
    <w:semiHidden/>
    <w:rsid w:val="002A7264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aliases w:val="Legal Level 1. Char"/>
    <w:basedOn w:val="DefaultParagraphFont"/>
    <w:link w:val="Heading6"/>
    <w:semiHidden/>
    <w:rsid w:val="002A7264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4Char">
    <w:name w:val="Heading 4 Char"/>
    <w:aliases w:val="Level 2 - a Char"/>
    <w:basedOn w:val="DefaultParagraphFont"/>
    <w:link w:val="Heading4"/>
    <w:rsid w:val="002A7264"/>
    <w:rPr>
      <w:i/>
      <w:sz w:val="24"/>
      <w:lang w:val="en-CA"/>
    </w:rPr>
  </w:style>
  <w:style w:type="character" w:customStyle="1" w:styleId="Heading7Char">
    <w:name w:val="Heading 7 Char"/>
    <w:aliases w:val="Legal Level 1.1. Char"/>
    <w:basedOn w:val="DefaultParagraphFont"/>
    <w:link w:val="Heading7"/>
    <w:rsid w:val="002A7264"/>
    <w:rPr>
      <w:sz w:val="24"/>
      <w:lang w:val="en-CA"/>
    </w:rPr>
  </w:style>
  <w:style w:type="character" w:customStyle="1" w:styleId="Heading8Char">
    <w:name w:val="Heading 8 Char"/>
    <w:aliases w:val="Legal Level 1.1.1. Char"/>
    <w:basedOn w:val="DefaultParagraphFont"/>
    <w:link w:val="Heading8"/>
    <w:rsid w:val="002A7264"/>
    <w:rPr>
      <w:sz w:val="24"/>
      <w:lang w:val="en-CA"/>
    </w:rPr>
  </w:style>
  <w:style w:type="character" w:customStyle="1" w:styleId="Heading9Char">
    <w:name w:val="Heading 9 Char"/>
    <w:aliases w:val="Legal Level 1.1.1.1. Char"/>
    <w:basedOn w:val="DefaultParagraphFont"/>
    <w:link w:val="Heading9"/>
    <w:rsid w:val="002A7264"/>
    <w:rPr>
      <w:sz w:val="24"/>
      <w:lang w:val="en-CA"/>
    </w:rPr>
  </w:style>
  <w:style w:type="paragraph" w:customStyle="1" w:styleId="FormTitle">
    <w:name w:val="Form Title"/>
    <w:basedOn w:val="Normal"/>
    <w:rsid w:val="002A7264"/>
    <w:pPr>
      <w:tabs>
        <w:tab w:val="left" w:pos="720"/>
      </w:tabs>
      <w:spacing w:after="240"/>
      <w:jc w:val="center"/>
    </w:pPr>
    <w:rPr>
      <w:b/>
      <w:caps/>
      <w:sz w:val="24"/>
      <w:szCs w:val="20"/>
      <w:lang w:val="en-CA"/>
    </w:rPr>
  </w:style>
  <w:style w:type="paragraph" w:customStyle="1" w:styleId="tgfPleading1">
    <w:name w:val="tgf Pleading 1"/>
    <w:basedOn w:val="Normal"/>
    <w:uiPriority w:val="1"/>
    <w:qFormat/>
    <w:rsid w:val="002A7264"/>
    <w:pPr>
      <w:numPr>
        <w:numId w:val="35"/>
      </w:numPr>
      <w:spacing w:before="240" w:line="480" w:lineRule="auto"/>
      <w:jc w:val="both"/>
    </w:pPr>
    <w:rPr>
      <w:sz w:val="24"/>
      <w:lang w:val="en-CA"/>
    </w:rPr>
  </w:style>
  <w:style w:type="paragraph" w:customStyle="1" w:styleId="tgfPleading2">
    <w:name w:val="tgf Pleading 2"/>
    <w:basedOn w:val="Normal"/>
    <w:uiPriority w:val="1"/>
    <w:rsid w:val="002A7264"/>
    <w:pPr>
      <w:numPr>
        <w:ilvl w:val="1"/>
        <w:numId w:val="35"/>
      </w:numPr>
      <w:spacing w:before="120" w:after="120" w:line="480" w:lineRule="auto"/>
      <w:jc w:val="both"/>
    </w:pPr>
    <w:rPr>
      <w:sz w:val="24"/>
      <w:lang w:val="en-CA"/>
    </w:rPr>
  </w:style>
  <w:style w:type="paragraph" w:customStyle="1" w:styleId="tgfPleading3">
    <w:name w:val="tgf Pleading 3"/>
    <w:basedOn w:val="Normal"/>
    <w:uiPriority w:val="1"/>
    <w:rsid w:val="002A7264"/>
    <w:pPr>
      <w:numPr>
        <w:ilvl w:val="2"/>
        <w:numId w:val="35"/>
      </w:numPr>
      <w:spacing w:before="120" w:after="120" w:line="480" w:lineRule="auto"/>
      <w:jc w:val="both"/>
    </w:pPr>
    <w:rPr>
      <w:sz w:val="24"/>
      <w:lang w:val="en-CA"/>
    </w:rPr>
  </w:style>
  <w:style w:type="paragraph" w:customStyle="1" w:styleId="tgfPleading4">
    <w:name w:val="tgf Pleading 4"/>
    <w:basedOn w:val="Normal"/>
    <w:uiPriority w:val="1"/>
    <w:rsid w:val="002A7264"/>
    <w:pPr>
      <w:numPr>
        <w:ilvl w:val="3"/>
        <w:numId w:val="35"/>
      </w:numPr>
      <w:spacing w:after="240" w:line="480" w:lineRule="auto"/>
      <w:jc w:val="both"/>
    </w:pPr>
    <w:rPr>
      <w:sz w:val="24"/>
      <w:lang w:val="en-CA"/>
    </w:rPr>
  </w:style>
  <w:style w:type="paragraph" w:customStyle="1" w:styleId="tgfPleading5">
    <w:name w:val="tgf Pleading 5"/>
    <w:basedOn w:val="Normal"/>
    <w:uiPriority w:val="1"/>
    <w:rsid w:val="002A7264"/>
    <w:pPr>
      <w:numPr>
        <w:ilvl w:val="4"/>
        <w:numId w:val="35"/>
      </w:numPr>
      <w:spacing w:after="240" w:line="480" w:lineRule="auto"/>
      <w:jc w:val="both"/>
    </w:pPr>
    <w:rPr>
      <w:sz w:val="24"/>
      <w:lang w:val="en-CA"/>
    </w:rPr>
  </w:style>
  <w:style w:type="paragraph" w:customStyle="1" w:styleId="tgfPleading6">
    <w:name w:val="tgf Pleading 6"/>
    <w:basedOn w:val="Normal"/>
    <w:uiPriority w:val="1"/>
    <w:unhideWhenUsed/>
    <w:rsid w:val="002A7264"/>
    <w:pPr>
      <w:numPr>
        <w:ilvl w:val="5"/>
        <w:numId w:val="35"/>
      </w:numPr>
      <w:spacing w:after="240"/>
      <w:jc w:val="both"/>
    </w:pPr>
    <w:rPr>
      <w:sz w:val="24"/>
      <w:lang w:val="en-CA"/>
    </w:rPr>
  </w:style>
  <w:style w:type="paragraph" w:customStyle="1" w:styleId="tgfPleading7">
    <w:name w:val="tgf Pleading 7"/>
    <w:basedOn w:val="Normal"/>
    <w:uiPriority w:val="1"/>
    <w:unhideWhenUsed/>
    <w:rsid w:val="002A7264"/>
    <w:pPr>
      <w:numPr>
        <w:ilvl w:val="6"/>
        <w:numId w:val="35"/>
      </w:numPr>
      <w:spacing w:after="240"/>
      <w:jc w:val="both"/>
    </w:pPr>
    <w:rPr>
      <w:sz w:val="24"/>
      <w:lang w:val="en-CA"/>
    </w:rPr>
  </w:style>
  <w:style w:type="paragraph" w:customStyle="1" w:styleId="tgfPleading8">
    <w:name w:val="tgf Pleading 8"/>
    <w:basedOn w:val="Normal"/>
    <w:uiPriority w:val="1"/>
    <w:unhideWhenUsed/>
    <w:rsid w:val="002A7264"/>
    <w:pPr>
      <w:numPr>
        <w:ilvl w:val="7"/>
        <w:numId w:val="35"/>
      </w:numPr>
      <w:spacing w:after="240"/>
      <w:jc w:val="both"/>
    </w:pPr>
    <w:rPr>
      <w:sz w:val="24"/>
      <w:lang w:val="en-CA"/>
    </w:rPr>
  </w:style>
  <w:style w:type="paragraph" w:customStyle="1" w:styleId="tgfPleading9">
    <w:name w:val="tgf Pleading 9"/>
    <w:basedOn w:val="Normal"/>
    <w:uiPriority w:val="1"/>
    <w:unhideWhenUsed/>
    <w:rsid w:val="002A7264"/>
    <w:pPr>
      <w:numPr>
        <w:ilvl w:val="8"/>
        <w:numId w:val="35"/>
      </w:numPr>
      <w:spacing w:after="240"/>
      <w:jc w:val="both"/>
    </w:pPr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7A7D8D"/>
    <w:rPr>
      <w:sz w:val="22"/>
      <w:szCs w:val="24"/>
    </w:rPr>
  </w:style>
  <w:style w:type="paragraph" w:customStyle="1" w:styleId="DocsID">
    <w:name w:val="DocsID"/>
    <w:basedOn w:val="Normal"/>
    <w:rsid w:val="003A0215"/>
    <w:pPr>
      <w:spacing w:before="20"/>
    </w:pPr>
    <w:rPr>
      <w:rFonts w:ascii="Arial" w:hAnsi="Arial"/>
      <w:sz w:val="16"/>
      <w:szCs w:val="20"/>
      <w:lang w:val="en-CA"/>
    </w:rPr>
  </w:style>
  <w:style w:type="character" w:customStyle="1" w:styleId="Prompt">
    <w:name w:val="Prompt"/>
    <w:aliases w:val="PR,Pr,pt"/>
    <w:basedOn w:val="DefaultParagraphFont"/>
    <w:uiPriority w:val="29"/>
    <w:rsid w:val="00FB4AC4"/>
    <w:rPr>
      <w:color w:val="auto"/>
    </w:rPr>
  </w:style>
  <w:style w:type="paragraph" w:customStyle="1" w:styleId="ORBlock1">
    <w:name w:val="ORBlock1"/>
    <w:aliases w:val="B1,Block1"/>
    <w:basedOn w:val="Normal"/>
    <w:rsid w:val="009E7D6A"/>
    <w:pPr>
      <w:spacing w:after="240"/>
      <w:ind w:left="1440" w:right="1440"/>
      <w:jc w:val="both"/>
    </w:pPr>
    <w:rPr>
      <w:sz w:val="24"/>
      <w:szCs w:val="20"/>
      <w:lang w:val="en-CA"/>
    </w:rPr>
  </w:style>
  <w:style w:type="paragraph" w:customStyle="1" w:styleId="ORCentre">
    <w:name w:val="ORCentre"/>
    <w:aliases w:val="C,Centre"/>
    <w:basedOn w:val="Normal"/>
    <w:rsid w:val="009E7D6A"/>
    <w:pPr>
      <w:spacing w:after="240"/>
      <w:jc w:val="center"/>
    </w:pPr>
    <w:rPr>
      <w:sz w:val="24"/>
      <w:szCs w:val="20"/>
      <w:lang w:val="en-CA"/>
    </w:rPr>
  </w:style>
  <w:style w:type="paragraph" w:customStyle="1" w:styleId="ORLeft">
    <w:name w:val="ORLeft"/>
    <w:aliases w:val="L,G"/>
    <w:basedOn w:val="Normal"/>
    <w:rsid w:val="009E7D6A"/>
    <w:pPr>
      <w:spacing w:after="240"/>
    </w:pPr>
    <w:rPr>
      <w:sz w:val="24"/>
      <w:szCs w:val="20"/>
      <w:lang w:val="en-CA"/>
    </w:rPr>
  </w:style>
  <w:style w:type="paragraph" w:customStyle="1" w:styleId="ORRight">
    <w:name w:val="ORRight"/>
    <w:aliases w:val="R,D,Right"/>
    <w:basedOn w:val="Normal"/>
    <w:rsid w:val="009E7D6A"/>
    <w:pPr>
      <w:spacing w:after="240"/>
      <w:jc w:val="right"/>
    </w:pPr>
    <w:rPr>
      <w:sz w:val="24"/>
      <w:szCs w:val="20"/>
      <w:lang w:val="en-CA"/>
    </w:rPr>
  </w:style>
  <w:style w:type="paragraph" w:customStyle="1" w:styleId="GenL1">
    <w:name w:val="Gen L1"/>
    <w:aliases w:val="ORGen L1,G1,DWPV L1,GGen L1"/>
    <w:basedOn w:val="Normal"/>
    <w:rsid w:val="008247AE"/>
    <w:pPr>
      <w:numPr>
        <w:numId w:val="37"/>
      </w:numPr>
      <w:spacing w:after="180" w:line="360" w:lineRule="auto"/>
      <w:outlineLvl w:val="0"/>
    </w:pPr>
    <w:rPr>
      <w:rFonts w:ascii="Arial" w:hAnsi="Arial" w:cs="Arial"/>
      <w:szCs w:val="22"/>
      <w:lang w:val="en-CA"/>
    </w:rPr>
  </w:style>
  <w:style w:type="paragraph" w:customStyle="1" w:styleId="GenL2">
    <w:name w:val="Gen L2"/>
    <w:aliases w:val="ORGen L2,G2,DWPV L2,GGen L2"/>
    <w:basedOn w:val="Normal"/>
    <w:link w:val="GenL2Char"/>
    <w:rsid w:val="008247AE"/>
    <w:pPr>
      <w:numPr>
        <w:ilvl w:val="1"/>
        <w:numId w:val="37"/>
      </w:numPr>
      <w:spacing w:after="180" w:line="360" w:lineRule="auto"/>
      <w:outlineLvl w:val="1"/>
    </w:pPr>
    <w:rPr>
      <w:rFonts w:ascii="Arial" w:hAnsi="Arial" w:cs="Arial"/>
      <w:szCs w:val="22"/>
      <w:lang w:val="en-CA"/>
    </w:rPr>
  </w:style>
  <w:style w:type="paragraph" w:customStyle="1" w:styleId="GenL3">
    <w:name w:val="Gen L3"/>
    <w:aliases w:val="ORGen L3,G3,DWPV L3,GGen L3"/>
    <w:basedOn w:val="Normal"/>
    <w:rsid w:val="008247AE"/>
    <w:pPr>
      <w:numPr>
        <w:ilvl w:val="2"/>
        <w:numId w:val="37"/>
      </w:numPr>
      <w:spacing w:after="180" w:line="360" w:lineRule="auto"/>
      <w:ind w:left="1728" w:hanging="720"/>
      <w:outlineLvl w:val="2"/>
    </w:pPr>
    <w:rPr>
      <w:rFonts w:ascii="Arial" w:hAnsi="Arial" w:cs="Arial"/>
      <w:szCs w:val="22"/>
      <w:lang w:val="en-CA"/>
    </w:rPr>
  </w:style>
  <w:style w:type="paragraph" w:customStyle="1" w:styleId="GenL4">
    <w:name w:val="Gen L4"/>
    <w:aliases w:val="ORGen L4,G4,DWPV L4,GGen L4"/>
    <w:basedOn w:val="Normal"/>
    <w:rsid w:val="008247AE"/>
    <w:pPr>
      <w:numPr>
        <w:ilvl w:val="3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5">
    <w:name w:val="Gen L5"/>
    <w:aliases w:val="ORGen L5,G5,DWPV L5,GGen L5"/>
    <w:basedOn w:val="Normal"/>
    <w:rsid w:val="008247AE"/>
    <w:pPr>
      <w:numPr>
        <w:ilvl w:val="4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6">
    <w:name w:val="Gen L6"/>
    <w:aliases w:val="ORGen L6,G6,DWPV L6,GGen L6"/>
    <w:basedOn w:val="Normal"/>
    <w:rsid w:val="008247AE"/>
    <w:pPr>
      <w:numPr>
        <w:ilvl w:val="5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7">
    <w:name w:val="Gen L7"/>
    <w:aliases w:val="ORGen L7,G7,DWPV L7,GGen L7"/>
    <w:basedOn w:val="Normal"/>
    <w:rsid w:val="008247AE"/>
    <w:pPr>
      <w:numPr>
        <w:ilvl w:val="6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8">
    <w:name w:val="Gen L8"/>
    <w:aliases w:val="ORGen L8,G8,DWPV L8,GGen L8"/>
    <w:basedOn w:val="Normal"/>
    <w:rsid w:val="008247AE"/>
    <w:pPr>
      <w:numPr>
        <w:ilvl w:val="7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9">
    <w:name w:val="Gen L9"/>
    <w:aliases w:val="ORGen L9,G9,DWPV L9,GGen L9"/>
    <w:basedOn w:val="Normal"/>
    <w:rsid w:val="008247AE"/>
    <w:pPr>
      <w:numPr>
        <w:ilvl w:val="8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character" w:customStyle="1" w:styleId="GenL2Char">
    <w:name w:val="Gen L2 Char"/>
    <w:aliases w:val="G2 Char"/>
    <w:basedOn w:val="DefaultParagraphFont"/>
    <w:link w:val="GenL2"/>
    <w:rsid w:val="00191CD6"/>
    <w:rPr>
      <w:rFonts w:ascii="Arial" w:hAnsi="Arial" w:cs="Arial"/>
      <w:sz w:val="22"/>
      <w:szCs w:val="22"/>
      <w:lang w:val="en-CA"/>
    </w:rPr>
  </w:style>
  <w:style w:type="character" w:styleId="PageNumber">
    <w:name w:val="page number"/>
    <w:basedOn w:val="DefaultParagraphFont"/>
    <w:unhideWhenUsed/>
    <w:rsid w:val="00304FBF"/>
  </w:style>
  <w:style w:type="paragraph" w:customStyle="1" w:styleId="Body">
    <w:name w:val="Body"/>
    <w:basedOn w:val="Normal"/>
    <w:rsid w:val="00C73763"/>
    <w:pPr>
      <w:spacing w:after="180" w:line="360" w:lineRule="auto"/>
      <w:ind w:firstLine="720"/>
    </w:pPr>
    <w:rPr>
      <w:rFonts w:ascii="Arial" w:hAnsi="Arial"/>
      <w:szCs w:val="22"/>
      <w:lang w:val="en-CA"/>
    </w:rPr>
  </w:style>
  <w:style w:type="paragraph" w:customStyle="1" w:styleId="ACLNormalSgl">
    <w:name w:val="ACL Normal Sgl"/>
    <w:basedOn w:val="Normal"/>
    <w:uiPriority w:val="99"/>
    <w:rsid w:val="00FA2F00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lang w:val="en-CA" w:eastAsia="en-CA"/>
    </w:rPr>
  </w:style>
  <w:style w:type="character" w:customStyle="1" w:styleId="ACLLLP">
    <w:name w:val="ACL LLP"/>
    <w:uiPriority w:val="99"/>
    <w:rsid w:val="00FA2F00"/>
    <w:rPr>
      <w:rFonts w:ascii="Arial" w:hAnsi="Arial" w:cs="Arial"/>
    </w:rPr>
  </w:style>
  <w:style w:type="paragraph" w:customStyle="1" w:styleId="ACLBackPageFirmName">
    <w:name w:val="ACL BackPage Firm Name"/>
    <w:basedOn w:val="Normal"/>
    <w:uiPriority w:val="99"/>
    <w:rsid w:val="00FA2F00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lang w:val="en-CA" w:eastAsia="en-CA"/>
    </w:rPr>
  </w:style>
  <w:style w:type="paragraph" w:customStyle="1" w:styleId="ACLBackPageFirmAddress">
    <w:name w:val="ACL BackPage Firm Address"/>
    <w:basedOn w:val="Normal"/>
    <w:uiPriority w:val="99"/>
    <w:rsid w:val="00FA2F00"/>
    <w:pPr>
      <w:autoSpaceDE w:val="0"/>
      <w:autoSpaceDN w:val="0"/>
      <w:adjustRightInd w:val="0"/>
    </w:pPr>
    <w:rPr>
      <w:rFonts w:ascii="Arial" w:eastAsiaTheme="minorEastAsia" w:hAnsi="Arial" w:cs="Arial"/>
      <w:sz w:val="24"/>
      <w:lang w:val="en-CA" w:eastAsia="en-CA"/>
    </w:rPr>
  </w:style>
  <w:style w:type="character" w:customStyle="1" w:styleId="ACLCourtDocsFirmLawyers">
    <w:name w:val="ACL CourtDocs Firm Lawyers"/>
    <w:uiPriority w:val="99"/>
    <w:rsid w:val="00FA2F00"/>
    <w:rPr>
      <w:rFonts w:ascii="Arial" w:hAnsi="Arial" w:cs="Arial"/>
    </w:rPr>
  </w:style>
  <w:style w:type="character" w:customStyle="1" w:styleId="ACLCourtDocsFirmLawyersEmail">
    <w:name w:val="ACL CourtDocs Firm Lawyers Email"/>
    <w:uiPriority w:val="99"/>
    <w:rsid w:val="00FA2F00"/>
    <w:rPr>
      <w:rFonts w:ascii="Arial" w:hAnsi="Arial" w:cs="Arial"/>
      <w:sz w:val="18"/>
      <w:szCs w:val="18"/>
    </w:rPr>
  </w:style>
  <w:style w:type="character" w:customStyle="1" w:styleId="ACLCourtDocsFirmLawyersPhone">
    <w:name w:val="ACL CourtDocs Firm Lawyers Phone"/>
    <w:uiPriority w:val="99"/>
    <w:rsid w:val="00FA2F00"/>
    <w:rPr>
      <w:rFonts w:ascii="Arial" w:hAnsi="Arial" w:cs="Arial"/>
    </w:rPr>
  </w:style>
  <w:style w:type="character" w:styleId="Hyperlink">
    <w:name w:val="Hyperlink"/>
    <w:uiPriority w:val="99"/>
    <w:rsid w:val="00FA2F00"/>
    <w:rPr>
      <w:color w:val="0000FF"/>
      <w:u w:val="single"/>
    </w:rPr>
  </w:style>
  <w:style w:type="paragraph" w:customStyle="1" w:styleId="ACLTOPLeft">
    <w:name w:val="ACL TOP Left"/>
    <w:basedOn w:val="Normal"/>
    <w:uiPriority w:val="99"/>
    <w:rsid w:val="00C063E5"/>
    <w:pPr>
      <w:jc w:val="both"/>
    </w:pPr>
    <w:rPr>
      <w:rFonts w:ascii="Arial" w:hAnsi="Arial" w:cs="Arial"/>
      <w:sz w:val="24"/>
      <w:lang w:val="en-CA"/>
    </w:rPr>
  </w:style>
  <w:style w:type="paragraph" w:styleId="FootnoteText">
    <w:name w:val="footnote text"/>
    <w:basedOn w:val="Normal"/>
    <w:link w:val="FootnoteTextChar"/>
    <w:semiHidden/>
    <w:unhideWhenUsed/>
    <w:rsid w:val="00613B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3B58"/>
  </w:style>
  <w:style w:type="character" w:styleId="FootnoteReference">
    <w:name w:val="footnote reference"/>
    <w:basedOn w:val="DefaultParagraphFont"/>
    <w:semiHidden/>
    <w:unhideWhenUsed/>
    <w:rsid w:val="00613B58"/>
    <w:rPr>
      <w:vertAlign w:val="superscript"/>
    </w:rPr>
  </w:style>
  <w:style w:type="paragraph" w:customStyle="1" w:styleId="ACLBodyFirstLineIndent">
    <w:name w:val="ACL Body First Line Indent"/>
    <w:basedOn w:val="Normal"/>
    <w:uiPriority w:val="99"/>
    <w:rsid w:val="00E426A8"/>
    <w:pPr>
      <w:spacing w:after="240" w:line="480" w:lineRule="auto"/>
      <w:ind w:firstLine="720"/>
      <w:jc w:val="both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1">
    <w:name w:val="ACL Para Outline Num L1"/>
    <w:basedOn w:val="Normal"/>
    <w:uiPriority w:val="99"/>
    <w:rsid w:val="00E426A8"/>
    <w:pPr>
      <w:numPr>
        <w:numId w:val="39"/>
      </w:numPr>
      <w:spacing w:after="240" w:line="480" w:lineRule="auto"/>
      <w:jc w:val="both"/>
      <w:outlineLvl w:val="0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2">
    <w:name w:val="ACL Para Outline Num L2"/>
    <w:basedOn w:val="Normal"/>
    <w:uiPriority w:val="99"/>
    <w:rsid w:val="00E426A8"/>
    <w:pPr>
      <w:numPr>
        <w:ilvl w:val="1"/>
        <w:numId w:val="39"/>
      </w:numPr>
      <w:spacing w:after="240" w:line="480" w:lineRule="auto"/>
      <w:jc w:val="both"/>
      <w:outlineLvl w:val="1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3">
    <w:name w:val="ACL Para Outline Num L3"/>
    <w:basedOn w:val="Normal"/>
    <w:uiPriority w:val="99"/>
    <w:rsid w:val="00E426A8"/>
    <w:pPr>
      <w:numPr>
        <w:ilvl w:val="2"/>
        <w:numId w:val="39"/>
      </w:numPr>
      <w:spacing w:after="240" w:line="480" w:lineRule="auto"/>
      <w:jc w:val="both"/>
      <w:outlineLvl w:val="2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4">
    <w:name w:val="ACL Para Outline Num L4"/>
    <w:basedOn w:val="Normal"/>
    <w:uiPriority w:val="99"/>
    <w:rsid w:val="00E426A8"/>
    <w:pPr>
      <w:numPr>
        <w:ilvl w:val="3"/>
        <w:numId w:val="39"/>
      </w:numPr>
      <w:spacing w:after="240" w:line="480" w:lineRule="auto"/>
      <w:jc w:val="both"/>
      <w:outlineLvl w:val="3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5">
    <w:name w:val="ACL Para Outline Num L5"/>
    <w:basedOn w:val="Normal"/>
    <w:uiPriority w:val="99"/>
    <w:rsid w:val="00E426A8"/>
    <w:pPr>
      <w:numPr>
        <w:ilvl w:val="4"/>
        <w:numId w:val="39"/>
      </w:numPr>
      <w:spacing w:after="240" w:line="480" w:lineRule="auto"/>
      <w:jc w:val="both"/>
      <w:outlineLvl w:val="4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6">
    <w:name w:val="ACL Para Outline Num L6"/>
    <w:basedOn w:val="Normal"/>
    <w:uiPriority w:val="99"/>
    <w:rsid w:val="00E426A8"/>
    <w:pPr>
      <w:numPr>
        <w:ilvl w:val="5"/>
        <w:numId w:val="39"/>
      </w:numPr>
      <w:spacing w:after="240" w:line="480" w:lineRule="auto"/>
      <w:jc w:val="both"/>
      <w:outlineLvl w:val="5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ACLParaOutlineNumL7">
    <w:name w:val="ACL Para Outline Num L7"/>
    <w:basedOn w:val="Normal"/>
    <w:uiPriority w:val="99"/>
    <w:rsid w:val="00E426A8"/>
    <w:pPr>
      <w:numPr>
        <w:ilvl w:val="6"/>
        <w:numId w:val="39"/>
      </w:numPr>
      <w:spacing w:after="240" w:line="480" w:lineRule="auto"/>
      <w:jc w:val="both"/>
      <w:outlineLvl w:val="6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ACLParaOutlineNumL8">
    <w:name w:val="ACL Para Outline Num L8"/>
    <w:basedOn w:val="Normal"/>
    <w:uiPriority w:val="99"/>
    <w:rsid w:val="00E426A8"/>
    <w:pPr>
      <w:numPr>
        <w:ilvl w:val="7"/>
        <w:numId w:val="39"/>
      </w:numPr>
      <w:spacing w:after="240" w:line="480" w:lineRule="auto"/>
      <w:jc w:val="both"/>
      <w:outlineLvl w:val="7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ACLParaOutlineNumL9">
    <w:name w:val="ACL Para Outline Num L9"/>
    <w:basedOn w:val="Normal"/>
    <w:uiPriority w:val="99"/>
    <w:rsid w:val="00E426A8"/>
    <w:pPr>
      <w:numPr>
        <w:ilvl w:val="8"/>
        <w:numId w:val="39"/>
      </w:numPr>
      <w:spacing w:after="240" w:line="480" w:lineRule="auto"/>
      <w:jc w:val="both"/>
      <w:outlineLvl w:val="8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MTTable">
    <w:name w:val="MTTable"/>
    <w:basedOn w:val="Normal"/>
    <w:rsid w:val="00D86D36"/>
    <w:pPr>
      <w:spacing w:before="60" w:after="60"/>
    </w:pPr>
    <w:rPr>
      <w:sz w:val="24"/>
      <w:szCs w:val="20"/>
      <w:lang w:val="en-CA"/>
    </w:rPr>
  </w:style>
  <w:style w:type="paragraph" w:customStyle="1" w:styleId="MacPacTrailer">
    <w:name w:val="MacPac Trailer"/>
    <w:rsid w:val="00EA3FC9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613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7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2C55"/>
    <w:pPr>
      <w:spacing w:before="100" w:beforeAutospacing="1" w:after="100" w:afterAutospacing="1"/>
    </w:pPr>
    <w:rPr>
      <w:rFonts w:ascii="Calibri" w:eastAsiaTheme="minorHAnsi" w:hAnsi="Calibri" w:cs="Calibri"/>
      <w:szCs w:val="22"/>
      <w:lang w:val="en-CA" w:eastAsia="en-CA"/>
    </w:rPr>
  </w:style>
  <w:style w:type="table" w:customStyle="1" w:styleId="TableGrid2">
    <w:name w:val="Table Grid2"/>
    <w:basedOn w:val="TableNormal"/>
    <w:next w:val="TableGrid"/>
    <w:uiPriority w:val="39"/>
    <w:rsid w:val="009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26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Char">
    <w:name w:val="DocID Char"/>
    <w:basedOn w:val="DefaultParagraphFont"/>
    <w:link w:val="DocID"/>
    <w:locked/>
    <w:rsid w:val="00343325"/>
    <w:rPr>
      <w:rFonts w:ascii="Arial" w:hAnsi="Arial" w:cs="Arial"/>
      <w:sz w:val="16"/>
      <w:szCs w:val="24"/>
      <w:lang w:val="en-CA"/>
    </w:rPr>
  </w:style>
  <w:style w:type="paragraph" w:customStyle="1" w:styleId="DocID">
    <w:name w:val="DocID"/>
    <w:basedOn w:val="Normal"/>
    <w:next w:val="Normal"/>
    <w:link w:val="DocIDChar"/>
    <w:rsid w:val="00343325"/>
    <w:rPr>
      <w:rFonts w:ascii="Arial" w:hAnsi="Arial" w:cs="Arial"/>
      <w:sz w:val="16"/>
      <w:lang w:val="en-CA"/>
    </w:rPr>
  </w:style>
  <w:style w:type="paragraph" w:customStyle="1" w:styleId="Closing1">
    <w:name w:val="Closing1"/>
    <w:basedOn w:val="Normal"/>
    <w:rsid w:val="00343325"/>
    <w:pPr>
      <w:keepLines/>
      <w:tabs>
        <w:tab w:val="left" w:pos="4320"/>
        <w:tab w:val="right" w:pos="8640"/>
      </w:tabs>
      <w:spacing w:after="240"/>
      <w:ind w:left="4320" w:hanging="4320"/>
    </w:pPr>
    <w:rPr>
      <w:sz w:val="24"/>
      <w:szCs w:val="20"/>
      <w:lang w:val="en-CA"/>
    </w:rPr>
  </w:style>
  <w:style w:type="paragraph" w:customStyle="1" w:styleId="Default">
    <w:name w:val="Default"/>
    <w:rsid w:val="00343325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table" w:customStyle="1" w:styleId="TableGrid4">
    <w:name w:val="Table Grid4"/>
    <w:basedOn w:val="TableNormal"/>
    <w:next w:val="TableGrid"/>
    <w:rsid w:val="002E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B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CourtDocsFirmName">
    <w:name w:val="ACL CourtDocs Firm Name"/>
    <w:basedOn w:val="Normal"/>
    <w:uiPriority w:val="99"/>
    <w:rsid w:val="004858E8"/>
    <w:rPr>
      <w:b/>
      <w:bCs/>
      <w:caps/>
      <w:snapToGrid w:val="0"/>
      <w:sz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573BC"/>
    <w:rPr>
      <w:sz w:val="22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8B54F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B1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081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3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TTemplates\Word%20Add-In\templates\wordtemplates\_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7A2A-2B24-4F52-8B05-1A9DF764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_Letter.dotm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Foran, James (CA - Halifax)</dc:creator>
  <dc:description>Deloitte Word Document</dc:description>
  <cp:lastModifiedBy>Tammy Muradova (CA)</cp:lastModifiedBy>
  <cp:revision>2</cp:revision>
  <cp:lastPrinted>2022-11-25T18:20:00Z</cp:lastPrinted>
  <dcterms:created xsi:type="dcterms:W3CDTF">2022-11-25T18:20:00Z</dcterms:created>
  <dcterms:modified xsi:type="dcterms:W3CDTF">2022-11-25T18:20:00Z</dcterms:modified>
  <cp:category>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oitte">
    <vt:bool>false</vt:bool>
  </property>
  <property fmtid="{D5CDD505-2E9C-101B-9397-08002B2CF9AE}" pid="3" name="TrayChanged">
    <vt:bool>true</vt:bool>
  </property>
  <property fmtid="{D5CDD505-2E9C-101B-9397-08002B2CF9AE}" pid="4" name="DocIDAutoUpdate">
    <vt:lpwstr>ALL</vt:lpwstr>
  </property>
  <property fmtid="{D5CDD505-2E9C-101B-9397-08002B2CF9AE}" pid="5" name="DocsID">
    <vt:lpwstr>LEGAL*47085122.2</vt:lpwstr>
  </property>
</Properties>
</file>